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A9" w:rsidRDefault="000D5E8E">
      <w:pPr>
        <w:jc w:val="right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154305</wp:posOffset>
                </wp:positionV>
                <wp:extent cx="4000500" cy="422275"/>
                <wp:effectExtent l="19050" t="20955" r="19050" b="234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22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3A9" w:rsidRDefault="000D5E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SCHOOL APPEAL </w:t>
                            </w:r>
                            <w:smartTag w:uri="urn:schemas-microsoft-com:office:smarttags" w:element="stockticker"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FORM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1823A9" w:rsidRDefault="001823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12.15pt;width:315pt;height:3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" filled="f" fillcolor="silver" strokeweight="2.25pt"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SCHOOL APPEAL </w:t>
                      </w:r>
                      <w:smartTag w:uri="urn:schemas-microsoft-com:office:smarttags" w:element="stockticker">
                        <w:r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FORM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23A9" w:rsidRDefault="000D5E8E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5697855</wp:posOffset>
            </wp:positionH>
            <wp:positionV relativeFrom="page">
              <wp:posOffset>438150</wp:posOffset>
            </wp:positionV>
            <wp:extent cx="976630" cy="1061720"/>
            <wp:effectExtent l="0" t="0" r="0" b="5080"/>
            <wp:wrapThrough wrapText="bothSides">
              <wp:wrapPolygon edited="0">
                <wp:start x="2528" y="0"/>
                <wp:lineTo x="421" y="2325"/>
                <wp:lineTo x="0" y="3488"/>
                <wp:lineTo x="0" y="17440"/>
                <wp:lineTo x="2528" y="18990"/>
                <wp:lineTo x="421" y="19378"/>
                <wp:lineTo x="421" y="21316"/>
                <wp:lineTo x="19802" y="21316"/>
                <wp:lineTo x="20224" y="19378"/>
                <wp:lineTo x="17696" y="18990"/>
                <wp:lineTo x="14325" y="18990"/>
                <wp:lineTo x="21066" y="15115"/>
                <wp:lineTo x="21066" y="10464"/>
                <wp:lineTo x="10954" y="6589"/>
                <wp:lineTo x="11376" y="5038"/>
                <wp:lineTo x="10112" y="2325"/>
                <wp:lineTo x="8005" y="0"/>
                <wp:lineTo x="252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23A9" w:rsidRDefault="001823A9"/>
    <w:p w:rsidR="001823A9" w:rsidRDefault="001823A9">
      <w:pPr>
        <w:jc w:val="both"/>
        <w:rPr>
          <w:rFonts w:ascii="Century Gothic" w:hAnsi="Century Gothic"/>
          <w:sz w:val="20"/>
          <w:szCs w:val="20"/>
        </w:rPr>
      </w:pPr>
    </w:p>
    <w:p w:rsidR="001823A9" w:rsidRDefault="001823A9">
      <w:pPr>
        <w:jc w:val="both"/>
        <w:rPr>
          <w:rFonts w:ascii="Century Gothic" w:hAnsi="Century Gothic"/>
          <w:sz w:val="16"/>
          <w:szCs w:val="16"/>
        </w:rPr>
      </w:pPr>
    </w:p>
    <w:p w:rsidR="001823A9" w:rsidRDefault="000D5E8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NOTE: If you are appealing for more than one child or for more than one school please complete a separate form for each child and each appeal.</w:t>
      </w:r>
    </w:p>
    <w:p w:rsidR="001823A9" w:rsidRDefault="001823A9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1823A9" w:rsidRDefault="000D5E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complete this form in black ink.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1158"/>
        <w:gridCol w:w="4645"/>
        <w:gridCol w:w="2385"/>
        <w:gridCol w:w="765"/>
        <w:gridCol w:w="511"/>
        <w:gridCol w:w="569"/>
        <w:gridCol w:w="696"/>
      </w:tblGrid>
      <w:tr w:rsidR="001823A9">
        <w:trPr>
          <w:trHeight w:val="597"/>
        </w:trPr>
        <w:tc>
          <w:tcPr>
            <w:tcW w:w="8953" w:type="dxa"/>
            <w:gridSpan w:val="4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SCHOOL FOR WHICH YOU WISH TO APPEAL FOR A PLACE</w:t>
            </w:r>
          </w:p>
          <w:p w:rsidR="001823A9" w:rsidRDefault="001823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3A9" w:rsidRDefault="001823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6" w:type="dxa"/>
            <w:gridSpan w:val="3"/>
            <w:shd w:val="clear" w:color="auto" w:fill="FFFFFF" w:themeFill="background1"/>
          </w:tcPr>
          <w:p w:rsidR="001823A9" w:rsidRDefault="000D5E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YEAR GROUP</w:t>
            </w:r>
          </w:p>
        </w:tc>
      </w:tr>
      <w:tr w:rsidR="001823A9">
        <w:tc>
          <w:tcPr>
            <w:tcW w:w="1158" w:type="dxa"/>
            <w:vMerge w:val="restart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0D5E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 DETAILS</w:t>
            </w:r>
          </w:p>
        </w:tc>
        <w:tc>
          <w:tcPr>
            <w:tcW w:w="9571" w:type="dxa"/>
            <w:gridSpan w:val="6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Surname: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Forename:</w:t>
            </w:r>
          </w:p>
        </w:tc>
      </w:tr>
      <w:tr w:rsidR="001823A9">
        <w:tc>
          <w:tcPr>
            <w:tcW w:w="1158" w:type="dxa"/>
            <w:vMerge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5" w:type="dxa"/>
            <w:shd w:val="clear" w:color="auto" w:fill="FFFFFF" w:themeFill="background1"/>
          </w:tcPr>
          <w:p w:rsidR="001823A9" w:rsidRDefault="001823A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DOB:</w:t>
            </w:r>
          </w:p>
        </w:tc>
        <w:tc>
          <w:tcPr>
            <w:tcW w:w="4230" w:type="dxa"/>
            <w:gridSpan w:val="4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Male/Female </w:t>
            </w:r>
            <w:r>
              <w:rPr>
                <w:rFonts w:ascii="Arial" w:hAnsi="Arial" w:cs="Arial"/>
                <w:i/>
                <w:sz w:val="18"/>
                <w:szCs w:val="18"/>
              </w:rPr>
              <w:t>(please delete as appropriate)</w:t>
            </w:r>
          </w:p>
        </w:tc>
        <w:tc>
          <w:tcPr>
            <w:tcW w:w="696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1823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3A9">
        <w:tc>
          <w:tcPr>
            <w:tcW w:w="10729" w:type="dxa"/>
            <w:gridSpan w:val="7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School currently attending/last school attended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child left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(if applicable):</w:t>
            </w:r>
          </w:p>
        </w:tc>
      </w:tr>
      <w:tr w:rsidR="001823A9">
        <w:tc>
          <w:tcPr>
            <w:tcW w:w="8188" w:type="dxa"/>
            <w:gridSpan w:val="3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823A9" w:rsidRDefault="000D5E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1823A9" w:rsidRDefault="000D5E8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1823A9">
        <w:trPr>
          <w:trHeight w:val="500"/>
        </w:trPr>
        <w:tc>
          <w:tcPr>
            <w:tcW w:w="8188" w:type="dxa"/>
            <w:gridSpan w:val="3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your child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‘cared for’ by a local authority </w:t>
            </w:r>
            <w:r>
              <w:rPr>
                <w:rFonts w:ascii="Arial" w:hAnsi="Arial" w:cs="Arial"/>
                <w:i/>
                <w:sz w:val="22"/>
                <w:szCs w:val="22"/>
              </w:rPr>
              <w:t>(i.e.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in public care</w:t>
            </w:r>
            <w:r>
              <w:rPr>
                <w:rFonts w:ascii="Arial" w:hAnsi="Arial" w:cs="Arial"/>
                <w:sz w:val="22"/>
                <w:szCs w:val="22"/>
              </w:rPr>
              <w:t>)?</w:t>
            </w:r>
          </w:p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r>
              <w:rPr>
                <w:rFonts w:ascii="Arial" w:hAnsi="Arial" w:cs="Arial"/>
                <w:sz w:val="22"/>
                <w:szCs w:val="22"/>
              </w:rPr>
              <w:t>yes, please state which local authority and provide a contact number:</w:t>
            </w: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23A9">
        <w:trPr>
          <w:trHeight w:val="500"/>
        </w:trPr>
        <w:tc>
          <w:tcPr>
            <w:tcW w:w="8188" w:type="dxa"/>
            <w:gridSpan w:val="3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Was your child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‘previously cared for’ by a local authority </w:t>
            </w:r>
            <w:r>
              <w:rPr>
                <w:rFonts w:ascii="Arial" w:hAnsi="Arial" w:cs="Arial"/>
                <w:i/>
                <w:sz w:val="22"/>
                <w:szCs w:val="22"/>
              </w:rPr>
              <w:t>(i.e.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>in public care</w:t>
            </w:r>
            <w:r>
              <w:rPr>
                <w:rFonts w:ascii="Arial" w:hAnsi="Arial" w:cs="Arial"/>
                <w:sz w:val="22"/>
                <w:szCs w:val="22"/>
              </w:rPr>
              <w:t>)?</w:t>
            </w:r>
          </w:p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state which local authority and relevant dates.</w:t>
            </w: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23A9">
        <w:trPr>
          <w:trHeight w:val="342"/>
        </w:trPr>
        <w:tc>
          <w:tcPr>
            <w:tcW w:w="8188" w:type="dxa"/>
            <w:gridSpan w:val="3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your child have 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Statement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of Special Educational Needs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823A9">
        <w:trPr>
          <w:trHeight w:val="389"/>
        </w:trPr>
        <w:tc>
          <w:tcPr>
            <w:tcW w:w="8188" w:type="dxa"/>
            <w:gridSpan w:val="3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your child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permanently excluded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school?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shd w:val="clear" w:color="auto" w:fill="FFFFFF" w:themeFill="background1"/>
          </w:tcPr>
          <w:p w:rsidR="001823A9" w:rsidRDefault="001823A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823A9" w:rsidRDefault="001823A9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4968"/>
        <w:gridCol w:w="3600"/>
        <w:gridCol w:w="2136"/>
      </w:tblGrid>
      <w:tr w:rsidR="001823A9">
        <w:trPr>
          <w:trHeight w:val="587"/>
        </w:trPr>
        <w:tc>
          <w:tcPr>
            <w:tcW w:w="10704" w:type="dxa"/>
            <w:gridSpan w:val="3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Appellant’s name</w:t>
            </w:r>
            <w:r>
              <w:rPr>
                <w:rFonts w:ascii="Arial" w:hAnsi="Arial" w:cs="Arial"/>
                <w:sz w:val="22"/>
                <w:szCs w:val="22"/>
              </w:rPr>
              <w:t xml:space="preserve">: (parent, guardian or carer) Mr/Mrs/Miss/Ms/Dr </w:t>
            </w:r>
            <w:r>
              <w:rPr>
                <w:rFonts w:ascii="Arial" w:hAnsi="Arial" w:cs="Arial"/>
                <w:i/>
                <w:sz w:val="18"/>
                <w:szCs w:val="18"/>
              </w:rPr>
              <w:t>(please delete as appropriate)</w:t>
            </w: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3A9">
        <w:trPr>
          <w:trHeight w:val="247"/>
        </w:trPr>
        <w:tc>
          <w:tcPr>
            <w:tcW w:w="10704" w:type="dxa"/>
            <w:gridSpan w:val="3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Relationship of appellant to child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</w:p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please specify - </w:t>
            </w:r>
            <w:r>
              <w:rPr>
                <w:rFonts w:ascii="Arial" w:hAnsi="Arial" w:cs="Arial"/>
                <w:i/>
                <w:sz w:val="22"/>
                <w:szCs w:val="22"/>
              </w:rPr>
              <w:t>parent/guardian/carer/other)</w:t>
            </w:r>
          </w:p>
        </w:tc>
      </w:tr>
      <w:tr w:rsidR="001823A9">
        <w:trPr>
          <w:trHeight w:val="340"/>
        </w:trPr>
        <w:tc>
          <w:tcPr>
            <w:tcW w:w="10704" w:type="dxa"/>
            <w:gridSpan w:val="3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 you intend to be present at the appeal hearing?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Yes/No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(please delete as appropriate)</w:t>
            </w:r>
          </w:p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Have you any special requirements e.g. wheelchair access/hearing problems?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yes please give details </w:t>
            </w:r>
            <w:r>
              <w:rPr>
                <w:rFonts w:ascii="Arial" w:hAnsi="Arial" w:cs="Arial"/>
                <w:b/>
                <w:sz w:val="22"/>
                <w:szCs w:val="22"/>
              </w:rPr>
              <w:t>overleaf.</w:t>
            </w:r>
          </w:p>
        </w:tc>
      </w:tr>
      <w:tr w:rsidR="001823A9">
        <w:trPr>
          <w:trHeight w:val="1896"/>
        </w:trPr>
        <w:tc>
          <w:tcPr>
            <w:tcW w:w="4968" w:type="dxa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Address:</w:t>
            </w: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  <w:tc>
          <w:tcPr>
            <w:tcW w:w="5736" w:type="dxa"/>
            <w:gridSpan w:val="2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Address in Cheshire East to which you are moving: </w:t>
            </w:r>
          </w:p>
          <w:p w:rsidR="001823A9" w:rsidRDefault="000D5E8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(if applicable)</w:t>
            </w:r>
          </w:p>
          <w:p w:rsidR="001823A9" w:rsidRDefault="001823A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823A9" w:rsidRDefault="001823A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823A9" w:rsidRDefault="001823A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823A9" w:rsidRDefault="001823A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Postcode</w:t>
            </w:r>
          </w:p>
        </w:tc>
      </w:tr>
      <w:tr w:rsidR="001823A9">
        <w:trPr>
          <w:trHeight w:val="425"/>
        </w:trPr>
        <w:tc>
          <w:tcPr>
            <w:tcW w:w="4968" w:type="dxa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</w:tc>
        <w:tc>
          <w:tcPr>
            <w:tcW w:w="3600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of </w:t>
            </w:r>
          </w:p>
          <w:p w:rsidR="001823A9" w:rsidRDefault="000D5E8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Moving</w:t>
            </w:r>
          </w:p>
        </w:tc>
      </w:tr>
      <w:tr w:rsidR="001823A9">
        <w:trPr>
          <w:trHeight w:val="569"/>
        </w:trPr>
        <w:tc>
          <w:tcPr>
            <w:tcW w:w="10704" w:type="dxa"/>
            <w:gridSpan w:val="3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contact numbers:</w:t>
            </w:r>
          </w:p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  <w:p w:rsidR="001823A9" w:rsidRDefault="001823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23A9" w:rsidRDefault="001823A9">
      <w:pPr>
        <w:ind w:left="360"/>
        <w:rPr>
          <w:rFonts w:ascii="Century Gothic" w:hAnsi="Century Gothic"/>
          <w:b/>
          <w:sz w:val="16"/>
          <w:szCs w:val="16"/>
        </w:rPr>
      </w:pPr>
    </w:p>
    <w:p w:rsidR="001823A9" w:rsidRDefault="000D5E8E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For 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59"/>
        <w:gridCol w:w="1560"/>
        <w:gridCol w:w="1134"/>
        <w:gridCol w:w="1701"/>
        <w:gridCol w:w="992"/>
        <w:gridCol w:w="1524"/>
      </w:tblGrid>
      <w:tr w:rsidR="001823A9">
        <w:tc>
          <w:tcPr>
            <w:tcW w:w="959" w:type="dxa"/>
          </w:tcPr>
          <w:p w:rsidR="001823A9" w:rsidRDefault="000D5E8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  <w:tc>
          <w:tcPr>
            <w:tcW w:w="1559" w:type="dxa"/>
          </w:tcPr>
          <w:p w:rsidR="001823A9" w:rsidRDefault="001823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1823A9" w:rsidRDefault="000D5E8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Logged on system</w:t>
            </w:r>
          </w:p>
        </w:tc>
        <w:tc>
          <w:tcPr>
            <w:tcW w:w="1560" w:type="dxa"/>
          </w:tcPr>
          <w:p w:rsidR="001823A9" w:rsidRDefault="001823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3A9" w:rsidRDefault="000D5E8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Child’s </w:t>
            </w:r>
            <w:r>
              <w:rPr>
                <w:rFonts w:ascii="Arial" w:hAnsi="Arial" w:cs="Arial"/>
                <w:sz w:val="16"/>
                <w:szCs w:val="16"/>
              </w:rPr>
              <w:t>Catchment School</w:t>
            </w:r>
          </w:p>
        </w:tc>
        <w:tc>
          <w:tcPr>
            <w:tcW w:w="1701" w:type="dxa"/>
          </w:tcPr>
          <w:p w:rsidR="001823A9" w:rsidRDefault="001823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1823A9" w:rsidRDefault="000D5E8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Passed to legal</w:t>
            </w:r>
          </w:p>
        </w:tc>
        <w:tc>
          <w:tcPr>
            <w:tcW w:w="1524" w:type="dxa"/>
          </w:tcPr>
          <w:p w:rsidR="001823A9" w:rsidRDefault="001823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1823A9">
        <w:tc>
          <w:tcPr>
            <w:tcW w:w="959" w:type="dxa"/>
          </w:tcPr>
          <w:p w:rsidR="001823A9" w:rsidRDefault="000D5E8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Confirm PAN reached</w:t>
            </w:r>
          </w:p>
        </w:tc>
        <w:tc>
          <w:tcPr>
            <w:tcW w:w="1559" w:type="dxa"/>
          </w:tcPr>
          <w:p w:rsidR="001823A9" w:rsidRDefault="001823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1823A9" w:rsidRDefault="000D5E8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Acknowledgment sent </w:t>
            </w:r>
          </w:p>
        </w:tc>
        <w:tc>
          <w:tcPr>
            <w:tcW w:w="1560" w:type="dxa"/>
          </w:tcPr>
          <w:p w:rsidR="001823A9" w:rsidRDefault="001823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1823A9" w:rsidRDefault="000D5E8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Presenting Officer</w:t>
            </w:r>
          </w:p>
        </w:tc>
        <w:tc>
          <w:tcPr>
            <w:tcW w:w="1701" w:type="dxa"/>
          </w:tcPr>
          <w:p w:rsidR="001823A9" w:rsidRDefault="001823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</w:tcPr>
          <w:p w:rsidR="001823A9" w:rsidRDefault="000D5E8E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Processed by</w:t>
            </w:r>
          </w:p>
        </w:tc>
        <w:tc>
          <w:tcPr>
            <w:tcW w:w="1524" w:type="dxa"/>
          </w:tcPr>
          <w:p w:rsidR="001823A9" w:rsidRDefault="001823A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1823A9" w:rsidRDefault="001823A9">
      <w:pPr>
        <w:rPr>
          <w:rFonts w:ascii="Arial" w:hAnsi="Arial" w:cs="Arial"/>
          <w:b/>
          <w:sz w:val="22"/>
          <w:szCs w:val="22"/>
        </w:rPr>
      </w:pPr>
    </w:p>
    <w:p w:rsidR="001823A9" w:rsidRDefault="001823A9">
      <w:pPr>
        <w:rPr>
          <w:rFonts w:ascii="Arial" w:hAnsi="Arial" w:cs="Arial"/>
          <w:b/>
          <w:sz w:val="22"/>
          <w:szCs w:val="22"/>
        </w:rPr>
      </w:pPr>
    </w:p>
    <w:p w:rsidR="001823A9" w:rsidRDefault="000D5E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Do you have any other school aged children?  </w:t>
      </w:r>
    </w:p>
    <w:p w:rsidR="001823A9" w:rsidRDefault="000D5E8E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so indicate their names, ages and schools they attend.</w:t>
      </w:r>
    </w:p>
    <w:p w:rsidR="001823A9" w:rsidRDefault="001823A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65"/>
        <w:gridCol w:w="1855"/>
        <w:gridCol w:w="5092"/>
      </w:tblGrid>
      <w:tr w:rsidR="001823A9">
        <w:trPr>
          <w:trHeight w:val="425"/>
        </w:trPr>
        <w:tc>
          <w:tcPr>
            <w:tcW w:w="3365" w:type="dxa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855" w:type="dxa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5092" w:type="dxa"/>
            <w:shd w:val="clear" w:color="auto" w:fill="FFFFFF" w:themeFill="background1"/>
          </w:tcPr>
          <w:p w:rsidR="001823A9" w:rsidRDefault="000D5E8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Child’s present school </w:t>
            </w:r>
          </w:p>
        </w:tc>
      </w:tr>
      <w:tr w:rsidR="001823A9">
        <w:trPr>
          <w:trHeight w:val="425"/>
        </w:trPr>
        <w:tc>
          <w:tcPr>
            <w:tcW w:w="3365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3A9">
        <w:trPr>
          <w:trHeight w:val="425"/>
        </w:trPr>
        <w:tc>
          <w:tcPr>
            <w:tcW w:w="3365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3A9">
        <w:trPr>
          <w:trHeight w:val="425"/>
        </w:trPr>
        <w:tc>
          <w:tcPr>
            <w:tcW w:w="3365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92" w:type="dxa"/>
            <w:shd w:val="clear" w:color="auto" w:fill="FFFFFF" w:themeFill="background1"/>
          </w:tcPr>
          <w:p w:rsidR="001823A9" w:rsidRDefault="001823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ind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>Please state your reasons for seeking a place at this school</w:t>
      </w:r>
      <w:r>
        <w:rPr>
          <w:rFonts w:ascii="Arial" w:hAnsi="Arial" w:cs="Arial"/>
          <w:sz w:val="22"/>
          <w:szCs w:val="22"/>
        </w:rPr>
        <w:t xml:space="preserve"> (e.g. moving into the area/domestic arrangements etc).  If you are stating medical, psychological or social reasons </w:t>
      </w:r>
      <w:r>
        <w:rPr>
          <w:rFonts w:ascii="Arial" w:hAnsi="Arial" w:cs="Arial"/>
          <w:b/>
          <w:sz w:val="22"/>
          <w:szCs w:val="22"/>
        </w:rPr>
        <w:t xml:space="preserve">please ensure that </w:t>
      </w:r>
      <w:r>
        <w:rPr>
          <w:rFonts w:ascii="Arial" w:hAnsi="Arial" w:cs="Arial"/>
          <w:b/>
          <w:sz w:val="22"/>
          <w:szCs w:val="22"/>
        </w:rPr>
        <w:t>professional evidence is attached</w:t>
      </w:r>
      <w:r>
        <w:rPr>
          <w:rFonts w:ascii="Arial" w:hAnsi="Arial" w:cs="Arial"/>
          <w:sz w:val="22"/>
          <w:szCs w:val="22"/>
        </w:rPr>
        <w:t xml:space="preserve"> e.g. a letter from a doctor or professional stating the </w:t>
      </w:r>
      <w:r>
        <w:rPr>
          <w:rFonts w:ascii="Arial" w:hAnsi="Arial" w:cs="Arial"/>
          <w:b/>
          <w:sz w:val="22"/>
          <w:szCs w:val="22"/>
        </w:rPr>
        <w:t>medical or social reasons that you consider justify admission to this particular school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ind w:left="11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………………………………………………………………………………………………………………….</w:t>
      </w: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continue on a separate sheet if necessary)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 other specific needs (give details):</w:t>
      </w:r>
    </w:p>
    <w:p w:rsidR="001823A9" w:rsidRDefault="001823A9">
      <w:pPr>
        <w:rPr>
          <w:rFonts w:ascii="Arial" w:hAnsi="Arial" w:cs="Arial"/>
          <w:b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wish to appeal against th</w:t>
      </w:r>
      <w:r>
        <w:rPr>
          <w:rFonts w:ascii="Arial" w:hAnsi="Arial" w:cs="Arial"/>
          <w:sz w:val="22"/>
          <w:szCs w:val="22"/>
        </w:rPr>
        <w:t>e decision of the Authority not to allocate a place for my child at the school named overleaf.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1823A9" w:rsidRDefault="000D5E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Signed: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         </w:t>
      </w:r>
      <w:r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1823A9" w:rsidRDefault="001823A9">
      <w:pPr>
        <w:rPr>
          <w:rFonts w:ascii="Arial" w:hAnsi="Arial" w:cs="Arial"/>
          <w:sz w:val="22"/>
          <w:szCs w:val="22"/>
        </w:rPr>
      </w:pPr>
    </w:p>
    <w:p w:rsidR="00345464" w:rsidRDefault="00345464">
      <w:pPr>
        <w:ind w:left="2880" w:hanging="2880"/>
        <w:rPr>
          <w:rFonts w:ascii="Arial" w:hAnsi="Arial" w:cs="Arial"/>
          <w:b/>
          <w:i/>
          <w:sz w:val="22"/>
          <w:szCs w:val="22"/>
        </w:rPr>
      </w:pPr>
    </w:p>
    <w:p w:rsidR="00345464" w:rsidRDefault="000D5E8E">
      <w:pPr>
        <w:ind w:left="2880" w:hanging="28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Please return this form to:</w:t>
      </w:r>
      <w:r>
        <w:rPr>
          <w:rFonts w:ascii="Arial" w:hAnsi="Arial" w:cs="Arial"/>
          <w:b/>
          <w:i/>
          <w:sz w:val="22"/>
          <w:szCs w:val="22"/>
        </w:rPr>
        <w:tab/>
      </w:r>
    </w:p>
    <w:p w:rsidR="00345464" w:rsidRDefault="00345464">
      <w:pPr>
        <w:ind w:left="2880" w:hanging="2880"/>
        <w:rPr>
          <w:rFonts w:ascii="Arial" w:hAnsi="Arial" w:cs="Arial"/>
          <w:b/>
          <w:i/>
          <w:sz w:val="22"/>
          <w:szCs w:val="22"/>
        </w:rPr>
      </w:pPr>
    </w:p>
    <w:p w:rsidR="00345464" w:rsidRDefault="00345464">
      <w:pPr>
        <w:ind w:left="2880" w:hanging="2880"/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ascii="Arial" w:hAnsi="Arial" w:cs="Arial"/>
          <w:b/>
          <w:i/>
          <w:sz w:val="22"/>
          <w:szCs w:val="22"/>
        </w:rPr>
        <w:t>Gorsey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 Bank Primary School, Altrincham Road, Wilmslow SK9 5NQ </w:t>
      </w:r>
    </w:p>
    <w:p w:rsidR="00345464" w:rsidRDefault="00345464">
      <w:pPr>
        <w:ind w:left="2880" w:hanging="2880"/>
        <w:rPr>
          <w:rFonts w:ascii="Arial" w:hAnsi="Arial" w:cs="Arial"/>
          <w:b/>
          <w:i/>
          <w:sz w:val="22"/>
          <w:szCs w:val="22"/>
        </w:rPr>
      </w:pPr>
    </w:p>
    <w:p w:rsidR="00345464" w:rsidRDefault="00345464">
      <w:pPr>
        <w:ind w:left="2880" w:hanging="28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admin@gorseybank.org.uk</w:t>
      </w:r>
      <w:r w:rsidR="000D5E8E">
        <w:rPr>
          <w:rFonts w:ascii="Arial" w:hAnsi="Arial" w:cs="Arial"/>
          <w:b/>
          <w:i/>
          <w:sz w:val="22"/>
          <w:szCs w:val="22"/>
        </w:rPr>
        <w:t xml:space="preserve"> </w:t>
      </w:r>
      <w:r w:rsidR="000D5E8E">
        <w:rPr>
          <w:rFonts w:ascii="Arial" w:hAnsi="Arial" w:cs="Arial"/>
          <w:b/>
          <w:i/>
          <w:sz w:val="22"/>
          <w:szCs w:val="22"/>
        </w:rPr>
        <w:tab/>
      </w:r>
    </w:p>
    <w:p w:rsidR="00345464" w:rsidRDefault="00345464">
      <w:pPr>
        <w:ind w:left="2880" w:hanging="2880"/>
        <w:rPr>
          <w:rFonts w:ascii="Arial" w:hAnsi="Arial" w:cs="Arial"/>
          <w:b/>
          <w:i/>
          <w:sz w:val="22"/>
          <w:szCs w:val="22"/>
        </w:rPr>
      </w:pPr>
    </w:p>
    <w:p w:rsidR="001823A9" w:rsidRDefault="000D5E8E">
      <w:pPr>
        <w:ind w:left="2880" w:hanging="288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Tel: </w:t>
      </w:r>
      <w:r w:rsidR="00345464">
        <w:rPr>
          <w:rFonts w:ascii="Arial" w:hAnsi="Arial" w:cs="Arial"/>
          <w:b/>
          <w:i/>
          <w:sz w:val="22"/>
          <w:szCs w:val="22"/>
        </w:rPr>
        <w:t>01625 468040</w:t>
      </w:r>
      <w:bookmarkStart w:id="0" w:name="_GoBack"/>
      <w:bookmarkEnd w:id="0"/>
    </w:p>
    <w:p w:rsidR="001823A9" w:rsidRDefault="001823A9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1823A9" w:rsidRDefault="001823A9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1823A9" w:rsidRDefault="001823A9">
      <w:pPr>
        <w:ind w:left="360"/>
        <w:rPr>
          <w:rFonts w:ascii="Arial" w:hAnsi="Arial" w:cs="Arial"/>
          <w:b/>
          <w:i/>
          <w:sz w:val="22"/>
          <w:szCs w:val="22"/>
        </w:rPr>
      </w:pPr>
    </w:p>
    <w:p w:rsidR="001823A9" w:rsidRDefault="001823A9">
      <w:pPr>
        <w:ind w:left="360"/>
        <w:rPr>
          <w:rFonts w:ascii="Arial" w:hAnsi="Arial" w:cs="Arial"/>
          <w:b/>
          <w:i/>
          <w:sz w:val="22"/>
          <w:szCs w:val="22"/>
        </w:rPr>
      </w:pPr>
    </w:p>
    <w:sectPr w:rsidR="001823A9">
      <w:footerReference w:type="default" r:id="rId9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3A9" w:rsidRDefault="000D5E8E">
      <w:r>
        <w:separator/>
      </w:r>
    </w:p>
  </w:endnote>
  <w:endnote w:type="continuationSeparator" w:id="0">
    <w:p w:rsidR="001823A9" w:rsidRDefault="000D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3A9" w:rsidRDefault="000D5E8E">
    <w:pPr>
      <w:pStyle w:val="Footer"/>
      <w:rPr>
        <w:rFonts w:ascii="Verdana" w:hAnsi="Verdana"/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5550535</wp:posOffset>
          </wp:positionH>
          <wp:positionV relativeFrom="paragraph">
            <wp:posOffset>-299720</wp:posOffset>
          </wp:positionV>
          <wp:extent cx="1344930" cy="952500"/>
          <wp:effectExtent l="0" t="0" r="0" b="0"/>
          <wp:wrapTight wrapText="bothSides">
            <wp:wrapPolygon edited="0">
              <wp:start x="9790" y="4320"/>
              <wp:lineTo x="7037" y="12096"/>
              <wp:lineTo x="7037" y="13392"/>
              <wp:lineTo x="8261" y="15552"/>
              <wp:lineTo x="9178" y="16416"/>
              <wp:lineTo x="12238" y="16416"/>
              <wp:lineTo x="13156" y="15552"/>
              <wp:lineTo x="14686" y="13392"/>
              <wp:lineTo x="11626" y="4320"/>
              <wp:lineTo x="9790" y="4320"/>
            </wp:wrapPolygon>
          </wp:wrapTight>
          <wp:docPr id="2" name="Picture 2" descr="C:\Users\mbell\AppData\Local\Microsoft\Windows\Temporary Internet Files\Content.Word\laurus-trust-identity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ell\AppData\Local\Microsoft\Windows\Temporary Internet Files\Content.Word\laurus-trust-identity-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2"/>
        <w:szCs w:val="12"/>
      </w:rPr>
      <w:t>The Laurus</w:t>
    </w:r>
    <w:r>
      <w:rPr>
        <w:rFonts w:ascii="Verdana" w:hAnsi="Verdana"/>
        <w:sz w:val="12"/>
        <w:szCs w:val="12"/>
      </w:rPr>
      <w:t xml:space="preserve"> Trust, Company Number 7907463, is a Limited Company registered in England and Wales</w:t>
    </w:r>
  </w:p>
  <w:p w:rsidR="001823A9" w:rsidRDefault="000D5E8E">
    <w:pPr>
      <w:pStyle w:val="Foo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Registered Office: Cheadle Hulme High School, Woods Lane, Cheadle Hulme, Cheadle, Cheshire, SK8 7JY</w:t>
    </w:r>
  </w:p>
  <w:p w:rsidR="001823A9" w:rsidRDefault="001823A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3A9" w:rsidRDefault="000D5E8E">
      <w:r>
        <w:separator/>
      </w:r>
    </w:p>
  </w:footnote>
  <w:footnote w:type="continuationSeparator" w:id="0">
    <w:p w:rsidR="001823A9" w:rsidRDefault="000D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F6C"/>
    <w:multiLevelType w:val="hybridMultilevel"/>
    <w:tmpl w:val="D46A689A"/>
    <w:lvl w:ilvl="0" w:tplc="64EC422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1E9D"/>
    <w:multiLevelType w:val="hybridMultilevel"/>
    <w:tmpl w:val="201AFDEC"/>
    <w:lvl w:ilvl="0" w:tplc="0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E6CD8"/>
    <w:multiLevelType w:val="hybridMultilevel"/>
    <w:tmpl w:val="731A3D2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94576D"/>
    <w:multiLevelType w:val="hybridMultilevel"/>
    <w:tmpl w:val="808028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03CF0"/>
    <w:multiLevelType w:val="hybridMultilevel"/>
    <w:tmpl w:val="47783AF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3F6308"/>
    <w:multiLevelType w:val="multilevel"/>
    <w:tmpl w:val="8080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A9"/>
    <w:rsid w:val="000D5E8E"/>
    <w:rsid w:val="001823A9"/>
    <w:rsid w:val="0034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8193"/>
    <o:shapelayout v:ext="edit">
      <o:idmap v:ext="edit" data="1"/>
    </o:shapelayout>
  </w:shapeDefaults>
  <w:decimalSymbol w:val="."/>
  <w:listSeparator w:val=","/>
  <w14:docId w14:val="453E9265"/>
  <w15:docId w15:val="{4489E8E4-EC42-4C00-BD35-AAE5952F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420X\Local%20Settings\Temporary%20Internet%20Files\OLK93\New%20appeal%20form%20template%20version%2026%20January%202006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A149-41A4-4D48-BDFF-B4A0CD72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appeal form template version 26 January 20061</Template>
  <TotalTime>0</TotalTime>
  <Pages>2</Pages>
  <Words>389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County Council</Company>
  <LinksUpToDate>false</LinksUpToDate>
  <CharactersWithSpaces>3216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http://www.cheshireeast.gov.uk/schools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AV420X</dc:creator>
  <cp:lastModifiedBy>J Maguire</cp:lastModifiedBy>
  <cp:revision>2</cp:revision>
  <cp:lastPrinted>2013-10-03T10:43:00Z</cp:lastPrinted>
  <dcterms:created xsi:type="dcterms:W3CDTF">2022-10-02T15:49:00Z</dcterms:created>
  <dcterms:modified xsi:type="dcterms:W3CDTF">2022-10-02T15:49:00Z</dcterms:modified>
</cp:coreProperties>
</file>