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17" w:rsidRDefault="009C5056" w:rsidP="009C505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553700" cy="8995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m Dates 24.2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1703" cy="900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A17" w:rsidSect="00355C2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56"/>
    <w:rsid w:val="00221976"/>
    <w:rsid w:val="00355C2A"/>
    <w:rsid w:val="00696105"/>
    <w:rsid w:val="0096619E"/>
    <w:rsid w:val="009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8C98A-C494-4DF5-A23A-7996F797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60B9AC3B.dotm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Hindes</dc:creator>
  <cp:keywords/>
  <dc:description/>
  <cp:lastModifiedBy>Amy Hindes</cp:lastModifiedBy>
  <cp:revision>2</cp:revision>
  <cp:lastPrinted>2024-09-06T08:09:00Z</cp:lastPrinted>
  <dcterms:created xsi:type="dcterms:W3CDTF">2024-09-06T08:06:00Z</dcterms:created>
  <dcterms:modified xsi:type="dcterms:W3CDTF">2024-09-06T08:09:00Z</dcterms:modified>
</cp:coreProperties>
</file>