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A82" w:rsidRDefault="00451E1A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6A9229C7" wp14:editId="045997BB">
                <wp:simplePos x="0" y="0"/>
                <wp:positionH relativeFrom="column">
                  <wp:posOffset>-400050</wp:posOffset>
                </wp:positionH>
                <wp:positionV relativeFrom="paragraph">
                  <wp:posOffset>-314325</wp:posOffset>
                </wp:positionV>
                <wp:extent cx="6832600" cy="1533525"/>
                <wp:effectExtent l="0" t="0" r="635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0" cy="153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70701" w:rsidRDefault="00270701" w:rsidP="00217F7C">
                            <w:pPr>
                              <w:widowControl w:val="0"/>
                              <w:jc w:val="right"/>
                              <w:rPr>
                                <w:rFonts w:ascii="Papyrus" w:hAnsi="Papyrus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Papyrus" w:hAnsi="Papyrus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>The Sue Hedley Nursery School</w:t>
                            </w:r>
                          </w:p>
                          <w:p w:rsidR="00270701" w:rsidRDefault="00270701" w:rsidP="00217F7C">
                            <w:pPr>
                              <w:widowControl w:val="0"/>
                              <w:jc w:val="right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Campbell Park Road,</w:t>
                            </w:r>
                          </w:p>
                          <w:p w:rsidR="00270701" w:rsidRDefault="00270701" w:rsidP="00217F7C">
                            <w:pPr>
                              <w:widowControl w:val="0"/>
                              <w:jc w:val="right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Hebburn,</w:t>
                            </w:r>
                          </w:p>
                          <w:p w:rsidR="00270701" w:rsidRDefault="00270701" w:rsidP="00217F7C">
                            <w:pPr>
                              <w:widowControl w:val="0"/>
                              <w:jc w:val="right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Tyne and Wear,</w:t>
                            </w:r>
                          </w:p>
                          <w:p w:rsidR="00270701" w:rsidRDefault="00270701" w:rsidP="00217F7C">
                            <w:pPr>
                              <w:widowControl w:val="0"/>
                              <w:jc w:val="right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NE31 1QY.</w:t>
                            </w:r>
                          </w:p>
                          <w:p w:rsidR="00270701" w:rsidRDefault="00270701" w:rsidP="00217F7C">
                            <w:pPr>
                              <w:widowControl w:val="0"/>
                              <w:jc w:val="right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Phone:   (0191) 4287656</w:t>
                            </w:r>
                          </w:p>
                          <w:p w:rsidR="00270701" w:rsidRDefault="00270701" w:rsidP="00217F7C">
                            <w:pPr>
                              <w:widowControl w:val="0"/>
                              <w:jc w:val="right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Fax:   (0191) 4287651</w:t>
                            </w:r>
                          </w:p>
                          <w:p w:rsidR="00270701" w:rsidRDefault="00270701" w:rsidP="00217F7C">
                            <w:pPr>
                              <w:widowControl w:val="0"/>
                              <w:jc w:val="right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Website:   www.thesuehedleynurseryschool.co.uk </w:t>
                            </w:r>
                          </w:p>
                          <w:p w:rsidR="00270701" w:rsidRDefault="00270701" w:rsidP="00217F7C">
                            <w:pPr>
                              <w:widowControl w:val="0"/>
                              <w:jc w:val="right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</w:p>
                          <w:p w:rsidR="00270701" w:rsidRDefault="00270701" w:rsidP="00217F7C">
                            <w:pPr>
                              <w:widowControl w:val="0"/>
                              <w:jc w:val="right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9229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1.5pt;margin-top:-24.75pt;width:538pt;height:120.7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" filled="f" stroked="f" strokecolor="black [0]" insetpen="t">
                <v:textbox inset="2.88pt,2.88pt,2.88pt,2.88pt">
                  <w:txbxContent>
                    <w:p w:rsidR="00270701" w:rsidRDefault="00270701" w:rsidP="00217F7C">
                      <w:pPr>
                        <w:widowControl w:val="0"/>
                        <w:jc w:val="right"/>
                        <w:rPr>
                          <w:rFonts w:ascii="Papyrus" w:hAnsi="Papyrus"/>
                          <w:b/>
                          <w:bCs/>
                          <w:color w:val="008000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Papyrus" w:hAnsi="Papyrus"/>
                          <w:b/>
                          <w:bCs/>
                          <w:color w:val="008000"/>
                          <w:sz w:val="32"/>
                          <w:szCs w:val="32"/>
                          <w14:ligatures w14:val="none"/>
                        </w:rPr>
                        <w:t>The Sue Hedley Nursery School</w:t>
                      </w:r>
                    </w:p>
                    <w:p w:rsidR="00270701" w:rsidRDefault="00270701" w:rsidP="00217F7C">
                      <w:pPr>
                        <w:widowControl w:val="0"/>
                        <w:jc w:val="right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>Campbell Park Road,</w:t>
                      </w:r>
                    </w:p>
                    <w:p w:rsidR="00270701" w:rsidRDefault="00270701" w:rsidP="00217F7C">
                      <w:pPr>
                        <w:widowControl w:val="0"/>
                        <w:jc w:val="right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>Hebburn,</w:t>
                      </w:r>
                    </w:p>
                    <w:p w:rsidR="00270701" w:rsidRDefault="00270701" w:rsidP="00217F7C">
                      <w:pPr>
                        <w:widowControl w:val="0"/>
                        <w:jc w:val="right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>Tyne and Wear,</w:t>
                      </w:r>
                    </w:p>
                    <w:p w:rsidR="00270701" w:rsidRDefault="00270701" w:rsidP="00217F7C">
                      <w:pPr>
                        <w:widowControl w:val="0"/>
                        <w:jc w:val="right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>NE31 1QY.</w:t>
                      </w:r>
                    </w:p>
                    <w:p w:rsidR="00270701" w:rsidRDefault="00270701" w:rsidP="00217F7C">
                      <w:pPr>
                        <w:widowControl w:val="0"/>
                        <w:jc w:val="right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>Phone:   (0191) 4287656</w:t>
                      </w:r>
                    </w:p>
                    <w:p w:rsidR="00270701" w:rsidRDefault="00270701" w:rsidP="00217F7C">
                      <w:pPr>
                        <w:widowControl w:val="0"/>
                        <w:jc w:val="right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>Fax:   (0191) 4287651</w:t>
                      </w:r>
                    </w:p>
                    <w:p w:rsidR="00270701" w:rsidRDefault="00270701" w:rsidP="00217F7C">
                      <w:pPr>
                        <w:widowControl w:val="0"/>
                        <w:jc w:val="right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Website:   www.thesuehedleynurseryschool.co.uk </w:t>
                      </w:r>
                    </w:p>
                    <w:p w:rsidR="00270701" w:rsidRDefault="00270701" w:rsidP="00217F7C">
                      <w:pPr>
                        <w:widowControl w:val="0"/>
                        <w:jc w:val="right"/>
                        <w:rPr>
                          <w:rFonts w:ascii="Arial" w:hAnsi="Arial" w:cs="Arial"/>
                          <w14:ligatures w14:val="none"/>
                        </w:rPr>
                      </w:pPr>
                    </w:p>
                    <w:p w:rsidR="00270701" w:rsidRDefault="00270701" w:rsidP="00217F7C">
                      <w:pPr>
                        <w:widowControl w:val="0"/>
                        <w:jc w:val="right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217F7C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1312" behindDoc="0" locked="0" layoutInCell="1" allowOverlap="1" wp14:anchorId="5AA0CDA6" wp14:editId="3C48E82C">
            <wp:simplePos x="0" y="0"/>
            <wp:positionH relativeFrom="column">
              <wp:posOffset>-402590</wp:posOffset>
            </wp:positionH>
            <wp:positionV relativeFrom="paragraph">
              <wp:posOffset>-200025</wp:posOffset>
            </wp:positionV>
            <wp:extent cx="1164590" cy="1133475"/>
            <wp:effectExtent l="0" t="0" r="0" b="9525"/>
            <wp:wrapNone/>
            <wp:docPr id="2" name="Picture 2" descr="TREE (COLOU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REE (COLOUR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1A82" w:rsidRPr="00B21A82" w:rsidRDefault="00B21A82" w:rsidP="00B21A82"/>
    <w:p w:rsidR="00B21A82" w:rsidRPr="00B21A82" w:rsidRDefault="00B21A82" w:rsidP="00B21A82"/>
    <w:p w:rsidR="00B21A82" w:rsidRPr="00B21A82" w:rsidRDefault="00B21A82" w:rsidP="00B21A82"/>
    <w:p w:rsidR="00B21A82" w:rsidRPr="00B21A82" w:rsidRDefault="00B21A82" w:rsidP="00B21A82"/>
    <w:p w:rsidR="00B21A82" w:rsidRPr="00B21A82" w:rsidRDefault="00B21A82" w:rsidP="00B21A82"/>
    <w:p w:rsidR="00B21A82" w:rsidRPr="00B21A82" w:rsidRDefault="00B21A82" w:rsidP="00B21A82"/>
    <w:p w:rsidR="00B21A82" w:rsidRPr="00B21A82" w:rsidRDefault="00B21A82" w:rsidP="00B21A82"/>
    <w:p w:rsidR="00B21A82" w:rsidRPr="00B21A82" w:rsidRDefault="00B21A82" w:rsidP="00B21A82"/>
    <w:p w:rsidR="00B21A82" w:rsidRDefault="00B21A82" w:rsidP="00B21A82"/>
    <w:p w:rsidR="0018768F" w:rsidRDefault="0018768F" w:rsidP="00B21A82">
      <w:pPr>
        <w:rPr>
          <w:sz w:val="18"/>
        </w:rPr>
      </w:pPr>
    </w:p>
    <w:p w:rsidR="00A81D5B" w:rsidRPr="003262C1" w:rsidRDefault="00A81D5B" w:rsidP="00B21A82">
      <w:pPr>
        <w:rPr>
          <w:rFonts w:asciiTheme="minorHAnsi" w:hAnsiTheme="minorHAnsi" w:cstheme="minorHAnsi"/>
          <w:sz w:val="22"/>
        </w:rPr>
      </w:pPr>
    </w:p>
    <w:p w:rsidR="00A81D5B" w:rsidRDefault="003262C1" w:rsidP="00B21A82">
      <w:pPr>
        <w:rPr>
          <w:rFonts w:asciiTheme="minorHAnsi" w:hAnsiTheme="minorHAnsi" w:cstheme="minorHAnsi"/>
          <w:sz w:val="22"/>
        </w:rPr>
      </w:pPr>
      <w:r w:rsidRPr="003262C1">
        <w:rPr>
          <w:rFonts w:asciiTheme="minorHAnsi" w:hAnsiTheme="minorHAnsi" w:cstheme="minorHAnsi"/>
          <w:sz w:val="22"/>
        </w:rPr>
        <w:t>29</w:t>
      </w:r>
      <w:r w:rsidRPr="003262C1">
        <w:rPr>
          <w:rFonts w:asciiTheme="minorHAnsi" w:hAnsiTheme="minorHAnsi" w:cstheme="minorHAnsi"/>
          <w:sz w:val="22"/>
          <w:vertAlign w:val="superscript"/>
        </w:rPr>
        <w:t>th</w:t>
      </w:r>
      <w:r w:rsidRPr="003262C1">
        <w:rPr>
          <w:rFonts w:asciiTheme="minorHAnsi" w:hAnsiTheme="minorHAnsi" w:cstheme="minorHAnsi"/>
          <w:sz w:val="22"/>
        </w:rPr>
        <w:t xml:space="preserve"> November 2023</w:t>
      </w:r>
    </w:p>
    <w:p w:rsidR="003262C1" w:rsidRDefault="003262C1" w:rsidP="00B21A82">
      <w:pPr>
        <w:rPr>
          <w:rFonts w:asciiTheme="minorHAnsi" w:hAnsiTheme="minorHAnsi" w:cstheme="minorHAnsi"/>
          <w:sz w:val="22"/>
        </w:rPr>
      </w:pPr>
    </w:p>
    <w:p w:rsidR="003262C1" w:rsidRDefault="003262C1" w:rsidP="00B21A82">
      <w:pPr>
        <w:rPr>
          <w:rFonts w:asciiTheme="minorHAnsi" w:hAnsiTheme="minorHAnsi" w:cstheme="minorHAnsi"/>
          <w:sz w:val="22"/>
        </w:rPr>
      </w:pPr>
    </w:p>
    <w:p w:rsidR="003262C1" w:rsidRDefault="003262C1" w:rsidP="00B21A82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Dear Parents/Carers,</w:t>
      </w:r>
    </w:p>
    <w:p w:rsidR="003262C1" w:rsidRDefault="003262C1" w:rsidP="00B21A82">
      <w:pPr>
        <w:rPr>
          <w:rFonts w:asciiTheme="minorHAnsi" w:hAnsiTheme="minorHAnsi" w:cstheme="minorHAnsi"/>
          <w:sz w:val="22"/>
        </w:rPr>
      </w:pPr>
    </w:p>
    <w:p w:rsidR="003262C1" w:rsidRDefault="003262C1" w:rsidP="00B21A82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I am writing to confirm the arrangements for the Three Bears Pantomime visits next week. </w:t>
      </w:r>
    </w:p>
    <w:p w:rsidR="003262C1" w:rsidRDefault="003262C1" w:rsidP="00B21A82">
      <w:pPr>
        <w:rPr>
          <w:rFonts w:asciiTheme="minorHAnsi" w:hAnsiTheme="minorHAnsi" w:cstheme="minorHAnsi"/>
          <w:sz w:val="22"/>
        </w:rPr>
      </w:pPr>
    </w:p>
    <w:p w:rsidR="003262C1" w:rsidRDefault="003262C1" w:rsidP="003262C1">
      <w:pPr>
        <w:shd w:val="clear" w:color="auto" w:fill="FFFFFF"/>
        <w:rPr>
          <w:rFonts w:asciiTheme="minorHAnsi" w:hAnsiTheme="minorHAnsi" w:cstheme="minorHAnsi"/>
          <w:color w:val="222222"/>
          <w:kern w:val="0"/>
          <w:sz w:val="22"/>
          <w:szCs w:val="24"/>
          <w14:ligatures w14:val="none"/>
          <w14:cntxtAlts w14:val="0"/>
        </w:rPr>
      </w:pPr>
      <w:r w:rsidRPr="003262C1">
        <w:rPr>
          <w:rFonts w:asciiTheme="minorHAnsi" w:hAnsiTheme="minorHAnsi" w:cstheme="minorHAnsi"/>
          <w:b/>
          <w:bCs/>
          <w:color w:val="222222"/>
          <w:kern w:val="0"/>
          <w:sz w:val="22"/>
          <w:szCs w:val="24"/>
          <w14:ligatures w14:val="none"/>
          <w14:cntxtAlts w14:val="0"/>
        </w:rPr>
        <w:t xml:space="preserve">Tuesday 5th December </w:t>
      </w:r>
      <w:r w:rsidRPr="003262C1">
        <w:rPr>
          <w:rFonts w:asciiTheme="minorHAnsi" w:hAnsiTheme="minorHAnsi" w:cstheme="minorHAnsi"/>
          <w:color w:val="222222"/>
          <w:kern w:val="0"/>
          <w:sz w:val="22"/>
          <w:szCs w:val="24"/>
          <w14:ligatures w14:val="none"/>
          <w14:cntxtAlts w14:val="0"/>
        </w:rPr>
        <w:t>- Hazel group (Victoria)</w:t>
      </w:r>
    </w:p>
    <w:p w:rsidR="003262C1" w:rsidRDefault="003262C1" w:rsidP="003262C1">
      <w:pPr>
        <w:pStyle w:val="ListParagraph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222222"/>
          <w:kern w:val="0"/>
          <w:sz w:val="22"/>
          <w:szCs w:val="24"/>
          <w14:ligatures w14:val="none"/>
          <w14:cntxtAlts w14:val="0"/>
        </w:rPr>
      </w:pPr>
      <w:r>
        <w:rPr>
          <w:rFonts w:asciiTheme="minorHAnsi" w:hAnsiTheme="minorHAnsi" w:cstheme="minorHAnsi"/>
          <w:color w:val="222222"/>
          <w:kern w:val="0"/>
          <w:sz w:val="22"/>
          <w:szCs w:val="24"/>
          <w14:ligatures w14:val="none"/>
          <w14:cntxtAlts w14:val="0"/>
        </w:rPr>
        <w:t>Meet at Hebburn metro at 9.00am</w:t>
      </w:r>
    </w:p>
    <w:p w:rsidR="003262C1" w:rsidRDefault="003262C1" w:rsidP="003262C1">
      <w:pPr>
        <w:pStyle w:val="ListParagraph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222222"/>
          <w:kern w:val="0"/>
          <w:sz w:val="22"/>
          <w:szCs w:val="24"/>
          <w14:ligatures w14:val="none"/>
          <w14:cntxtAlts w14:val="0"/>
        </w:rPr>
      </w:pPr>
      <w:r>
        <w:rPr>
          <w:rFonts w:asciiTheme="minorHAnsi" w:hAnsiTheme="minorHAnsi" w:cstheme="minorHAnsi"/>
          <w:color w:val="222222"/>
          <w:kern w:val="0"/>
          <w:sz w:val="22"/>
          <w:szCs w:val="24"/>
          <w14:ligatures w14:val="none"/>
          <w14:cntxtAlts w14:val="0"/>
        </w:rPr>
        <w:t>Pantomime starts at 10.00am</w:t>
      </w:r>
      <w:r w:rsidR="008C030C">
        <w:rPr>
          <w:rFonts w:asciiTheme="minorHAnsi" w:hAnsiTheme="minorHAnsi" w:cstheme="minorHAnsi"/>
          <w:color w:val="222222"/>
          <w:kern w:val="0"/>
          <w:sz w:val="22"/>
          <w:szCs w:val="24"/>
          <w14:ligatures w14:val="none"/>
          <w14:cntxtAlts w14:val="0"/>
        </w:rPr>
        <w:t xml:space="preserve"> (running time of 45 minutes)</w:t>
      </w:r>
    </w:p>
    <w:p w:rsidR="003262C1" w:rsidRPr="008C030C" w:rsidRDefault="008C030C" w:rsidP="008C030C">
      <w:pPr>
        <w:pStyle w:val="ListParagraph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222222"/>
          <w:kern w:val="0"/>
          <w:sz w:val="22"/>
          <w:szCs w:val="24"/>
          <w14:ligatures w14:val="none"/>
          <w14:cntxtAlts w14:val="0"/>
        </w:rPr>
      </w:pPr>
      <w:r w:rsidRPr="008C030C">
        <w:rPr>
          <w:rFonts w:asciiTheme="minorHAnsi" w:hAnsiTheme="minorHAnsi" w:cstheme="minorHAnsi"/>
          <w:color w:val="222222"/>
          <w:kern w:val="0"/>
          <w:sz w:val="22"/>
          <w:szCs w:val="24"/>
          <w14:ligatures w14:val="none"/>
          <w14:cntxtAlts w14:val="0"/>
        </w:rPr>
        <w:t xml:space="preserve">Travel back on metro. You can then either take children home or bring them back to nursery. </w:t>
      </w:r>
      <w:r w:rsidRPr="008C030C">
        <w:rPr>
          <w:rFonts w:asciiTheme="minorHAnsi" w:hAnsiTheme="minorHAnsi" w:cstheme="minorHAnsi"/>
          <w:b/>
          <w:color w:val="222222"/>
          <w:kern w:val="0"/>
          <w:sz w:val="22"/>
          <w:szCs w:val="24"/>
          <w14:ligatures w14:val="none"/>
          <w14:cntxtAlts w14:val="0"/>
        </w:rPr>
        <w:t>If your c</w:t>
      </w:r>
      <w:r>
        <w:rPr>
          <w:rFonts w:asciiTheme="minorHAnsi" w:hAnsiTheme="minorHAnsi" w:cstheme="minorHAnsi"/>
          <w:b/>
          <w:color w:val="222222"/>
          <w:kern w:val="0"/>
          <w:sz w:val="22"/>
          <w:szCs w:val="24"/>
          <w14:ligatures w14:val="none"/>
          <w14:cntxtAlts w14:val="0"/>
        </w:rPr>
        <w:t xml:space="preserve">hild is coming back to nursery you must accompany them. If you are taking your child home, please let me know in advance so you are not charged for a school meal on this day.  </w:t>
      </w:r>
    </w:p>
    <w:p w:rsidR="003262C1" w:rsidRPr="003262C1" w:rsidRDefault="003262C1" w:rsidP="003262C1">
      <w:pPr>
        <w:shd w:val="clear" w:color="auto" w:fill="FFFFFF"/>
        <w:rPr>
          <w:rFonts w:asciiTheme="minorHAnsi" w:hAnsiTheme="minorHAnsi" w:cstheme="minorHAnsi"/>
          <w:color w:val="222222"/>
          <w:kern w:val="0"/>
          <w:sz w:val="22"/>
          <w:szCs w:val="24"/>
          <w14:ligatures w14:val="none"/>
          <w14:cntxtAlts w14:val="0"/>
        </w:rPr>
      </w:pPr>
    </w:p>
    <w:p w:rsidR="003262C1" w:rsidRDefault="003262C1" w:rsidP="003262C1">
      <w:pPr>
        <w:shd w:val="clear" w:color="auto" w:fill="FFFFFF"/>
        <w:rPr>
          <w:rFonts w:asciiTheme="minorHAnsi" w:hAnsiTheme="minorHAnsi" w:cstheme="minorHAnsi"/>
          <w:color w:val="222222"/>
          <w:kern w:val="0"/>
          <w:sz w:val="22"/>
          <w:szCs w:val="24"/>
          <w14:ligatures w14:val="none"/>
          <w14:cntxtAlts w14:val="0"/>
        </w:rPr>
      </w:pPr>
      <w:r w:rsidRPr="003262C1">
        <w:rPr>
          <w:rFonts w:asciiTheme="minorHAnsi" w:hAnsiTheme="minorHAnsi" w:cstheme="minorHAnsi"/>
          <w:b/>
          <w:bCs/>
          <w:color w:val="222222"/>
          <w:kern w:val="0"/>
          <w:sz w:val="22"/>
          <w:szCs w:val="24"/>
          <w14:ligatures w14:val="none"/>
          <w14:cntxtAlts w14:val="0"/>
        </w:rPr>
        <w:t>Wednesday 6th December at 10am</w:t>
      </w:r>
      <w:r w:rsidRPr="003262C1">
        <w:rPr>
          <w:rFonts w:asciiTheme="minorHAnsi" w:hAnsiTheme="minorHAnsi" w:cstheme="minorHAnsi"/>
          <w:color w:val="222222"/>
          <w:kern w:val="0"/>
          <w:sz w:val="22"/>
          <w:szCs w:val="24"/>
          <w14:ligatures w14:val="none"/>
          <w14:cntxtAlts w14:val="0"/>
        </w:rPr>
        <w:t> - Elder group (Charlotte) and Oak 2.5 day group (Cheryl)</w:t>
      </w:r>
    </w:p>
    <w:p w:rsidR="003262C1" w:rsidRDefault="003262C1" w:rsidP="003262C1">
      <w:pPr>
        <w:shd w:val="clear" w:color="auto" w:fill="FFFFFF"/>
        <w:rPr>
          <w:rFonts w:asciiTheme="minorHAnsi" w:hAnsiTheme="minorHAnsi" w:cstheme="minorHAnsi"/>
          <w:color w:val="222222"/>
          <w:kern w:val="0"/>
          <w:sz w:val="22"/>
          <w:szCs w:val="24"/>
          <w14:ligatures w14:val="none"/>
          <w14:cntxtAlts w14:val="0"/>
        </w:rPr>
      </w:pPr>
    </w:p>
    <w:p w:rsidR="008C030C" w:rsidRDefault="008C030C" w:rsidP="008C030C">
      <w:pPr>
        <w:pStyle w:val="ListParagraph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222222"/>
          <w:kern w:val="0"/>
          <w:sz w:val="22"/>
          <w:szCs w:val="24"/>
          <w14:ligatures w14:val="none"/>
          <w14:cntxtAlts w14:val="0"/>
        </w:rPr>
      </w:pPr>
      <w:r>
        <w:rPr>
          <w:rFonts w:asciiTheme="minorHAnsi" w:hAnsiTheme="minorHAnsi" w:cstheme="minorHAnsi"/>
          <w:color w:val="222222"/>
          <w:kern w:val="0"/>
          <w:sz w:val="22"/>
          <w:szCs w:val="24"/>
          <w14:ligatures w14:val="none"/>
          <w14:cntxtAlts w14:val="0"/>
        </w:rPr>
        <w:t>Meet at Hebburn metro at 9.00am</w:t>
      </w:r>
    </w:p>
    <w:p w:rsidR="008C030C" w:rsidRDefault="008C030C" w:rsidP="008C030C">
      <w:pPr>
        <w:pStyle w:val="ListParagraph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222222"/>
          <w:kern w:val="0"/>
          <w:sz w:val="22"/>
          <w:szCs w:val="24"/>
          <w14:ligatures w14:val="none"/>
          <w14:cntxtAlts w14:val="0"/>
        </w:rPr>
      </w:pPr>
      <w:r>
        <w:rPr>
          <w:rFonts w:asciiTheme="minorHAnsi" w:hAnsiTheme="minorHAnsi" w:cstheme="minorHAnsi"/>
          <w:color w:val="222222"/>
          <w:kern w:val="0"/>
          <w:sz w:val="22"/>
          <w:szCs w:val="24"/>
          <w14:ligatures w14:val="none"/>
          <w14:cntxtAlts w14:val="0"/>
        </w:rPr>
        <w:t>Pantomime starts at 10.00am (running time of 45 minutes)</w:t>
      </w:r>
    </w:p>
    <w:p w:rsidR="008C030C" w:rsidRDefault="008C030C" w:rsidP="008C030C">
      <w:pPr>
        <w:pStyle w:val="ListParagraph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222222"/>
          <w:kern w:val="0"/>
          <w:sz w:val="22"/>
          <w:szCs w:val="24"/>
          <w14:ligatures w14:val="none"/>
          <w14:cntxtAlts w14:val="0"/>
        </w:rPr>
      </w:pPr>
      <w:r w:rsidRPr="008C030C">
        <w:rPr>
          <w:rFonts w:asciiTheme="minorHAnsi" w:hAnsiTheme="minorHAnsi" w:cstheme="minorHAnsi"/>
          <w:color w:val="222222"/>
          <w:kern w:val="0"/>
          <w:sz w:val="22"/>
          <w:szCs w:val="24"/>
          <w14:ligatures w14:val="none"/>
          <w14:cntxtAlts w14:val="0"/>
        </w:rPr>
        <w:t xml:space="preserve">Travel back on metro. </w:t>
      </w:r>
      <w:r>
        <w:rPr>
          <w:rFonts w:asciiTheme="minorHAnsi" w:hAnsiTheme="minorHAnsi" w:cstheme="minorHAnsi"/>
          <w:color w:val="222222"/>
          <w:kern w:val="0"/>
          <w:sz w:val="22"/>
          <w:szCs w:val="24"/>
          <w14:ligatures w14:val="none"/>
          <w14:cntxtAlts w14:val="0"/>
        </w:rPr>
        <w:t xml:space="preserve">Oak group can go home from the metro as it is their half day. Elder group can either go home or come back to nursery. </w:t>
      </w:r>
    </w:p>
    <w:p w:rsidR="008C030C" w:rsidRPr="008C030C" w:rsidRDefault="008C030C" w:rsidP="008C030C">
      <w:pPr>
        <w:pStyle w:val="ListParagraph"/>
        <w:shd w:val="clear" w:color="auto" w:fill="FFFFFF"/>
        <w:rPr>
          <w:rFonts w:asciiTheme="minorHAnsi" w:hAnsiTheme="minorHAnsi" w:cstheme="minorHAnsi"/>
          <w:color w:val="222222"/>
          <w:kern w:val="0"/>
          <w:sz w:val="22"/>
          <w:szCs w:val="24"/>
          <w14:ligatures w14:val="none"/>
          <w14:cntxtAlts w14:val="0"/>
        </w:rPr>
      </w:pPr>
      <w:r w:rsidRPr="008C030C">
        <w:rPr>
          <w:rFonts w:asciiTheme="minorHAnsi" w:hAnsiTheme="minorHAnsi" w:cstheme="minorHAnsi"/>
          <w:b/>
          <w:color w:val="222222"/>
          <w:kern w:val="0"/>
          <w:sz w:val="22"/>
          <w:szCs w:val="24"/>
          <w14:ligatures w14:val="none"/>
          <w14:cntxtAlts w14:val="0"/>
        </w:rPr>
        <w:t>If your c</w:t>
      </w:r>
      <w:r>
        <w:rPr>
          <w:rFonts w:asciiTheme="minorHAnsi" w:hAnsiTheme="minorHAnsi" w:cstheme="minorHAnsi"/>
          <w:b/>
          <w:color w:val="222222"/>
          <w:kern w:val="0"/>
          <w:sz w:val="22"/>
          <w:szCs w:val="24"/>
          <w14:ligatures w14:val="none"/>
          <w14:cntxtAlts w14:val="0"/>
        </w:rPr>
        <w:t xml:space="preserve">hild is coming back to nursery you must accompany them. If you are taking your child home, please let me know in advance so you are not charged for a school meal on this day.  </w:t>
      </w:r>
    </w:p>
    <w:p w:rsidR="003262C1" w:rsidRDefault="003262C1" w:rsidP="003262C1">
      <w:pPr>
        <w:shd w:val="clear" w:color="auto" w:fill="FFFFFF"/>
        <w:rPr>
          <w:rFonts w:asciiTheme="minorHAnsi" w:hAnsiTheme="minorHAnsi" w:cstheme="minorHAnsi"/>
          <w:color w:val="222222"/>
          <w:kern w:val="0"/>
          <w:sz w:val="22"/>
          <w:szCs w:val="24"/>
          <w14:ligatures w14:val="none"/>
          <w14:cntxtAlts w14:val="0"/>
        </w:rPr>
      </w:pPr>
    </w:p>
    <w:p w:rsidR="003262C1" w:rsidRDefault="003262C1" w:rsidP="003262C1">
      <w:pPr>
        <w:shd w:val="clear" w:color="auto" w:fill="FFFFFF"/>
        <w:rPr>
          <w:rFonts w:asciiTheme="minorHAnsi" w:hAnsiTheme="minorHAnsi" w:cstheme="minorHAnsi"/>
          <w:color w:val="222222"/>
          <w:kern w:val="0"/>
          <w:sz w:val="22"/>
          <w:szCs w:val="24"/>
          <w14:ligatures w14:val="none"/>
          <w14:cntxtAlts w14:val="0"/>
        </w:rPr>
      </w:pPr>
      <w:r w:rsidRPr="003262C1">
        <w:rPr>
          <w:rFonts w:asciiTheme="minorHAnsi" w:hAnsiTheme="minorHAnsi" w:cstheme="minorHAnsi"/>
          <w:b/>
          <w:bCs/>
          <w:color w:val="222222"/>
          <w:kern w:val="0"/>
          <w:sz w:val="22"/>
          <w:szCs w:val="24"/>
          <w14:ligatures w14:val="none"/>
          <w14:cntxtAlts w14:val="0"/>
        </w:rPr>
        <w:t>Thursday 7th December at 10am</w:t>
      </w:r>
      <w:r w:rsidRPr="003262C1">
        <w:rPr>
          <w:rFonts w:asciiTheme="minorHAnsi" w:hAnsiTheme="minorHAnsi" w:cstheme="minorHAnsi"/>
          <w:color w:val="222222"/>
          <w:kern w:val="0"/>
          <w:sz w:val="22"/>
          <w:szCs w:val="24"/>
          <w14:ligatures w14:val="none"/>
          <w14:cntxtAlts w14:val="0"/>
        </w:rPr>
        <w:t> - Maple morning group (Kate)</w:t>
      </w:r>
    </w:p>
    <w:p w:rsidR="008C030C" w:rsidRDefault="008C030C" w:rsidP="003262C1">
      <w:pPr>
        <w:shd w:val="clear" w:color="auto" w:fill="FFFFFF"/>
        <w:rPr>
          <w:rFonts w:asciiTheme="minorHAnsi" w:hAnsiTheme="minorHAnsi" w:cstheme="minorHAnsi"/>
          <w:color w:val="222222"/>
          <w:kern w:val="0"/>
          <w:sz w:val="22"/>
          <w:szCs w:val="24"/>
          <w14:ligatures w14:val="none"/>
          <w14:cntxtAlts w14:val="0"/>
        </w:rPr>
      </w:pPr>
    </w:p>
    <w:p w:rsidR="008C030C" w:rsidRDefault="008C030C" w:rsidP="008C030C">
      <w:pPr>
        <w:pStyle w:val="ListParagraph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222222"/>
          <w:kern w:val="0"/>
          <w:sz w:val="22"/>
          <w:szCs w:val="24"/>
          <w14:ligatures w14:val="none"/>
          <w14:cntxtAlts w14:val="0"/>
        </w:rPr>
      </w:pPr>
      <w:r>
        <w:rPr>
          <w:rFonts w:asciiTheme="minorHAnsi" w:hAnsiTheme="minorHAnsi" w:cstheme="minorHAnsi"/>
          <w:color w:val="222222"/>
          <w:kern w:val="0"/>
          <w:sz w:val="22"/>
          <w:szCs w:val="24"/>
          <w14:ligatures w14:val="none"/>
          <w14:cntxtAlts w14:val="0"/>
        </w:rPr>
        <w:t>Meet at Hebburn metro at 9.00am</w:t>
      </w:r>
    </w:p>
    <w:p w:rsidR="008C030C" w:rsidRDefault="008C030C" w:rsidP="008C030C">
      <w:pPr>
        <w:pStyle w:val="ListParagraph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222222"/>
          <w:kern w:val="0"/>
          <w:sz w:val="22"/>
          <w:szCs w:val="24"/>
          <w14:ligatures w14:val="none"/>
          <w14:cntxtAlts w14:val="0"/>
        </w:rPr>
      </w:pPr>
      <w:r>
        <w:rPr>
          <w:rFonts w:asciiTheme="minorHAnsi" w:hAnsiTheme="minorHAnsi" w:cstheme="minorHAnsi"/>
          <w:color w:val="222222"/>
          <w:kern w:val="0"/>
          <w:sz w:val="22"/>
          <w:szCs w:val="24"/>
          <w14:ligatures w14:val="none"/>
          <w14:cntxtAlts w14:val="0"/>
        </w:rPr>
        <w:t>Pantomime starts at 10.00am (running time of 45 minutes)</w:t>
      </w:r>
    </w:p>
    <w:p w:rsidR="008C030C" w:rsidRPr="008C030C" w:rsidRDefault="008C030C" w:rsidP="008C030C">
      <w:pPr>
        <w:pStyle w:val="ListParagraph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222222"/>
          <w:kern w:val="0"/>
          <w:sz w:val="22"/>
          <w:szCs w:val="24"/>
          <w14:ligatures w14:val="none"/>
          <w14:cntxtAlts w14:val="0"/>
        </w:rPr>
      </w:pPr>
      <w:r w:rsidRPr="008C030C">
        <w:rPr>
          <w:rFonts w:asciiTheme="minorHAnsi" w:hAnsiTheme="minorHAnsi" w:cstheme="minorHAnsi"/>
          <w:color w:val="222222"/>
          <w:kern w:val="0"/>
          <w:sz w:val="22"/>
          <w:szCs w:val="24"/>
          <w14:ligatures w14:val="none"/>
          <w14:cntxtAlts w14:val="0"/>
        </w:rPr>
        <w:t xml:space="preserve">Travel back on metro. You can then </w:t>
      </w:r>
      <w:r>
        <w:rPr>
          <w:rFonts w:asciiTheme="minorHAnsi" w:hAnsiTheme="minorHAnsi" w:cstheme="minorHAnsi"/>
          <w:color w:val="222222"/>
          <w:kern w:val="0"/>
          <w:sz w:val="22"/>
          <w:szCs w:val="24"/>
          <w14:ligatures w14:val="none"/>
          <w14:cntxtAlts w14:val="0"/>
        </w:rPr>
        <w:t>take children home from the metro station.</w:t>
      </w:r>
    </w:p>
    <w:p w:rsidR="003262C1" w:rsidRPr="003262C1" w:rsidRDefault="003262C1" w:rsidP="003262C1">
      <w:pPr>
        <w:shd w:val="clear" w:color="auto" w:fill="FFFFFF"/>
        <w:rPr>
          <w:rFonts w:asciiTheme="minorHAnsi" w:hAnsiTheme="minorHAnsi" w:cstheme="minorHAnsi"/>
          <w:color w:val="222222"/>
          <w:kern w:val="0"/>
          <w:sz w:val="22"/>
          <w:szCs w:val="24"/>
          <w14:ligatures w14:val="none"/>
          <w14:cntxtAlts w14:val="0"/>
        </w:rPr>
      </w:pPr>
    </w:p>
    <w:p w:rsidR="009D772D" w:rsidRDefault="009D772D" w:rsidP="003262C1">
      <w:pPr>
        <w:shd w:val="clear" w:color="auto" w:fill="FFFFFF"/>
        <w:rPr>
          <w:rFonts w:asciiTheme="minorHAnsi" w:hAnsiTheme="minorHAnsi" w:cstheme="minorHAnsi"/>
          <w:b/>
          <w:bCs/>
          <w:color w:val="222222"/>
          <w:kern w:val="0"/>
          <w:sz w:val="22"/>
          <w:szCs w:val="24"/>
          <w14:ligatures w14:val="none"/>
          <w14:cntxtAlts w14:val="0"/>
        </w:rPr>
      </w:pPr>
    </w:p>
    <w:p w:rsidR="009D772D" w:rsidRDefault="009D772D" w:rsidP="003262C1">
      <w:pPr>
        <w:shd w:val="clear" w:color="auto" w:fill="FFFFFF"/>
        <w:rPr>
          <w:rFonts w:asciiTheme="minorHAnsi" w:hAnsiTheme="minorHAnsi" w:cstheme="minorHAnsi"/>
          <w:b/>
          <w:bCs/>
          <w:color w:val="222222"/>
          <w:kern w:val="0"/>
          <w:sz w:val="22"/>
          <w:szCs w:val="24"/>
          <w14:ligatures w14:val="none"/>
          <w14:cntxtAlts w14:val="0"/>
        </w:rPr>
      </w:pPr>
    </w:p>
    <w:p w:rsidR="009D772D" w:rsidRDefault="009D772D" w:rsidP="003262C1">
      <w:pPr>
        <w:shd w:val="clear" w:color="auto" w:fill="FFFFFF"/>
        <w:rPr>
          <w:rFonts w:asciiTheme="minorHAnsi" w:hAnsiTheme="minorHAnsi" w:cstheme="minorHAnsi"/>
          <w:b/>
          <w:bCs/>
          <w:color w:val="222222"/>
          <w:kern w:val="0"/>
          <w:sz w:val="22"/>
          <w:szCs w:val="24"/>
          <w14:ligatures w14:val="none"/>
          <w14:cntxtAlts w14:val="0"/>
        </w:rPr>
      </w:pPr>
    </w:p>
    <w:p w:rsidR="009D772D" w:rsidRDefault="009D772D" w:rsidP="003262C1">
      <w:pPr>
        <w:shd w:val="clear" w:color="auto" w:fill="FFFFFF"/>
        <w:rPr>
          <w:rFonts w:asciiTheme="minorHAnsi" w:hAnsiTheme="minorHAnsi" w:cstheme="minorHAnsi"/>
          <w:b/>
          <w:bCs/>
          <w:color w:val="222222"/>
          <w:kern w:val="0"/>
          <w:sz w:val="22"/>
          <w:szCs w:val="24"/>
          <w14:ligatures w14:val="none"/>
          <w14:cntxtAlts w14:val="0"/>
        </w:rPr>
      </w:pPr>
    </w:p>
    <w:p w:rsidR="009D772D" w:rsidRDefault="009D772D" w:rsidP="003262C1">
      <w:pPr>
        <w:shd w:val="clear" w:color="auto" w:fill="FFFFFF"/>
        <w:rPr>
          <w:rFonts w:asciiTheme="minorHAnsi" w:hAnsiTheme="minorHAnsi" w:cstheme="minorHAnsi"/>
          <w:b/>
          <w:bCs/>
          <w:color w:val="222222"/>
          <w:kern w:val="0"/>
          <w:sz w:val="22"/>
          <w:szCs w:val="24"/>
          <w14:ligatures w14:val="none"/>
          <w14:cntxtAlts w14:val="0"/>
        </w:rPr>
      </w:pPr>
      <w:r>
        <w:rPr>
          <w:noProof/>
        </w:rPr>
        <w:drawing>
          <wp:inline distT="0" distB="0" distL="0" distR="0" wp14:anchorId="16D6D710" wp14:editId="4B054DD7">
            <wp:extent cx="5731510" cy="951865"/>
            <wp:effectExtent l="0" t="0" r="2540" b="635"/>
            <wp:docPr id="3" name="Picture 3" descr="\\stc.local\Legacy\nas4\Bedewell EYEC\Sue Hedley Nursery School 2013\Amy Hindes\Footer 2017-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c.local\Legacy\nas4\Bedewell EYEC\Sue Hedley Nursery School 2013\Amy Hindes\Footer 2017-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72D" w:rsidRDefault="009D772D" w:rsidP="003262C1">
      <w:pPr>
        <w:shd w:val="clear" w:color="auto" w:fill="FFFFFF"/>
        <w:rPr>
          <w:rFonts w:asciiTheme="minorHAnsi" w:hAnsiTheme="minorHAnsi" w:cstheme="minorHAnsi"/>
          <w:b/>
          <w:bCs/>
          <w:color w:val="222222"/>
          <w:kern w:val="0"/>
          <w:sz w:val="22"/>
          <w:szCs w:val="24"/>
          <w14:ligatures w14:val="none"/>
          <w14:cntxtAlts w14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971157" wp14:editId="2380F7A5">
                <wp:simplePos x="0" y="0"/>
                <wp:positionH relativeFrom="column">
                  <wp:posOffset>-400050</wp:posOffset>
                </wp:positionH>
                <wp:positionV relativeFrom="paragraph">
                  <wp:posOffset>-152400</wp:posOffset>
                </wp:positionV>
                <wp:extent cx="1514475" cy="117157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D772D" w:rsidRPr="009D772D" w:rsidRDefault="009D772D" w:rsidP="009D772D">
                            <w:pPr>
                              <w:widowControl w:val="0"/>
                              <w:jc w:val="right"/>
                              <w:rPr>
                                <w:rFonts w:ascii="Arial" w:hAnsi="Arial" w:cs="Arial"/>
                                <w:sz w:val="22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11278318" wp14:editId="23C34B1D">
                                  <wp:extent cx="1102995" cy="1073785"/>
                                  <wp:effectExtent l="0" t="0" r="1905" b="0"/>
                                  <wp:docPr id="11" name="Picture 11" descr="TREE (COLOUR)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TREE (COLOUR)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2995" cy="1073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71157" id="Text Box 10" o:spid="_x0000_s1027" type="#_x0000_t202" style="position:absolute;margin-left:-31.5pt;margin-top:-12pt;width:119.25pt;height:9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" filled="f" stroked="f" strokeweight=".5pt">
                <v:fill o:detectmouseclick="t"/>
                <v:textbox>
                  <w:txbxContent>
                    <w:p w:rsidR="009D772D" w:rsidRPr="009D772D" w:rsidRDefault="009D772D" w:rsidP="009D772D">
                      <w:pPr>
                        <w:widowControl w:val="0"/>
                        <w:jc w:val="right"/>
                        <w:rPr>
                          <w:rFonts w:ascii="Arial" w:hAnsi="Arial" w:cs="Arial"/>
                          <w:sz w:val="22"/>
                          <w14:ligatures w14:val="none"/>
                        </w:rPr>
                      </w:pPr>
                      <w:r>
                        <w:rPr>
                          <w:noProof/>
                          <w14:ligatures w14:val="none"/>
                          <w14:cntxtAlts w14:val="0"/>
                        </w:rPr>
                        <w:drawing>
                          <wp:inline distT="0" distB="0" distL="0" distR="0" wp14:anchorId="11278318" wp14:editId="23C34B1D">
                            <wp:extent cx="1102995" cy="1073785"/>
                            <wp:effectExtent l="0" t="0" r="1905" b="0"/>
                            <wp:docPr id="11" name="Picture 11" descr="TREE (COLOUR)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TREE (COLOUR)"/>
                                    <pic:cNvPicPr/>
                                  </pic:nvPicPr>
                                  <pic:blipFill>
                                    <a:blip r:embed="rId6" cstate="print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2995" cy="1073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3805FAB5" wp14:editId="586FCD9D">
                <wp:simplePos x="0" y="0"/>
                <wp:positionH relativeFrom="margin">
                  <wp:align>center</wp:align>
                </wp:positionH>
                <wp:positionV relativeFrom="paragraph">
                  <wp:posOffset>-306070</wp:posOffset>
                </wp:positionV>
                <wp:extent cx="6832600" cy="1533525"/>
                <wp:effectExtent l="0" t="0" r="6350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0" cy="153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D772D" w:rsidRDefault="009D772D" w:rsidP="009D772D">
                            <w:pPr>
                              <w:widowControl w:val="0"/>
                              <w:jc w:val="right"/>
                              <w:rPr>
                                <w:rFonts w:ascii="Papyrus" w:hAnsi="Papyrus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Papyrus" w:hAnsi="Papyrus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>The Sue Hedley Nursery School</w:t>
                            </w:r>
                          </w:p>
                          <w:p w:rsidR="009D772D" w:rsidRDefault="009D772D" w:rsidP="009D772D">
                            <w:pPr>
                              <w:widowControl w:val="0"/>
                              <w:jc w:val="right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Campbell Park Road,</w:t>
                            </w:r>
                          </w:p>
                          <w:p w:rsidR="009D772D" w:rsidRDefault="009D772D" w:rsidP="009D772D">
                            <w:pPr>
                              <w:widowControl w:val="0"/>
                              <w:jc w:val="right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Hebburn,</w:t>
                            </w:r>
                          </w:p>
                          <w:p w:rsidR="009D772D" w:rsidRDefault="009D772D" w:rsidP="009D772D">
                            <w:pPr>
                              <w:widowControl w:val="0"/>
                              <w:jc w:val="right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Tyne and Wear,</w:t>
                            </w:r>
                          </w:p>
                          <w:p w:rsidR="009D772D" w:rsidRDefault="009D772D" w:rsidP="009D772D">
                            <w:pPr>
                              <w:widowControl w:val="0"/>
                              <w:jc w:val="right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NE31 1QY.</w:t>
                            </w:r>
                          </w:p>
                          <w:p w:rsidR="009D772D" w:rsidRDefault="009D772D" w:rsidP="009D772D">
                            <w:pPr>
                              <w:widowControl w:val="0"/>
                              <w:jc w:val="right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Phone: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   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0191) 4287656</w:t>
                            </w:r>
                          </w:p>
                          <w:p w:rsidR="009D772D" w:rsidRDefault="009D772D" w:rsidP="009D772D">
                            <w:pPr>
                              <w:widowControl w:val="0"/>
                              <w:jc w:val="right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Fax: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   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0191) 4287651</w:t>
                            </w:r>
                          </w:p>
                          <w:p w:rsidR="009D772D" w:rsidRDefault="009D772D" w:rsidP="009D772D">
                            <w:pPr>
                              <w:widowControl w:val="0"/>
                              <w:jc w:val="right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Website:   www.thesuehedleynurseryschool.co.uk </w:t>
                            </w:r>
                          </w:p>
                          <w:p w:rsidR="009D772D" w:rsidRDefault="009D772D" w:rsidP="009D772D">
                            <w:pPr>
                              <w:widowControl w:val="0"/>
                              <w:jc w:val="right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</w:p>
                          <w:p w:rsidR="009D772D" w:rsidRDefault="009D772D" w:rsidP="009D772D">
                            <w:pPr>
                              <w:widowControl w:val="0"/>
                              <w:jc w:val="right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5FAB5" id="_x0000_s1028" type="#_x0000_t202" style="position:absolute;margin-left:0;margin-top:-24.1pt;width:538pt;height:120.75pt;z-index:25166336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" filled="f" stroked="f" strokecolor="black [0]" insetpen="t">
                <v:textbox inset="2.88pt,2.88pt,2.88pt,2.88pt">
                  <w:txbxContent>
                    <w:p w:rsidR="009D772D" w:rsidRDefault="009D772D" w:rsidP="009D772D">
                      <w:pPr>
                        <w:widowControl w:val="0"/>
                        <w:jc w:val="right"/>
                        <w:rPr>
                          <w:rFonts w:ascii="Papyrus" w:hAnsi="Papyrus"/>
                          <w:b/>
                          <w:bCs/>
                          <w:color w:val="008000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Papyrus" w:hAnsi="Papyrus"/>
                          <w:b/>
                          <w:bCs/>
                          <w:color w:val="008000"/>
                          <w:sz w:val="32"/>
                          <w:szCs w:val="32"/>
                          <w14:ligatures w14:val="none"/>
                        </w:rPr>
                        <w:t>The Sue Hedley Nursery School</w:t>
                      </w:r>
                    </w:p>
                    <w:p w:rsidR="009D772D" w:rsidRDefault="009D772D" w:rsidP="009D772D">
                      <w:pPr>
                        <w:widowControl w:val="0"/>
                        <w:jc w:val="right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>Campbell Park Road,</w:t>
                      </w:r>
                    </w:p>
                    <w:p w:rsidR="009D772D" w:rsidRDefault="009D772D" w:rsidP="009D772D">
                      <w:pPr>
                        <w:widowControl w:val="0"/>
                        <w:jc w:val="right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>Hebburn,</w:t>
                      </w:r>
                    </w:p>
                    <w:p w:rsidR="009D772D" w:rsidRDefault="009D772D" w:rsidP="009D772D">
                      <w:pPr>
                        <w:widowControl w:val="0"/>
                        <w:jc w:val="right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>Tyne and Wear,</w:t>
                      </w:r>
                    </w:p>
                    <w:p w:rsidR="009D772D" w:rsidRDefault="009D772D" w:rsidP="009D772D">
                      <w:pPr>
                        <w:widowControl w:val="0"/>
                        <w:jc w:val="right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>NE31 1QY.</w:t>
                      </w:r>
                    </w:p>
                    <w:p w:rsidR="009D772D" w:rsidRDefault="009D772D" w:rsidP="009D772D">
                      <w:pPr>
                        <w:widowControl w:val="0"/>
                        <w:jc w:val="right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>Phone:</w:t>
                      </w:r>
                      <w:proofErr w:type="gramStart"/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   (</w:t>
                      </w:r>
                      <w:proofErr w:type="gramEnd"/>
                      <w:r>
                        <w:rPr>
                          <w:rFonts w:ascii="Arial" w:hAnsi="Arial" w:cs="Arial"/>
                          <w14:ligatures w14:val="none"/>
                        </w:rPr>
                        <w:t>0191) 4287656</w:t>
                      </w:r>
                    </w:p>
                    <w:p w:rsidR="009D772D" w:rsidRDefault="009D772D" w:rsidP="009D772D">
                      <w:pPr>
                        <w:widowControl w:val="0"/>
                        <w:jc w:val="right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>Fax:</w:t>
                      </w:r>
                      <w:proofErr w:type="gramStart"/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   (</w:t>
                      </w:r>
                      <w:proofErr w:type="gramEnd"/>
                      <w:r>
                        <w:rPr>
                          <w:rFonts w:ascii="Arial" w:hAnsi="Arial" w:cs="Arial"/>
                          <w14:ligatures w14:val="none"/>
                        </w:rPr>
                        <w:t>0191) 4287651</w:t>
                      </w:r>
                    </w:p>
                    <w:p w:rsidR="009D772D" w:rsidRDefault="009D772D" w:rsidP="009D772D">
                      <w:pPr>
                        <w:widowControl w:val="0"/>
                        <w:jc w:val="right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Website:   www.thesuehedleynurseryschool.co.uk </w:t>
                      </w:r>
                    </w:p>
                    <w:p w:rsidR="009D772D" w:rsidRDefault="009D772D" w:rsidP="009D772D">
                      <w:pPr>
                        <w:widowControl w:val="0"/>
                        <w:jc w:val="right"/>
                        <w:rPr>
                          <w:rFonts w:ascii="Arial" w:hAnsi="Arial" w:cs="Arial"/>
                          <w14:ligatures w14:val="none"/>
                        </w:rPr>
                      </w:pPr>
                    </w:p>
                    <w:p w:rsidR="009D772D" w:rsidRDefault="009D772D" w:rsidP="009D772D">
                      <w:pPr>
                        <w:widowControl w:val="0"/>
                        <w:jc w:val="right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D772D" w:rsidRDefault="009D772D" w:rsidP="003262C1">
      <w:pPr>
        <w:shd w:val="clear" w:color="auto" w:fill="FFFFFF"/>
        <w:rPr>
          <w:rFonts w:asciiTheme="minorHAnsi" w:hAnsiTheme="minorHAnsi" w:cstheme="minorHAnsi"/>
          <w:b/>
          <w:bCs/>
          <w:color w:val="222222"/>
          <w:kern w:val="0"/>
          <w:sz w:val="22"/>
          <w:szCs w:val="24"/>
          <w14:ligatures w14:val="none"/>
          <w14:cntxtAlts w14:val="0"/>
        </w:rPr>
      </w:pPr>
    </w:p>
    <w:p w:rsidR="009D772D" w:rsidRDefault="009D772D" w:rsidP="003262C1">
      <w:pPr>
        <w:shd w:val="clear" w:color="auto" w:fill="FFFFFF"/>
        <w:rPr>
          <w:rFonts w:asciiTheme="minorHAnsi" w:hAnsiTheme="minorHAnsi" w:cstheme="minorHAnsi"/>
          <w:b/>
          <w:bCs/>
          <w:color w:val="222222"/>
          <w:kern w:val="0"/>
          <w:sz w:val="22"/>
          <w:szCs w:val="24"/>
          <w14:ligatures w14:val="none"/>
          <w14:cntxtAlts w14:val="0"/>
        </w:rPr>
      </w:pPr>
    </w:p>
    <w:p w:rsidR="009D772D" w:rsidRDefault="009D772D" w:rsidP="003262C1">
      <w:pPr>
        <w:shd w:val="clear" w:color="auto" w:fill="FFFFFF"/>
        <w:rPr>
          <w:rFonts w:asciiTheme="minorHAnsi" w:hAnsiTheme="minorHAnsi" w:cstheme="minorHAnsi"/>
          <w:b/>
          <w:bCs/>
          <w:color w:val="222222"/>
          <w:kern w:val="0"/>
          <w:sz w:val="22"/>
          <w:szCs w:val="24"/>
          <w14:ligatures w14:val="none"/>
          <w14:cntxtAlts w14:val="0"/>
        </w:rPr>
      </w:pPr>
    </w:p>
    <w:p w:rsidR="009D772D" w:rsidRDefault="009D772D" w:rsidP="003262C1">
      <w:pPr>
        <w:shd w:val="clear" w:color="auto" w:fill="FFFFFF"/>
        <w:rPr>
          <w:rFonts w:asciiTheme="minorHAnsi" w:hAnsiTheme="minorHAnsi" w:cstheme="minorHAnsi"/>
          <w:b/>
          <w:bCs/>
          <w:color w:val="222222"/>
          <w:kern w:val="0"/>
          <w:sz w:val="22"/>
          <w:szCs w:val="24"/>
          <w14:ligatures w14:val="none"/>
          <w14:cntxtAlts w14:val="0"/>
        </w:rPr>
      </w:pPr>
    </w:p>
    <w:p w:rsidR="009D772D" w:rsidRDefault="009D772D" w:rsidP="003262C1">
      <w:pPr>
        <w:shd w:val="clear" w:color="auto" w:fill="FFFFFF"/>
        <w:rPr>
          <w:rFonts w:asciiTheme="minorHAnsi" w:hAnsiTheme="minorHAnsi" w:cstheme="minorHAnsi"/>
          <w:b/>
          <w:bCs/>
          <w:color w:val="222222"/>
          <w:kern w:val="0"/>
          <w:sz w:val="22"/>
          <w:szCs w:val="24"/>
          <w14:ligatures w14:val="none"/>
          <w14:cntxtAlts w14:val="0"/>
        </w:rPr>
      </w:pPr>
    </w:p>
    <w:p w:rsidR="009D772D" w:rsidRDefault="009D772D" w:rsidP="003262C1">
      <w:pPr>
        <w:shd w:val="clear" w:color="auto" w:fill="FFFFFF"/>
        <w:rPr>
          <w:rFonts w:asciiTheme="minorHAnsi" w:hAnsiTheme="minorHAnsi" w:cstheme="minorHAnsi"/>
          <w:b/>
          <w:bCs/>
          <w:color w:val="222222"/>
          <w:kern w:val="0"/>
          <w:sz w:val="22"/>
          <w:szCs w:val="24"/>
          <w14:ligatures w14:val="none"/>
          <w14:cntxtAlts w14:val="0"/>
        </w:rPr>
      </w:pPr>
    </w:p>
    <w:p w:rsidR="009D772D" w:rsidRDefault="009D772D" w:rsidP="003262C1">
      <w:pPr>
        <w:shd w:val="clear" w:color="auto" w:fill="FFFFFF"/>
        <w:rPr>
          <w:rFonts w:asciiTheme="minorHAnsi" w:hAnsiTheme="minorHAnsi" w:cstheme="minorHAnsi"/>
          <w:b/>
          <w:bCs/>
          <w:color w:val="222222"/>
          <w:kern w:val="0"/>
          <w:sz w:val="22"/>
          <w:szCs w:val="24"/>
          <w14:ligatures w14:val="none"/>
          <w14:cntxtAlts w14:val="0"/>
        </w:rPr>
      </w:pPr>
    </w:p>
    <w:p w:rsidR="009D772D" w:rsidRDefault="009D772D" w:rsidP="003262C1">
      <w:pPr>
        <w:shd w:val="clear" w:color="auto" w:fill="FFFFFF"/>
        <w:rPr>
          <w:rFonts w:asciiTheme="minorHAnsi" w:hAnsiTheme="minorHAnsi" w:cstheme="minorHAnsi"/>
          <w:b/>
          <w:bCs/>
          <w:color w:val="222222"/>
          <w:kern w:val="0"/>
          <w:sz w:val="22"/>
          <w:szCs w:val="24"/>
          <w14:ligatures w14:val="none"/>
          <w14:cntxtAlts w14:val="0"/>
        </w:rPr>
      </w:pPr>
    </w:p>
    <w:p w:rsidR="009D772D" w:rsidRDefault="009D772D" w:rsidP="003262C1">
      <w:pPr>
        <w:shd w:val="clear" w:color="auto" w:fill="FFFFFF"/>
        <w:rPr>
          <w:rFonts w:asciiTheme="minorHAnsi" w:hAnsiTheme="minorHAnsi" w:cstheme="minorHAnsi"/>
          <w:b/>
          <w:bCs/>
          <w:color w:val="222222"/>
          <w:kern w:val="0"/>
          <w:sz w:val="22"/>
          <w:szCs w:val="24"/>
          <w14:ligatures w14:val="none"/>
          <w14:cntxtAlts w14:val="0"/>
        </w:rPr>
      </w:pPr>
    </w:p>
    <w:p w:rsidR="003262C1" w:rsidRDefault="003262C1" w:rsidP="003262C1">
      <w:pPr>
        <w:shd w:val="clear" w:color="auto" w:fill="FFFFFF"/>
        <w:rPr>
          <w:rFonts w:asciiTheme="minorHAnsi" w:hAnsiTheme="minorHAnsi" w:cstheme="minorHAnsi"/>
          <w:color w:val="222222"/>
          <w:kern w:val="0"/>
          <w:sz w:val="22"/>
          <w:szCs w:val="24"/>
          <w14:ligatures w14:val="none"/>
          <w14:cntxtAlts w14:val="0"/>
        </w:rPr>
      </w:pPr>
      <w:r w:rsidRPr="003262C1">
        <w:rPr>
          <w:rFonts w:asciiTheme="minorHAnsi" w:hAnsiTheme="minorHAnsi" w:cstheme="minorHAnsi"/>
          <w:b/>
          <w:bCs/>
          <w:color w:val="222222"/>
          <w:kern w:val="0"/>
          <w:sz w:val="22"/>
          <w:szCs w:val="24"/>
          <w14:ligatures w14:val="none"/>
          <w14:cntxtAlts w14:val="0"/>
        </w:rPr>
        <w:t>Friday 8th December at 1pm</w:t>
      </w:r>
      <w:r w:rsidRPr="003262C1">
        <w:rPr>
          <w:rFonts w:asciiTheme="minorHAnsi" w:hAnsiTheme="minorHAnsi" w:cstheme="minorHAnsi"/>
          <w:color w:val="222222"/>
          <w:kern w:val="0"/>
          <w:sz w:val="22"/>
          <w:szCs w:val="24"/>
          <w14:ligatures w14:val="none"/>
          <w14:cntxtAlts w14:val="0"/>
        </w:rPr>
        <w:t> - Maple afternoon group (Kate)</w:t>
      </w:r>
    </w:p>
    <w:p w:rsidR="003262C1" w:rsidRDefault="003262C1" w:rsidP="003262C1">
      <w:pPr>
        <w:shd w:val="clear" w:color="auto" w:fill="FFFFFF"/>
        <w:rPr>
          <w:rFonts w:asciiTheme="minorHAnsi" w:hAnsiTheme="minorHAnsi" w:cstheme="minorHAnsi"/>
          <w:color w:val="222222"/>
          <w:kern w:val="0"/>
          <w:sz w:val="22"/>
          <w:szCs w:val="24"/>
          <w14:ligatures w14:val="none"/>
          <w14:cntxtAlts w14:val="0"/>
        </w:rPr>
      </w:pPr>
    </w:p>
    <w:p w:rsidR="008C030C" w:rsidRDefault="008C030C" w:rsidP="008C030C">
      <w:pPr>
        <w:pStyle w:val="ListParagraph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222222"/>
          <w:kern w:val="0"/>
          <w:sz w:val="22"/>
          <w:szCs w:val="24"/>
          <w14:ligatures w14:val="none"/>
          <w14:cntxtAlts w14:val="0"/>
        </w:rPr>
      </w:pPr>
      <w:r>
        <w:rPr>
          <w:rFonts w:asciiTheme="minorHAnsi" w:hAnsiTheme="minorHAnsi" w:cstheme="minorHAnsi"/>
          <w:color w:val="222222"/>
          <w:kern w:val="0"/>
          <w:sz w:val="22"/>
          <w:szCs w:val="24"/>
          <w14:ligatures w14:val="none"/>
          <w14:cntxtAlts w14:val="0"/>
        </w:rPr>
        <w:t>Meet at Hebburn metro at 12.00pm</w:t>
      </w:r>
    </w:p>
    <w:p w:rsidR="008C030C" w:rsidRDefault="008C030C" w:rsidP="008C030C">
      <w:pPr>
        <w:pStyle w:val="ListParagraph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222222"/>
          <w:kern w:val="0"/>
          <w:sz w:val="22"/>
          <w:szCs w:val="24"/>
          <w14:ligatures w14:val="none"/>
          <w14:cntxtAlts w14:val="0"/>
        </w:rPr>
      </w:pPr>
      <w:r>
        <w:rPr>
          <w:rFonts w:asciiTheme="minorHAnsi" w:hAnsiTheme="minorHAnsi" w:cstheme="minorHAnsi"/>
          <w:color w:val="222222"/>
          <w:kern w:val="0"/>
          <w:sz w:val="22"/>
          <w:szCs w:val="24"/>
          <w14:ligatures w14:val="none"/>
          <w14:cntxtAlts w14:val="0"/>
        </w:rPr>
        <w:t>Pantomime starts at 1.00pm (running time of 45 minutes)</w:t>
      </w:r>
    </w:p>
    <w:p w:rsidR="008C030C" w:rsidRDefault="008C030C" w:rsidP="008C030C">
      <w:pPr>
        <w:pStyle w:val="ListParagraph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222222"/>
          <w:kern w:val="0"/>
          <w:sz w:val="22"/>
          <w:szCs w:val="24"/>
          <w14:ligatures w14:val="none"/>
          <w14:cntxtAlts w14:val="0"/>
        </w:rPr>
      </w:pPr>
      <w:r w:rsidRPr="008C030C">
        <w:rPr>
          <w:rFonts w:asciiTheme="minorHAnsi" w:hAnsiTheme="minorHAnsi" w:cstheme="minorHAnsi"/>
          <w:color w:val="222222"/>
          <w:kern w:val="0"/>
          <w:sz w:val="22"/>
          <w:szCs w:val="24"/>
          <w14:ligatures w14:val="none"/>
          <w14:cntxtAlts w14:val="0"/>
        </w:rPr>
        <w:t xml:space="preserve">Travel back on metro. You can then </w:t>
      </w:r>
      <w:r>
        <w:rPr>
          <w:rFonts w:asciiTheme="minorHAnsi" w:hAnsiTheme="minorHAnsi" w:cstheme="minorHAnsi"/>
          <w:color w:val="222222"/>
          <w:kern w:val="0"/>
          <w:sz w:val="22"/>
          <w:szCs w:val="24"/>
          <w14:ligatures w14:val="none"/>
          <w14:cntxtAlts w14:val="0"/>
        </w:rPr>
        <w:t>take children home from the metro station.</w:t>
      </w:r>
    </w:p>
    <w:p w:rsidR="009D772D" w:rsidRDefault="009D772D" w:rsidP="009D772D">
      <w:pPr>
        <w:shd w:val="clear" w:color="auto" w:fill="FFFFFF"/>
        <w:rPr>
          <w:rFonts w:asciiTheme="minorHAnsi" w:hAnsiTheme="minorHAnsi" w:cstheme="minorHAnsi"/>
          <w:color w:val="222222"/>
          <w:kern w:val="0"/>
          <w:sz w:val="22"/>
          <w:szCs w:val="24"/>
          <w14:ligatures w14:val="none"/>
          <w14:cntxtAlts w14:val="0"/>
        </w:rPr>
      </w:pPr>
    </w:p>
    <w:p w:rsidR="009D772D" w:rsidRPr="009D772D" w:rsidRDefault="009D772D" w:rsidP="009D772D">
      <w:pPr>
        <w:shd w:val="clear" w:color="auto" w:fill="FFFFFF"/>
        <w:rPr>
          <w:rFonts w:asciiTheme="minorHAnsi" w:hAnsiTheme="minorHAnsi" w:cstheme="minorHAnsi"/>
          <w:color w:val="222222"/>
          <w:kern w:val="0"/>
          <w:sz w:val="22"/>
          <w:szCs w:val="24"/>
          <w14:ligatures w14:val="none"/>
          <w14:cntxtAlts w14:val="0"/>
        </w:rPr>
      </w:pPr>
    </w:p>
    <w:p w:rsidR="00EC340B" w:rsidRPr="00EC340B" w:rsidRDefault="00EC340B" w:rsidP="00B21A82">
      <w:pPr>
        <w:rPr>
          <w:rFonts w:asciiTheme="minorHAnsi" w:hAnsiTheme="minorHAnsi" w:cstheme="minorHAnsi"/>
          <w:b/>
          <w:color w:val="FF0000"/>
          <w:sz w:val="22"/>
        </w:rPr>
      </w:pPr>
      <w:r w:rsidRPr="00EC340B">
        <w:rPr>
          <w:rFonts w:asciiTheme="minorHAnsi" w:hAnsiTheme="minorHAnsi" w:cstheme="minorHAnsi"/>
          <w:b/>
          <w:color w:val="FF0000"/>
          <w:kern w:val="0"/>
          <w:sz w:val="22"/>
          <w:szCs w:val="24"/>
          <w14:ligatures w14:val="none"/>
          <w14:cntxtAlts w14:val="0"/>
        </w:rPr>
        <w:t>Reminder</w:t>
      </w:r>
      <w:r>
        <w:rPr>
          <w:rFonts w:asciiTheme="minorHAnsi" w:hAnsiTheme="minorHAnsi" w:cstheme="minorHAnsi"/>
          <w:b/>
          <w:color w:val="FF0000"/>
          <w:kern w:val="0"/>
          <w:sz w:val="22"/>
          <w:szCs w:val="24"/>
          <w14:ligatures w14:val="none"/>
          <w14:cntxtAlts w14:val="0"/>
        </w:rPr>
        <w:t xml:space="preserve"> – If your child is not going to the Pantomime, their group will be closed on that day due to staff being on the trip.</w:t>
      </w:r>
    </w:p>
    <w:p w:rsidR="003262C1" w:rsidRDefault="003262C1" w:rsidP="00B21A82">
      <w:pPr>
        <w:rPr>
          <w:rFonts w:asciiTheme="minorHAnsi" w:hAnsiTheme="minorHAnsi" w:cstheme="minorHAnsi"/>
          <w:sz w:val="22"/>
        </w:rPr>
      </w:pPr>
    </w:p>
    <w:p w:rsidR="009D772D" w:rsidRDefault="009D772D" w:rsidP="00B21A82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Nursery will cover the cost of the metro tickets for parents/carers (children under 5 are free).</w:t>
      </w:r>
    </w:p>
    <w:p w:rsidR="009D772D" w:rsidRDefault="009D772D" w:rsidP="00B21A82">
      <w:pPr>
        <w:rPr>
          <w:rFonts w:asciiTheme="minorHAnsi" w:hAnsiTheme="minorHAnsi" w:cstheme="minorHAnsi"/>
          <w:sz w:val="22"/>
        </w:rPr>
      </w:pPr>
    </w:p>
    <w:p w:rsidR="003262C1" w:rsidRDefault="00EC340B" w:rsidP="00B21A82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Please bring a drink for your child and they will be provided with a snack from staff.</w:t>
      </w:r>
    </w:p>
    <w:p w:rsidR="00EC340B" w:rsidRDefault="00EC340B" w:rsidP="00B21A82">
      <w:pPr>
        <w:rPr>
          <w:rFonts w:asciiTheme="minorHAnsi" w:hAnsiTheme="minorHAnsi" w:cstheme="minorHAnsi"/>
          <w:sz w:val="22"/>
        </w:rPr>
      </w:pPr>
    </w:p>
    <w:p w:rsidR="00EC340B" w:rsidRDefault="00EC340B" w:rsidP="00B21A82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If you have any questions, please let me know.</w:t>
      </w:r>
    </w:p>
    <w:p w:rsidR="00EC340B" w:rsidRDefault="00EC340B" w:rsidP="00B21A82">
      <w:pPr>
        <w:rPr>
          <w:rFonts w:asciiTheme="minorHAnsi" w:hAnsiTheme="minorHAnsi" w:cstheme="minorHAnsi"/>
          <w:sz w:val="22"/>
        </w:rPr>
      </w:pPr>
    </w:p>
    <w:p w:rsidR="00EC340B" w:rsidRDefault="00EC340B" w:rsidP="00B21A82">
      <w:pPr>
        <w:rPr>
          <w:rFonts w:asciiTheme="minorHAnsi" w:hAnsiTheme="minorHAnsi" w:cstheme="minorHAnsi"/>
          <w:sz w:val="22"/>
        </w:rPr>
      </w:pPr>
    </w:p>
    <w:p w:rsidR="00EC340B" w:rsidRDefault="00EC340B" w:rsidP="00B21A82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Kind Regards,</w:t>
      </w:r>
    </w:p>
    <w:p w:rsidR="00EC340B" w:rsidRDefault="00EC340B" w:rsidP="00B21A82">
      <w:pPr>
        <w:rPr>
          <w:rFonts w:asciiTheme="minorHAnsi" w:hAnsiTheme="minorHAnsi" w:cstheme="minorHAnsi"/>
          <w:sz w:val="22"/>
        </w:rPr>
      </w:pPr>
    </w:p>
    <w:p w:rsidR="00EC340B" w:rsidRDefault="00EC340B" w:rsidP="00B21A82">
      <w:pPr>
        <w:rPr>
          <w:rFonts w:asciiTheme="minorHAnsi" w:hAnsiTheme="minorHAnsi" w:cstheme="minorHAnsi"/>
          <w:sz w:val="22"/>
        </w:rPr>
      </w:pPr>
    </w:p>
    <w:p w:rsidR="00EC340B" w:rsidRDefault="00EC340B" w:rsidP="00B21A82">
      <w:pPr>
        <w:rPr>
          <w:rFonts w:asciiTheme="minorHAnsi" w:hAnsiTheme="minorHAnsi" w:cstheme="minorHAnsi"/>
          <w:sz w:val="22"/>
        </w:rPr>
      </w:pPr>
    </w:p>
    <w:p w:rsidR="00EC340B" w:rsidRDefault="00EC340B" w:rsidP="00B21A82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Amy Hindes</w:t>
      </w:r>
    </w:p>
    <w:p w:rsidR="00EC340B" w:rsidRPr="003262C1" w:rsidRDefault="00EC340B" w:rsidP="00B21A82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Administration Officer</w:t>
      </w:r>
    </w:p>
    <w:p w:rsidR="007B5DED" w:rsidRDefault="007B5DED" w:rsidP="0018768F">
      <w:pPr>
        <w:pStyle w:val="Footer"/>
        <w:rPr>
          <w:rFonts w:asciiTheme="minorHAnsi" w:hAnsiTheme="minorHAnsi" w:cstheme="minorHAnsi"/>
        </w:rPr>
      </w:pPr>
    </w:p>
    <w:p w:rsidR="002826EC" w:rsidRDefault="002826EC" w:rsidP="0018768F">
      <w:pPr>
        <w:pStyle w:val="Footer"/>
        <w:rPr>
          <w:rFonts w:asciiTheme="minorHAnsi" w:hAnsiTheme="minorHAnsi" w:cstheme="minorHAnsi"/>
        </w:rPr>
      </w:pPr>
    </w:p>
    <w:p w:rsidR="002826EC" w:rsidRDefault="002826EC" w:rsidP="0018768F">
      <w:pPr>
        <w:pStyle w:val="Footer"/>
        <w:rPr>
          <w:rFonts w:asciiTheme="minorHAnsi" w:hAnsiTheme="minorHAnsi" w:cstheme="minorHAnsi"/>
        </w:rPr>
      </w:pPr>
    </w:p>
    <w:p w:rsidR="002826EC" w:rsidRDefault="002826EC" w:rsidP="0018768F">
      <w:pPr>
        <w:pStyle w:val="Footer"/>
        <w:rPr>
          <w:rFonts w:asciiTheme="minorHAnsi" w:hAnsiTheme="minorHAnsi" w:cstheme="minorHAnsi"/>
        </w:rPr>
      </w:pPr>
    </w:p>
    <w:p w:rsidR="00EC340B" w:rsidRDefault="00EC340B" w:rsidP="0018768F">
      <w:pPr>
        <w:pStyle w:val="Footer"/>
        <w:rPr>
          <w:rFonts w:asciiTheme="minorHAnsi" w:hAnsiTheme="minorHAnsi" w:cstheme="minorHAnsi"/>
        </w:rPr>
      </w:pPr>
    </w:p>
    <w:p w:rsidR="00EC340B" w:rsidRDefault="00EC340B" w:rsidP="0018768F">
      <w:pPr>
        <w:pStyle w:val="Footer"/>
        <w:rPr>
          <w:rFonts w:asciiTheme="minorHAnsi" w:hAnsiTheme="minorHAnsi" w:cstheme="minorHAnsi"/>
        </w:rPr>
      </w:pPr>
    </w:p>
    <w:p w:rsidR="00270701" w:rsidRDefault="00270701" w:rsidP="0018768F">
      <w:pPr>
        <w:pStyle w:val="Footer"/>
        <w:rPr>
          <w:rFonts w:asciiTheme="minorHAnsi" w:hAnsiTheme="minorHAnsi" w:cstheme="minorHAnsi"/>
        </w:rPr>
      </w:pPr>
    </w:p>
    <w:p w:rsidR="002826EC" w:rsidRDefault="002826EC" w:rsidP="0018768F">
      <w:pPr>
        <w:pStyle w:val="Footer"/>
        <w:rPr>
          <w:rFonts w:asciiTheme="minorHAnsi" w:hAnsiTheme="minorHAnsi" w:cstheme="minorHAnsi"/>
        </w:rPr>
      </w:pPr>
    </w:p>
    <w:p w:rsidR="002826EC" w:rsidRDefault="002826EC" w:rsidP="0018768F">
      <w:pPr>
        <w:pStyle w:val="Footer"/>
        <w:rPr>
          <w:rFonts w:asciiTheme="minorHAnsi" w:hAnsiTheme="minorHAnsi" w:cstheme="minorHAnsi"/>
        </w:rPr>
      </w:pPr>
    </w:p>
    <w:p w:rsidR="002826EC" w:rsidRDefault="002826EC" w:rsidP="0018768F">
      <w:pPr>
        <w:pStyle w:val="Footer"/>
        <w:rPr>
          <w:rFonts w:asciiTheme="minorHAnsi" w:hAnsiTheme="minorHAnsi" w:cstheme="minorHAnsi"/>
        </w:rPr>
      </w:pPr>
    </w:p>
    <w:p w:rsidR="009D772D" w:rsidRDefault="009D772D" w:rsidP="0018768F">
      <w:pPr>
        <w:pStyle w:val="Footer"/>
        <w:rPr>
          <w:rFonts w:asciiTheme="minorHAnsi" w:hAnsiTheme="minorHAnsi" w:cstheme="minorHAnsi"/>
        </w:rPr>
      </w:pPr>
      <w:bookmarkStart w:id="0" w:name="_GoBack"/>
      <w:bookmarkEnd w:id="0"/>
    </w:p>
    <w:p w:rsidR="009D772D" w:rsidRPr="0018768F" w:rsidRDefault="009D772D" w:rsidP="0018768F">
      <w:pPr>
        <w:pStyle w:val="Footer"/>
        <w:rPr>
          <w:rFonts w:cs="Arial"/>
        </w:rPr>
      </w:pPr>
    </w:p>
    <w:p w:rsidR="002B46DB" w:rsidRPr="001140F2" w:rsidRDefault="0018768F" w:rsidP="001140F2">
      <w:pPr>
        <w:pStyle w:val="Footer"/>
        <w:rPr>
          <w:rFonts w:cs="Arial"/>
        </w:rPr>
      </w:pPr>
      <w:r>
        <w:rPr>
          <w:noProof/>
          <w:lang w:eastAsia="en-GB"/>
        </w:rPr>
        <w:drawing>
          <wp:inline distT="0" distB="0" distL="0" distR="0" wp14:anchorId="77A8CBA4" wp14:editId="21994FC9">
            <wp:extent cx="5731510" cy="951865"/>
            <wp:effectExtent l="0" t="0" r="2540" b="635"/>
            <wp:docPr id="4" name="Picture 4" descr="\\stc.local\Legacy\nas4\Bedewell EYEC\Sue Hedley Nursery School 2013\Amy Hindes\Footer 2017-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c.local\Legacy\nas4\Bedewell EYEC\Sue Hedley Nursery School 2013\Amy Hindes\Footer 2017-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46DB" w:rsidRPr="001140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46ECF"/>
    <w:multiLevelType w:val="hybridMultilevel"/>
    <w:tmpl w:val="1F044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7C"/>
    <w:rsid w:val="001140F2"/>
    <w:rsid w:val="00126619"/>
    <w:rsid w:val="0018768F"/>
    <w:rsid w:val="00217F7C"/>
    <w:rsid w:val="00267AA0"/>
    <w:rsid w:val="00270701"/>
    <w:rsid w:val="002826EC"/>
    <w:rsid w:val="002B46DB"/>
    <w:rsid w:val="003262C1"/>
    <w:rsid w:val="00451E1A"/>
    <w:rsid w:val="006C3B9B"/>
    <w:rsid w:val="007B5DED"/>
    <w:rsid w:val="007C1EE6"/>
    <w:rsid w:val="008C030C"/>
    <w:rsid w:val="009D772D"/>
    <w:rsid w:val="00A33A2D"/>
    <w:rsid w:val="00A81D5B"/>
    <w:rsid w:val="00B1579E"/>
    <w:rsid w:val="00B21A82"/>
    <w:rsid w:val="00B5453F"/>
    <w:rsid w:val="00B83B20"/>
    <w:rsid w:val="00BB7621"/>
    <w:rsid w:val="00E82DFD"/>
    <w:rsid w:val="00EC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E516D"/>
  <w15:docId w15:val="{DA03B953-88F2-44BC-A759-1546D336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F7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1A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A82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semiHidden/>
    <w:rsid w:val="0018768F"/>
    <w:pPr>
      <w:tabs>
        <w:tab w:val="center" w:pos="4153"/>
        <w:tab w:val="right" w:pos="8306"/>
      </w:tabs>
    </w:pPr>
    <w:rPr>
      <w:rFonts w:ascii="Arial" w:hAnsi="Arial"/>
      <w:color w:val="auto"/>
      <w:kern w:val="0"/>
      <w:sz w:val="24"/>
      <w:szCs w:val="24"/>
      <w:lang w:eastAsia="en-US"/>
      <w14:ligatures w14:val="none"/>
      <w14:cntxtAlts w14:val="0"/>
    </w:rPr>
  </w:style>
  <w:style w:type="character" w:customStyle="1" w:styleId="FooterChar">
    <w:name w:val="Footer Char"/>
    <w:basedOn w:val="DefaultParagraphFont"/>
    <w:link w:val="Footer"/>
    <w:semiHidden/>
    <w:rsid w:val="0018768F"/>
    <w:rPr>
      <w:rFonts w:ascii="Arial" w:eastAsia="Times New Roman" w:hAnsi="Arial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18768F"/>
    <w:pPr>
      <w:jc w:val="center"/>
    </w:pPr>
    <w:rPr>
      <w:b/>
      <w:color w:val="auto"/>
      <w:kern w:val="0"/>
      <w:sz w:val="28"/>
      <w:u w:val="single"/>
      <w:lang w:val="en-US" w:eastAsia="en-US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rsid w:val="0018768F"/>
    <w:rPr>
      <w:rFonts w:ascii="Times New Roman" w:eastAsia="Times New Roman" w:hAnsi="Times New Roman" w:cs="Times New Roman"/>
      <w:b/>
      <w:sz w:val="28"/>
      <w:szCs w:val="20"/>
      <w:u w:val="single"/>
      <w:lang w:val="en-US"/>
    </w:rPr>
  </w:style>
  <w:style w:type="character" w:styleId="Hyperlink">
    <w:name w:val="Hyperlink"/>
    <w:basedOn w:val="DefaultParagraphFont"/>
    <w:uiPriority w:val="99"/>
    <w:unhideWhenUsed/>
    <w:rsid w:val="00A81D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6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3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8792E-88EE-4825-B882-B93FE1359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481B1385.dotm</Template>
  <TotalTime>292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Tyneside Council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Hindes</dc:creator>
  <cp:lastModifiedBy>Amy Hindes</cp:lastModifiedBy>
  <cp:revision>4</cp:revision>
  <cp:lastPrinted>2018-06-28T12:58:00Z</cp:lastPrinted>
  <dcterms:created xsi:type="dcterms:W3CDTF">2023-11-29T09:55:00Z</dcterms:created>
  <dcterms:modified xsi:type="dcterms:W3CDTF">2023-11-29T14:47:00Z</dcterms:modified>
</cp:coreProperties>
</file>