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E1F903" w14:textId="77777777" w:rsidR="00B21A82" w:rsidRDefault="00451E1A"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578121BD" wp14:editId="0FF83019">
                <wp:simplePos x="0" y="0"/>
                <wp:positionH relativeFrom="column">
                  <wp:posOffset>-400050</wp:posOffset>
                </wp:positionH>
                <wp:positionV relativeFrom="paragraph">
                  <wp:posOffset>-314325</wp:posOffset>
                </wp:positionV>
                <wp:extent cx="6832600" cy="1533525"/>
                <wp:effectExtent l="0" t="0" r="635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2600" cy="153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B7D8637" w14:textId="77777777" w:rsidR="00217F7C" w:rsidRDefault="00217F7C" w:rsidP="00217F7C">
                            <w:pPr>
                              <w:widowControl w:val="0"/>
                              <w:jc w:val="right"/>
                              <w:rPr>
                                <w:rFonts w:ascii="Papyrus" w:hAnsi="Papyrus"/>
                                <w:b/>
                                <w:bCs/>
                                <w:color w:val="008000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Papyrus" w:hAnsi="Papyrus"/>
                                <w:b/>
                                <w:bCs/>
                                <w:color w:val="008000"/>
                                <w:sz w:val="32"/>
                                <w:szCs w:val="32"/>
                                <w14:ligatures w14:val="none"/>
                              </w:rPr>
                              <w:t>The Sue Hedley Nursery School</w:t>
                            </w:r>
                          </w:p>
                          <w:p w14:paraId="2992BC01" w14:textId="77777777" w:rsidR="00217F7C" w:rsidRDefault="00217F7C" w:rsidP="00217F7C">
                            <w:pPr>
                              <w:widowControl w:val="0"/>
                              <w:jc w:val="right"/>
                              <w:rPr>
                                <w:rFonts w:ascii="Arial" w:hAnsi="Arial" w:cs="Arial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>Campbell Park Road,</w:t>
                            </w:r>
                          </w:p>
                          <w:p w14:paraId="7D434BE6" w14:textId="77777777" w:rsidR="00217F7C" w:rsidRDefault="00217F7C" w:rsidP="00217F7C">
                            <w:pPr>
                              <w:widowControl w:val="0"/>
                              <w:jc w:val="right"/>
                              <w:rPr>
                                <w:rFonts w:ascii="Arial" w:hAnsi="Arial" w:cs="Arial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>Hebburn,</w:t>
                            </w:r>
                          </w:p>
                          <w:p w14:paraId="19C3B915" w14:textId="77777777" w:rsidR="00217F7C" w:rsidRDefault="00217F7C" w:rsidP="00217F7C">
                            <w:pPr>
                              <w:widowControl w:val="0"/>
                              <w:jc w:val="right"/>
                              <w:rPr>
                                <w:rFonts w:ascii="Arial" w:hAnsi="Arial" w:cs="Arial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>Tyne and Wear,</w:t>
                            </w:r>
                          </w:p>
                          <w:p w14:paraId="04A01E4B" w14:textId="77777777" w:rsidR="00217F7C" w:rsidRDefault="00217F7C" w:rsidP="00217F7C">
                            <w:pPr>
                              <w:widowControl w:val="0"/>
                              <w:jc w:val="right"/>
                              <w:rPr>
                                <w:rFonts w:ascii="Arial" w:hAnsi="Arial" w:cs="Arial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>NE31 1QY.</w:t>
                            </w:r>
                          </w:p>
                          <w:p w14:paraId="0DB6D78D" w14:textId="77777777" w:rsidR="00217F7C" w:rsidRDefault="00217F7C" w:rsidP="00217F7C">
                            <w:pPr>
                              <w:widowControl w:val="0"/>
                              <w:jc w:val="right"/>
                              <w:rPr>
                                <w:rFonts w:ascii="Arial" w:hAnsi="Arial" w:cs="Arial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>Phone:   (0191) 4287656</w:t>
                            </w:r>
                          </w:p>
                          <w:p w14:paraId="3A77E775" w14:textId="77777777" w:rsidR="00217F7C" w:rsidRDefault="00217F7C" w:rsidP="00217F7C">
                            <w:pPr>
                              <w:widowControl w:val="0"/>
                              <w:jc w:val="right"/>
                              <w:rPr>
                                <w:rFonts w:ascii="Arial" w:hAnsi="Arial" w:cs="Arial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>Fax:   (0191) 4287651</w:t>
                            </w:r>
                          </w:p>
                          <w:p w14:paraId="24F745ED" w14:textId="77777777" w:rsidR="00217F7C" w:rsidRDefault="00217F7C" w:rsidP="00217F7C">
                            <w:pPr>
                              <w:widowControl w:val="0"/>
                              <w:jc w:val="right"/>
                              <w:rPr>
                                <w:rFonts w:ascii="Arial" w:hAnsi="Arial" w:cs="Arial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 xml:space="preserve">Website:   www.thesuehedleynurseryschool.co.uk </w:t>
                            </w:r>
                          </w:p>
                          <w:p w14:paraId="3D426772" w14:textId="77777777" w:rsidR="00217F7C" w:rsidRDefault="00217F7C" w:rsidP="00217F7C">
                            <w:pPr>
                              <w:widowControl w:val="0"/>
                              <w:jc w:val="right"/>
                              <w:rPr>
                                <w:rFonts w:ascii="Arial" w:hAnsi="Arial" w:cs="Arial"/>
                                <w14:ligatures w14:val="none"/>
                              </w:rPr>
                            </w:pPr>
                          </w:p>
                          <w:p w14:paraId="37874BCB" w14:textId="77777777" w:rsidR="00217F7C" w:rsidRDefault="00217F7C" w:rsidP="00217F7C">
                            <w:pPr>
                              <w:widowControl w:val="0"/>
                              <w:jc w:val="right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A9229C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1.5pt;margin-top:-24.75pt;width:538pt;height:120.7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" filled="f" stroked="f" strokecolor="black [0]" insetpen="t">
                <v:textbox inset="2.88pt,2.88pt,2.88pt,2.88pt">
                  <w:txbxContent>
                    <w:p w:rsidR="00217F7C" w:rsidRDefault="00217F7C" w:rsidP="00217F7C">
                      <w:pPr>
                        <w:widowControl w:val="0"/>
                        <w:jc w:val="right"/>
                        <w:rPr>
                          <w:rFonts w:ascii="Papyrus" w:hAnsi="Papyrus"/>
                          <w:b/>
                          <w:bCs/>
                          <w:color w:val="008000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Papyrus" w:hAnsi="Papyrus"/>
                          <w:b/>
                          <w:bCs/>
                          <w:color w:val="008000"/>
                          <w:sz w:val="32"/>
                          <w:szCs w:val="32"/>
                          <w14:ligatures w14:val="none"/>
                        </w:rPr>
                        <w:t>The Sue Hedley Nursery School</w:t>
                      </w:r>
                    </w:p>
                    <w:p w:rsidR="00217F7C" w:rsidRDefault="00217F7C" w:rsidP="00217F7C">
                      <w:pPr>
                        <w:widowControl w:val="0"/>
                        <w:jc w:val="right"/>
                        <w:rPr>
                          <w:rFonts w:ascii="Arial" w:hAnsi="Arial" w:cs="Arial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14:ligatures w14:val="none"/>
                        </w:rPr>
                        <w:t>Campbell Park Road,</w:t>
                      </w:r>
                    </w:p>
                    <w:p w:rsidR="00217F7C" w:rsidRDefault="00217F7C" w:rsidP="00217F7C">
                      <w:pPr>
                        <w:widowControl w:val="0"/>
                        <w:jc w:val="right"/>
                        <w:rPr>
                          <w:rFonts w:ascii="Arial" w:hAnsi="Arial" w:cs="Arial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14:ligatures w14:val="none"/>
                        </w:rPr>
                        <w:t>Hebburn,</w:t>
                      </w:r>
                    </w:p>
                    <w:p w:rsidR="00217F7C" w:rsidRDefault="00217F7C" w:rsidP="00217F7C">
                      <w:pPr>
                        <w:widowControl w:val="0"/>
                        <w:jc w:val="right"/>
                        <w:rPr>
                          <w:rFonts w:ascii="Arial" w:hAnsi="Arial" w:cs="Arial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14:ligatures w14:val="none"/>
                        </w:rPr>
                        <w:t>Tyne and Wear,</w:t>
                      </w:r>
                    </w:p>
                    <w:p w:rsidR="00217F7C" w:rsidRDefault="00217F7C" w:rsidP="00217F7C">
                      <w:pPr>
                        <w:widowControl w:val="0"/>
                        <w:jc w:val="right"/>
                        <w:rPr>
                          <w:rFonts w:ascii="Arial" w:hAnsi="Arial" w:cs="Arial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14:ligatures w14:val="none"/>
                        </w:rPr>
                        <w:t>NE31 1QY.</w:t>
                      </w:r>
                    </w:p>
                    <w:p w:rsidR="00217F7C" w:rsidRDefault="00217F7C" w:rsidP="00217F7C">
                      <w:pPr>
                        <w:widowControl w:val="0"/>
                        <w:jc w:val="right"/>
                        <w:rPr>
                          <w:rFonts w:ascii="Arial" w:hAnsi="Arial" w:cs="Arial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14:ligatures w14:val="none"/>
                        </w:rPr>
                        <w:t>Phone:   (0191) 4287656</w:t>
                      </w:r>
                    </w:p>
                    <w:p w:rsidR="00217F7C" w:rsidRDefault="00217F7C" w:rsidP="00217F7C">
                      <w:pPr>
                        <w:widowControl w:val="0"/>
                        <w:jc w:val="right"/>
                        <w:rPr>
                          <w:rFonts w:ascii="Arial" w:hAnsi="Arial" w:cs="Arial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14:ligatures w14:val="none"/>
                        </w:rPr>
                        <w:t>Fax:   (0191) 4287651</w:t>
                      </w:r>
                    </w:p>
                    <w:p w:rsidR="00217F7C" w:rsidRDefault="00217F7C" w:rsidP="00217F7C">
                      <w:pPr>
                        <w:widowControl w:val="0"/>
                        <w:jc w:val="right"/>
                        <w:rPr>
                          <w:rFonts w:ascii="Arial" w:hAnsi="Arial" w:cs="Arial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14:ligatures w14:val="none"/>
                        </w:rPr>
                        <w:t xml:space="preserve">Website:   www.thesuehedleynurseryschool.co.uk </w:t>
                      </w:r>
                    </w:p>
                    <w:p w:rsidR="00217F7C" w:rsidRDefault="00217F7C" w:rsidP="00217F7C">
                      <w:pPr>
                        <w:widowControl w:val="0"/>
                        <w:jc w:val="right"/>
                        <w:rPr>
                          <w:rFonts w:ascii="Arial" w:hAnsi="Arial" w:cs="Arial"/>
                          <w14:ligatures w14:val="none"/>
                        </w:rPr>
                      </w:pPr>
                    </w:p>
                    <w:p w:rsidR="00217F7C" w:rsidRDefault="00217F7C" w:rsidP="00217F7C">
                      <w:pPr>
                        <w:widowControl w:val="0"/>
                        <w:jc w:val="right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217F7C"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1312" behindDoc="0" locked="0" layoutInCell="1" allowOverlap="1" wp14:anchorId="3F59D9CB" wp14:editId="750508C0">
            <wp:simplePos x="0" y="0"/>
            <wp:positionH relativeFrom="column">
              <wp:posOffset>-402590</wp:posOffset>
            </wp:positionH>
            <wp:positionV relativeFrom="paragraph">
              <wp:posOffset>-200025</wp:posOffset>
            </wp:positionV>
            <wp:extent cx="1164590" cy="1133475"/>
            <wp:effectExtent l="0" t="0" r="0" b="9525"/>
            <wp:wrapNone/>
            <wp:docPr id="2" name="Picture 2" descr="TREE (COLOUR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REE (COLOUR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59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1AE3B9" w14:textId="77777777" w:rsidR="00B21A82" w:rsidRPr="00B21A82" w:rsidRDefault="00B21A82" w:rsidP="00B21A82"/>
    <w:p w14:paraId="629EFECE" w14:textId="77777777" w:rsidR="00B21A82" w:rsidRPr="00B21A82" w:rsidRDefault="00B21A82" w:rsidP="00B21A82"/>
    <w:p w14:paraId="08A2136F" w14:textId="77777777" w:rsidR="00B21A82" w:rsidRPr="00B21A82" w:rsidRDefault="00B21A82" w:rsidP="00B21A82"/>
    <w:p w14:paraId="4CD040B2" w14:textId="77777777" w:rsidR="00B21A82" w:rsidRPr="00B21A82" w:rsidRDefault="00B21A82" w:rsidP="00B21A82"/>
    <w:p w14:paraId="6C4ECF6B" w14:textId="77777777" w:rsidR="00B21A82" w:rsidRPr="00B21A82" w:rsidRDefault="00B21A82" w:rsidP="00B21A82"/>
    <w:p w14:paraId="26782526" w14:textId="77777777" w:rsidR="005335CB" w:rsidRDefault="005335CB" w:rsidP="00B23C17">
      <w:pPr>
        <w:jc w:val="right"/>
      </w:pPr>
    </w:p>
    <w:p w14:paraId="6A35DE38" w14:textId="77777777" w:rsidR="005335CB" w:rsidRDefault="005335CB" w:rsidP="00B23C17">
      <w:pPr>
        <w:jc w:val="right"/>
      </w:pPr>
    </w:p>
    <w:p w14:paraId="2F9B0C1F" w14:textId="77777777" w:rsidR="005335CB" w:rsidRDefault="005335CB" w:rsidP="00B23C17">
      <w:pPr>
        <w:jc w:val="right"/>
      </w:pPr>
    </w:p>
    <w:p w14:paraId="6A2CCBD0" w14:textId="77777777" w:rsidR="005335CB" w:rsidRDefault="005335CB" w:rsidP="00B23C17">
      <w:pPr>
        <w:jc w:val="right"/>
      </w:pPr>
    </w:p>
    <w:p w14:paraId="5393E080" w14:textId="77777777" w:rsidR="005335CB" w:rsidRDefault="005335CB" w:rsidP="005335CB"/>
    <w:p w14:paraId="6B186497" w14:textId="32AF683B" w:rsidR="00A81D5B" w:rsidRPr="00B23C17" w:rsidRDefault="00DE22C8" w:rsidP="005335C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26</w:t>
      </w:r>
      <w:r w:rsidRPr="00DE22C8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April</w:t>
      </w:r>
      <w:r w:rsidR="00FE3844">
        <w:rPr>
          <w:rFonts w:ascii="Arial" w:hAnsi="Arial" w:cs="Arial"/>
          <w:sz w:val="24"/>
          <w:szCs w:val="24"/>
        </w:rPr>
        <w:t xml:space="preserve"> 2023 </w:t>
      </w:r>
    </w:p>
    <w:p w14:paraId="21D7E9BF" w14:textId="77777777" w:rsidR="00B23C17" w:rsidRPr="00B23C17" w:rsidRDefault="00B23C17" w:rsidP="00B21A82">
      <w:pPr>
        <w:rPr>
          <w:rFonts w:ascii="Arial" w:hAnsi="Arial" w:cs="Arial"/>
          <w:sz w:val="24"/>
          <w:szCs w:val="24"/>
        </w:rPr>
      </w:pPr>
    </w:p>
    <w:p w14:paraId="732F05A5" w14:textId="77777777" w:rsidR="005335CB" w:rsidRDefault="005335CB" w:rsidP="00B21A82">
      <w:pPr>
        <w:rPr>
          <w:rFonts w:ascii="Arial" w:hAnsi="Arial" w:cs="Arial"/>
          <w:sz w:val="24"/>
          <w:szCs w:val="24"/>
        </w:rPr>
      </w:pPr>
    </w:p>
    <w:p w14:paraId="6DF89329" w14:textId="77777777" w:rsidR="00B23C17" w:rsidRPr="00B23C17" w:rsidRDefault="00B23C17" w:rsidP="00B21A82">
      <w:pPr>
        <w:rPr>
          <w:rFonts w:ascii="Arial" w:hAnsi="Arial" w:cs="Arial"/>
          <w:sz w:val="24"/>
          <w:szCs w:val="24"/>
        </w:rPr>
      </w:pPr>
      <w:r w:rsidRPr="00B23C17">
        <w:rPr>
          <w:rFonts w:ascii="Arial" w:hAnsi="Arial" w:cs="Arial"/>
          <w:sz w:val="24"/>
          <w:szCs w:val="24"/>
        </w:rPr>
        <w:t xml:space="preserve">Dear Parent / Carers, </w:t>
      </w:r>
    </w:p>
    <w:p w14:paraId="74326E6C" w14:textId="77777777" w:rsidR="00B23C17" w:rsidRPr="00B23C17" w:rsidRDefault="00B23C17" w:rsidP="00B21A82">
      <w:pPr>
        <w:rPr>
          <w:rFonts w:ascii="Arial" w:hAnsi="Arial" w:cs="Arial"/>
          <w:sz w:val="24"/>
          <w:szCs w:val="24"/>
        </w:rPr>
      </w:pPr>
    </w:p>
    <w:p w14:paraId="4DC3200B" w14:textId="0BDDBE2B" w:rsidR="00B23C17" w:rsidRPr="00B23C17" w:rsidRDefault="00B23C17" w:rsidP="00B21A82">
      <w:pPr>
        <w:rPr>
          <w:rFonts w:ascii="Arial" w:hAnsi="Arial" w:cs="Arial"/>
          <w:sz w:val="24"/>
          <w:szCs w:val="24"/>
        </w:rPr>
      </w:pPr>
      <w:r w:rsidRPr="00B23C17">
        <w:rPr>
          <w:rFonts w:ascii="Arial" w:hAnsi="Arial" w:cs="Arial"/>
          <w:sz w:val="24"/>
          <w:szCs w:val="24"/>
        </w:rPr>
        <w:t>You may be aware from media coverage that teaching members of the Nat</w:t>
      </w:r>
      <w:r w:rsidR="000C58FC">
        <w:rPr>
          <w:rFonts w:ascii="Arial" w:hAnsi="Arial" w:cs="Arial"/>
          <w:sz w:val="24"/>
          <w:szCs w:val="24"/>
        </w:rPr>
        <w:t>ional Education Union (NEU) have continued to</w:t>
      </w:r>
      <w:r w:rsidRPr="00B23C17">
        <w:rPr>
          <w:rFonts w:ascii="Arial" w:hAnsi="Arial" w:cs="Arial"/>
          <w:sz w:val="24"/>
          <w:szCs w:val="24"/>
        </w:rPr>
        <w:t xml:space="preserve"> declared strike action. The strikes will take place on </w:t>
      </w:r>
      <w:r w:rsidR="00FE3844">
        <w:rPr>
          <w:rFonts w:ascii="Arial" w:hAnsi="Arial" w:cs="Arial"/>
          <w:sz w:val="24"/>
          <w:szCs w:val="24"/>
        </w:rPr>
        <w:t>the</w:t>
      </w:r>
      <w:r w:rsidRPr="00B23C17">
        <w:rPr>
          <w:rFonts w:ascii="Arial" w:hAnsi="Arial" w:cs="Arial"/>
          <w:sz w:val="24"/>
          <w:szCs w:val="24"/>
        </w:rPr>
        <w:t xml:space="preserve"> </w:t>
      </w:r>
      <w:r w:rsidR="00DE22C8">
        <w:rPr>
          <w:rFonts w:ascii="Arial" w:hAnsi="Arial" w:cs="Arial"/>
          <w:sz w:val="24"/>
          <w:szCs w:val="24"/>
        </w:rPr>
        <w:t>27</w:t>
      </w:r>
      <w:r w:rsidR="00DE22C8" w:rsidRPr="00DE22C8">
        <w:rPr>
          <w:rFonts w:ascii="Arial" w:hAnsi="Arial" w:cs="Arial"/>
          <w:sz w:val="24"/>
          <w:szCs w:val="24"/>
          <w:vertAlign w:val="superscript"/>
        </w:rPr>
        <w:t>th</w:t>
      </w:r>
      <w:r w:rsidR="00DE22C8">
        <w:rPr>
          <w:rFonts w:ascii="Arial" w:hAnsi="Arial" w:cs="Arial"/>
          <w:sz w:val="24"/>
          <w:szCs w:val="24"/>
        </w:rPr>
        <w:t xml:space="preserve"> April and 2</w:t>
      </w:r>
      <w:r w:rsidR="00DE22C8" w:rsidRPr="00DE22C8">
        <w:rPr>
          <w:rFonts w:ascii="Arial" w:hAnsi="Arial" w:cs="Arial"/>
          <w:sz w:val="24"/>
          <w:szCs w:val="24"/>
          <w:vertAlign w:val="superscript"/>
        </w:rPr>
        <w:t>nd</w:t>
      </w:r>
      <w:r w:rsidR="00DE22C8">
        <w:rPr>
          <w:rFonts w:ascii="Arial" w:hAnsi="Arial" w:cs="Arial"/>
          <w:sz w:val="24"/>
          <w:szCs w:val="24"/>
        </w:rPr>
        <w:t xml:space="preserve"> May.</w:t>
      </w:r>
      <w:r w:rsidRPr="00B23C17">
        <w:rPr>
          <w:rFonts w:ascii="Arial" w:hAnsi="Arial" w:cs="Arial"/>
          <w:sz w:val="24"/>
          <w:szCs w:val="24"/>
        </w:rPr>
        <w:t xml:space="preserve"> </w:t>
      </w:r>
    </w:p>
    <w:p w14:paraId="51B114BF" w14:textId="77777777" w:rsidR="00B23C17" w:rsidRPr="00B23C17" w:rsidRDefault="00B23C17" w:rsidP="00B21A82">
      <w:pPr>
        <w:rPr>
          <w:rFonts w:ascii="Arial" w:hAnsi="Arial" w:cs="Arial"/>
          <w:sz w:val="24"/>
          <w:szCs w:val="24"/>
        </w:rPr>
      </w:pPr>
    </w:p>
    <w:p w14:paraId="1175B98F" w14:textId="5AB1DD1A" w:rsidR="006C43D0" w:rsidRDefault="00B23C17" w:rsidP="00B21A82">
      <w:pPr>
        <w:rPr>
          <w:rFonts w:ascii="Arial" w:hAnsi="Arial" w:cs="Arial"/>
          <w:sz w:val="24"/>
          <w:szCs w:val="24"/>
        </w:rPr>
      </w:pPr>
      <w:r w:rsidRPr="00B23C17">
        <w:rPr>
          <w:rFonts w:ascii="Arial" w:hAnsi="Arial" w:cs="Arial"/>
          <w:sz w:val="24"/>
          <w:szCs w:val="24"/>
        </w:rPr>
        <w:t xml:space="preserve">I can confirm that The Sue Hedley Nursery School will be </w:t>
      </w:r>
      <w:r w:rsidRPr="005335CB">
        <w:rPr>
          <w:rFonts w:ascii="Arial" w:hAnsi="Arial" w:cs="Arial"/>
          <w:sz w:val="24"/>
          <w:szCs w:val="24"/>
        </w:rPr>
        <w:t>open</w:t>
      </w:r>
      <w:r w:rsidR="00FE3844">
        <w:rPr>
          <w:rFonts w:ascii="Arial" w:hAnsi="Arial" w:cs="Arial"/>
          <w:sz w:val="24"/>
          <w:szCs w:val="24"/>
        </w:rPr>
        <w:t xml:space="preserve"> as normal on </w:t>
      </w:r>
      <w:r w:rsidR="00DE22C8">
        <w:rPr>
          <w:rFonts w:ascii="Arial" w:hAnsi="Arial" w:cs="Arial"/>
          <w:sz w:val="24"/>
          <w:szCs w:val="24"/>
        </w:rPr>
        <w:t>Thursday 27</w:t>
      </w:r>
      <w:r w:rsidR="00DE22C8" w:rsidRPr="00DE22C8">
        <w:rPr>
          <w:rFonts w:ascii="Arial" w:hAnsi="Arial" w:cs="Arial"/>
          <w:sz w:val="24"/>
          <w:szCs w:val="24"/>
          <w:vertAlign w:val="superscript"/>
        </w:rPr>
        <w:t>th</w:t>
      </w:r>
      <w:r w:rsidR="00DE22C8">
        <w:rPr>
          <w:rFonts w:ascii="Arial" w:hAnsi="Arial" w:cs="Arial"/>
          <w:sz w:val="24"/>
          <w:szCs w:val="24"/>
        </w:rPr>
        <w:t xml:space="preserve"> April and Tuesday 2</w:t>
      </w:r>
      <w:r w:rsidR="00DE22C8" w:rsidRPr="00DE22C8">
        <w:rPr>
          <w:rFonts w:ascii="Arial" w:hAnsi="Arial" w:cs="Arial"/>
          <w:sz w:val="24"/>
          <w:szCs w:val="24"/>
          <w:vertAlign w:val="superscript"/>
        </w:rPr>
        <w:t>nd</w:t>
      </w:r>
      <w:r w:rsidR="00DE22C8">
        <w:rPr>
          <w:rFonts w:ascii="Arial" w:hAnsi="Arial" w:cs="Arial"/>
          <w:sz w:val="24"/>
          <w:szCs w:val="24"/>
        </w:rPr>
        <w:t xml:space="preserve"> May</w:t>
      </w:r>
      <w:r w:rsidRPr="00B23C17">
        <w:rPr>
          <w:rFonts w:ascii="Arial" w:hAnsi="Arial" w:cs="Arial"/>
          <w:sz w:val="24"/>
          <w:szCs w:val="24"/>
        </w:rPr>
        <w:t xml:space="preserve"> for all children. </w:t>
      </w:r>
    </w:p>
    <w:p w14:paraId="6C5C5214" w14:textId="77777777" w:rsidR="006C43D0" w:rsidRDefault="006C43D0" w:rsidP="00B21A82">
      <w:pPr>
        <w:rPr>
          <w:rFonts w:ascii="Arial" w:hAnsi="Arial" w:cs="Arial"/>
          <w:sz w:val="24"/>
          <w:szCs w:val="24"/>
        </w:rPr>
      </w:pPr>
    </w:p>
    <w:p w14:paraId="2CC5ACC6" w14:textId="77777777" w:rsidR="005335CB" w:rsidRDefault="00381CCC" w:rsidP="00B21A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you are planning to keep your child off due to local school closur</w:t>
      </w:r>
      <w:r w:rsidR="006C43D0">
        <w:rPr>
          <w:rFonts w:ascii="Arial" w:hAnsi="Arial" w:cs="Arial"/>
          <w:sz w:val="24"/>
          <w:szCs w:val="24"/>
        </w:rPr>
        <w:t xml:space="preserve">es could you please let us know.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681E3CC" w14:textId="77777777" w:rsidR="005335CB" w:rsidRDefault="005335CB" w:rsidP="00B21A82">
      <w:pPr>
        <w:rPr>
          <w:rFonts w:ascii="Arial" w:hAnsi="Arial" w:cs="Arial"/>
          <w:sz w:val="24"/>
          <w:szCs w:val="24"/>
        </w:rPr>
      </w:pPr>
    </w:p>
    <w:p w14:paraId="300CE7F8" w14:textId="77777777" w:rsidR="00B23C17" w:rsidRDefault="00B23C17" w:rsidP="00B21A82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B23C17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5D2D9CF1" wp14:editId="39EAB8AC">
            <wp:simplePos x="0" y="0"/>
            <wp:positionH relativeFrom="column">
              <wp:posOffset>-152400</wp:posOffset>
            </wp:positionH>
            <wp:positionV relativeFrom="paragraph">
              <wp:posOffset>181610</wp:posOffset>
            </wp:positionV>
            <wp:extent cx="1943100" cy="1181100"/>
            <wp:effectExtent l="0" t="0" r="0" b="0"/>
            <wp:wrapNone/>
            <wp:docPr id="3" name="Picture 3" descr="C:\Users\ashley.honey\Downloads\Ashley signa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hley.honey\Downloads\Ashley signatur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2BED48" w14:textId="77777777" w:rsidR="00B23C17" w:rsidRDefault="00B23C17" w:rsidP="00B21A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Yours sincerely, </w:t>
      </w:r>
    </w:p>
    <w:p w14:paraId="023ADB58" w14:textId="77777777" w:rsidR="00B23C17" w:rsidRDefault="00B23C17" w:rsidP="00B21A82">
      <w:pPr>
        <w:rPr>
          <w:rFonts w:ascii="Arial" w:hAnsi="Arial" w:cs="Arial"/>
          <w:sz w:val="24"/>
          <w:szCs w:val="24"/>
        </w:rPr>
      </w:pPr>
    </w:p>
    <w:p w14:paraId="26FD7FEF" w14:textId="77777777" w:rsidR="00B23C17" w:rsidRDefault="00B23C17" w:rsidP="00B21A82">
      <w:pPr>
        <w:rPr>
          <w:rFonts w:ascii="Arial" w:hAnsi="Arial" w:cs="Arial"/>
          <w:sz w:val="24"/>
          <w:szCs w:val="24"/>
        </w:rPr>
      </w:pPr>
    </w:p>
    <w:p w14:paraId="6621B9CF" w14:textId="77777777" w:rsidR="00B23C17" w:rsidRDefault="00B23C17" w:rsidP="00B21A82">
      <w:pPr>
        <w:rPr>
          <w:rFonts w:ascii="Arial" w:hAnsi="Arial" w:cs="Arial"/>
          <w:sz w:val="24"/>
          <w:szCs w:val="24"/>
        </w:rPr>
      </w:pPr>
    </w:p>
    <w:p w14:paraId="36E21DB4" w14:textId="77777777" w:rsidR="00B23C17" w:rsidRDefault="00B23C17" w:rsidP="00B21A82">
      <w:pPr>
        <w:rPr>
          <w:rFonts w:ascii="Arial" w:hAnsi="Arial" w:cs="Arial"/>
          <w:sz w:val="24"/>
          <w:szCs w:val="24"/>
        </w:rPr>
      </w:pPr>
    </w:p>
    <w:p w14:paraId="1B9A64A0" w14:textId="77777777" w:rsidR="00B23C17" w:rsidRDefault="00B23C17" w:rsidP="00B21A82">
      <w:pPr>
        <w:rPr>
          <w:rFonts w:ascii="Arial" w:hAnsi="Arial" w:cs="Arial"/>
          <w:sz w:val="24"/>
          <w:szCs w:val="24"/>
        </w:rPr>
      </w:pPr>
    </w:p>
    <w:p w14:paraId="0D1306A0" w14:textId="77777777" w:rsidR="00B23C17" w:rsidRDefault="00B23C17" w:rsidP="00B21A82">
      <w:pPr>
        <w:rPr>
          <w:rFonts w:ascii="Arial" w:hAnsi="Arial" w:cs="Arial"/>
          <w:sz w:val="24"/>
          <w:szCs w:val="24"/>
        </w:rPr>
      </w:pPr>
    </w:p>
    <w:p w14:paraId="2DF1D9F4" w14:textId="77777777" w:rsidR="00B23C17" w:rsidRDefault="00B23C17" w:rsidP="00B21A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Ashley Honey </w:t>
      </w:r>
    </w:p>
    <w:p w14:paraId="32433777" w14:textId="77777777" w:rsidR="00B23C17" w:rsidRDefault="00B23C17" w:rsidP="00B21A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Head Teacher  </w:t>
      </w:r>
    </w:p>
    <w:p w14:paraId="57B39131" w14:textId="77777777" w:rsidR="00B23C17" w:rsidRDefault="00B23C17" w:rsidP="00B21A82">
      <w:pPr>
        <w:rPr>
          <w:rFonts w:ascii="Arial" w:hAnsi="Arial" w:cs="Arial"/>
          <w:sz w:val="24"/>
          <w:szCs w:val="24"/>
        </w:rPr>
      </w:pPr>
    </w:p>
    <w:p w14:paraId="1ED5F126" w14:textId="77777777" w:rsidR="00B23C17" w:rsidRPr="00B23C17" w:rsidRDefault="00B23C17" w:rsidP="00B21A82">
      <w:pPr>
        <w:rPr>
          <w:rFonts w:ascii="Arial" w:hAnsi="Arial" w:cs="Arial"/>
          <w:sz w:val="24"/>
          <w:szCs w:val="24"/>
        </w:rPr>
      </w:pPr>
    </w:p>
    <w:p w14:paraId="10910B4F" w14:textId="77777777" w:rsidR="00B23C17" w:rsidRDefault="00B23C17" w:rsidP="00B21A82"/>
    <w:p w14:paraId="276B9AA3" w14:textId="77777777" w:rsidR="00B23C17" w:rsidRPr="00B23C17" w:rsidRDefault="00B23C17" w:rsidP="00B21A82">
      <w:pPr>
        <w:rPr>
          <w:rFonts w:asciiTheme="minorHAnsi" w:hAnsiTheme="minorHAnsi" w:cstheme="minorHAnsi"/>
          <w:sz w:val="18"/>
        </w:rPr>
      </w:pPr>
    </w:p>
    <w:p w14:paraId="661816E2" w14:textId="77777777" w:rsidR="007B5DED" w:rsidRDefault="007B5DED" w:rsidP="0018768F">
      <w:pPr>
        <w:pStyle w:val="Footer"/>
        <w:rPr>
          <w:rFonts w:asciiTheme="minorHAnsi" w:hAnsiTheme="minorHAnsi" w:cstheme="minorHAnsi"/>
        </w:rPr>
      </w:pPr>
    </w:p>
    <w:p w14:paraId="0D22754F" w14:textId="77777777" w:rsidR="002826EC" w:rsidRDefault="002826EC" w:rsidP="0018768F">
      <w:pPr>
        <w:pStyle w:val="Footer"/>
        <w:rPr>
          <w:rFonts w:asciiTheme="minorHAnsi" w:hAnsiTheme="minorHAnsi" w:cstheme="minorHAnsi"/>
        </w:rPr>
      </w:pPr>
    </w:p>
    <w:p w14:paraId="7DFB046E" w14:textId="77777777" w:rsidR="002826EC" w:rsidRDefault="002826EC" w:rsidP="0018768F">
      <w:pPr>
        <w:pStyle w:val="Footer"/>
        <w:rPr>
          <w:rFonts w:asciiTheme="minorHAnsi" w:hAnsiTheme="minorHAnsi" w:cstheme="minorHAnsi"/>
        </w:rPr>
      </w:pPr>
    </w:p>
    <w:p w14:paraId="21E5DAA9" w14:textId="77777777" w:rsidR="002826EC" w:rsidRDefault="002826EC" w:rsidP="0018768F">
      <w:pPr>
        <w:pStyle w:val="Footer"/>
        <w:rPr>
          <w:rFonts w:asciiTheme="minorHAnsi" w:hAnsiTheme="minorHAnsi" w:cstheme="minorHAnsi"/>
        </w:rPr>
      </w:pPr>
    </w:p>
    <w:p w14:paraId="0A02520D" w14:textId="77777777" w:rsidR="002826EC" w:rsidRDefault="002826EC" w:rsidP="0018768F">
      <w:pPr>
        <w:pStyle w:val="Footer"/>
        <w:rPr>
          <w:rFonts w:asciiTheme="minorHAnsi" w:hAnsiTheme="minorHAnsi" w:cstheme="minorHAnsi"/>
        </w:rPr>
      </w:pPr>
    </w:p>
    <w:p w14:paraId="1612693C" w14:textId="77777777" w:rsidR="002826EC" w:rsidRDefault="002826EC" w:rsidP="0018768F">
      <w:pPr>
        <w:pStyle w:val="Footer"/>
        <w:rPr>
          <w:rFonts w:cs="Arial"/>
          <w:b/>
        </w:rPr>
      </w:pPr>
    </w:p>
    <w:p w14:paraId="5B5BD23A" w14:textId="77777777" w:rsidR="00A81D5B" w:rsidRPr="0018768F" w:rsidRDefault="00A81D5B" w:rsidP="0018768F">
      <w:pPr>
        <w:pStyle w:val="Footer"/>
        <w:rPr>
          <w:rFonts w:cs="Arial"/>
        </w:rPr>
      </w:pPr>
    </w:p>
    <w:p w14:paraId="6C9CD415" w14:textId="77777777" w:rsidR="002B46DB" w:rsidRPr="001140F2" w:rsidRDefault="0018768F" w:rsidP="001140F2">
      <w:pPr>
        <w:pStyle w:val="Footer"/>
        <w:rPr>
          <w:rFonts w:cs="Arial"/>
        </w:rPr>
      </w:pPr>
      <w:r>
        <w:rPr>
          <w:noProof/>
          <w:lang w:eastAsia="en-GB"/>
        </w:rPr>
        <w:drawing>
          <wp:inline distT="0" distB="0" distL="0" distR="0" wp14:anchorId="7CBB6045" wp14:editId="3B692357">
            <wp:extent cx="5731510" cy="951865"/>
            <wp:effectExtent l="0" t="0" r="2540" b="635"/>
            <wp:docPr id="4" name="Picture 4" descr="\\stc.local\Legacy\nas4\Bedewell EYEC\Sue Hedley Nursery School 2013\Amy Hindes\Footer 2017-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tc.local\Legacy\nas4\Bedewell EYEC\Sue Hedley Nursery School 2013\Amy Hindes\Footer 2017-1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5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B46DB" w:rsidRPr="001140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7C"/>
    <w:rsid w:val="000C58FC"/>
    <w:rsid w:val="001140F2"/>
    <w:rsid w:val="00126619"/>
    <w:rsid w:val="0018768F"/>
    <w:rsid w:val="00217F7C"/>
    <w:rsid w:val="00267AA0"/>
    <w:rsid w:val="002826EC"/>
    <w:rsid w:val="002B46DB"/>
    <w:rsid w:val="00381CCC"/>
    <w:rsid w:val="00451E1A"/>
    <w:rsid w:val="005335CB"/>
    <w:rsid w:val="006C3B9B"/>
    <w:rsid w:val="006C43D0"/>
    <w:rsid w:val="007B5DED"/>
    <w:rsid w:val="00A33A2D"/>
    <w:rsid w:val="00A81D5B"/>
    <w:rsid w:val="00B21A82"/>
    <w:rsid w:val="00B23C17"/>
    <w:rsid w:val="00B5453F"/>
    <w:rsid w:val="00B83B20"/>
    <w:rsid w:val="00BB7621"/>
    <w:rsid w:val="00DE22C8"/>
    <w:rsid w:val="00E82DFD"/>
    <w:rsid w:val="00F54F9C"/>
    <w:rsid w:val="00FE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2C68C"/>
  <w15:docId w15:val="{DA03B953-88F2-44BC-A759-1546D336E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7F7C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1A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A82"/>
    <w:rPr>
      <w:rFonts w:ascii="Tahoma" w:eastAsia="Times New Roman" w:hAnsi="Tahoma" w:cs="Tahoma"/>
      <w:color w:val="000000"/>
      <w:kern w:val="28"/>
      <w:sz w:val="16"/>
      <w:szCs w:val="16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semiHidden/>
    <w:rsid w:val="0018768F"/>
    <w:pPr>
      <w:tabs>
        <w:tab w:val="center" w:pos="4153"/>
        <w:tab w:val="right" w:pos="8306"/>
      </w:tabs>
    </w:pPr>
    <w:rPr>
      <w:rFonts w:ascii="Arial" w:hAnsi="Arial"/>
      <w:color w:val="auto"/>
      <w:kern w:val="0"/>
      <w:sz w:val="24"/>
      <w:szCs w:val="24"/>
      <w:lang w:eastAsia="en-US"/>
      <w14:ligatures w14:val="none"/>
      <w14:cntxtAlts w14:val="0"/>
    </w:rPr>
  </w:style>
  <w:style w:type="character" w:customStyle="1" w:styleId="FooterChar">
    <w:name w:val="Footer Char"/>
    <w:basedOn w:val="DefaultParagraphFont"/>
    <w:link w:val="Footer"/>
    <w:semiHidden/>
    <w:rsid w:val="0018768F"/>
    <w:rPr>
      <w:rFonts w:ascii="Arial" w:eastAsia="Times New Roman" w:hAnsi="Arial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18768F"/>
    <w:pPr>
      <w:jc w:val="center"/>
    </w:pPr>
    <w:rPr>
      <w:b/>
      <w:color w:val="auto"/>
      <w:kern w:val="0"/>
      <w:sz w:val="28"/>
      <w:u w:val="single"/>
      <w:lang w:val="en-US" w:eastAsia="en-US"/>
      <w14:ligatures w14:val="none"/>
      <w14:cntxtAlts w14:val="0"/>
    </w:rPr>
  </w:style>
  <w:style w:type="character" w:customStyle="1" w:styleId="TitleChar">
    <w:name w:val="Title Char"/>
    <w:basedOn w:val="DefaultParagraphFont"/>
    <w:link w:val="Title"/>
    <w:rsid w:val="0018768F"/>
    <w:rPr>
      <w:rFonts w:ascii="Times New Roman" w:eastAsia="Times New Roman" w:hAnsi="Times New Roman" w:cs="Times New Roman"/>
      <w:b/>
      <w:sz w:val="28"/>
      <w:szCs w:val="20"/>
      <w:u w:val="single"/>
      <w:lang w:val="en-US"/>
    </w:rPr>
  </w:style>
  <w:style w:type="character" w:styleId="Hyperlink">
    <w:name w:val="Hyperlink"/>
    <w:basedOn w:val="DefaultParagraphFont"/>
    <w:uiPriority w:val="99"/>
    <w:unhideWhenUsed/>
    <w:rsid w:val="00A81D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18E5E-E887-4843-8122-088B78042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BFB0477A.dotm</Template>
  <TotalTime>1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Tyneside Council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Hindes</dc:creator>
  <cp:lastModifiedBy>Amy Hindes</cp:lastModifiedBy>
  <cp:revision>2</cp:revision>
  <cp:lastPrinted>2018-06-28T12:58:00Z</cp:lastPrinted>
  <dcterms:created xsi:type="dcterms:W3CDTF">2023-04-26T10:34:00Z</dcterms:created>
  <dcterms:modified xsi:type="dcterms:W3CDTF">2023-04-26T10:34:00Z</dcterms:modified>
</cp:coreProperties>
</file>