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F510" w14:textId="5979E398" w:rsidR="00F4720A" w:rsidRPr="00011B9D" w:rsidRDefault="7921D556" w:rsidP="00C7626C">
      <w:pPr>
        <w:pStyle w:val="Heading1"/>
        <w:jc w:val="center"/>
        <w:rPr>
          <w:color w:val="002060"/>
          <w:lang w:val="en-US"/>
        </w:rPr>
      </w:pPr>
      <w:r w:rsidRPr="7BFC85BC">
        <w:rPr>
          <w:color w:val="002060"/>
          <w:lang w:val="en-US"/>
        </w:rPr>
        <w:t xml:space="preserve">School application </w:t>
      </w:r>
      <w:r w:rsidR="613996CF" w:rsidRPr="7BFC85BC">
        <w:rPr>
          <w:color w:val="002060"/>
          <w:lang w:val="en-US"/>
        </w:rPr>
        <w:t xml:space="preserve">to </w:t>
      </w:r>
      <w:r w:rsidR="57492F55" w:rsidRPr="7BFC85BC">
        <w:rPr>
          <w:color w:val="002060"/>
          <w:lang w:val="en-US"/>
        </w:rPr>
        <w:t>convert to an academy within a Multi Academy Trust</w:t>
      </w:r>
    </w:p>
    <w:p w14:paraId="54B85807" w14:textId="77777777" w:rsidR="008F2712" w:rsidRDefault="008F2712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595"/>
      </w:tblGrid>
      <w:tr w:rsidR="008F2712" w14:paraId="1477135F" w14:textId="77777777" w:rsidTr="00011B9D">
        <w:trPr>
          <w:trHeight w:hRule="exact"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F15F011" w14:textId="77777777" w:rsid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 of School</w:t>
            </w:r>
          </w:p>
          <w:p w14:paraId="47A788C1" w14:textId="77777777" w:rsidR="00B87432" w:rsidRP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56" w:type="dxa"/>
            <w:shd w:val="clear" w:color="auto" w:fill="FFFFFF" w:themeFill="background1"/>
          </w:tcPr>
          <w:p w14:paraId="01362005" w14:textId="0BF0F716" w:rsidR="00EF4323" w:rsidRDefault="00EF4323" w:rsidP="008F2712">
            <w:pPr>
              <w:rPr>
                <w:lang w:val="en-US"/>
              </w:rPr>
            </w:pPr>
          </w:p>
        </w:tc>
      </w:tr>
      <w:tr w:rsidR="008F2712" w14:paraId="3369C061" w14:textId="77777777" w:rsidTr="00011B9D">
        <w:trPr>
          <w:trHeight w:hRule="exact"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72ED5CA" w14:textId="77777777" w:rsidR="008F2712" w:rsidRP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Headteacher</w:t>
            </w:r>
          </w:p>
        </w:tc>
        <w:tc>
          <w:tcPr>
            <w:tcW w:w="5756" w:type="dxa"/>
            <w:shd w:val="clear" w:color="auto" w:fill="FFFFFF" w:themeFill="background1"/>
          </w:tcPr>
          <w:p w14:paraId="1ACC8728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67F795E9" w14:textId="77777777" w:rsidTr="00011B9D">
        <w:trPr>
          <w:trHeight w:hRule="exact"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B062193" w14:textId="77777777" w:rsidR="008F2712" w:rsidRP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Chair of Governors</w:t>
            </w:r>
          </w:p>
        </w:tc>
        <w:tc>
          <w:tcPr>
            <w:tcW w:w="5756" w:type="dxa"/>
            <w:shd w:val="clear" w:color="auto" w:fill="FFFFFF" w:themeFill="background1"/>
          </w:tcPr>
          <w:p w14:paraId="35430A86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0E0084CD" w14:textId="77777777" w:rsidTr="00011B9D">
        <w:trPr>
          <w:trHeight w:hRule="exact"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03F06AE" w14:textId="77777777" w:rsid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5756" w:type="dxa"/>
            <w:shd w:val="clear" w:color="auto" w:fill="FFFFFF" w:themeFill="background1"/>
          </w:tcPr>
          <w:p w14:paraId="2CEFFE6E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275B405B" w14:textId="77777777" w:rsidTr="00011B9D">
        <w:trPr>
          <w:trHeight w:hRule="exact"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4F360D9" w14:textId="77777777" w:rsid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 of Proposed MAT</w:t>
            </w:r>
          </w:p>
        </w:tc>
        <w:tc>
          <w:tcPr>
            <w:tcW w:w="5756" w:type="dxa"/>
            <w:shd w:val="clear" w:color="auto" w:fill="FFFFFF" w:themeFill="background1"/>
          </w:tcPr>
          <w:p w14:paraId="47D73D66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C7626C" w14:paraId="0DFB7BB9" w14:textId="77777777" w:rsidTr="00C7626C">
        <w:trPr>
          <w:trHeight w:val="34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D6F56DB" w14:textId="77777777" w:rsidR="00C7626C" w:rsidRDefault="00C7626C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MAT Articles of Association</w:t>
            </w:r>
          </w:p>
          <w:p w14:paraId="1421D265" w14:textId="07324DB0" w:rsidR="00C7626C" w:rsidRPr="00C7626C" w:rsidRDefault="003A2636" w:rsidP="008F2712">
            <w:pPr>
              <w:rPr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i/>
                <w:iCs/>
                <w:sz w:val="16"/>
                <w:szCs w:val="16"/>
                <w:lang w:val="en-US"/>
              </w:rPr>
              <w:t xml:space="preserve">**Consent for VA schools will only be given for MATs with Majority Church Articles </w:t>
            </w:r>
          </w:p>
        </w:tc>
        <w:tc>
          <w:tcPr>
            <w:tcW w:w="5756" w:type="dxa"/>
            <w:shd w:val="clear" w:color="auto" w:fill="FFFFFF" w:themeFill="background1"/>
          </w:tcPr>
          <w:p w14:paraId="70913718" w14:textId="2FD3E566" w:rsidR="00C7626C" w:rsidRDefault="00C7626C" w:rsidP="004E5E4F">
            <w:pPr>
              <w:rPr>
                <w:lang w:val="en-US"/>
              </w:rPr>
            </w:pPr>
          </w:p>
        </w:tc>
      </w:tr>
    </w:tbl>
    <w:p w14:paraId="72C0B5C7" w14:textId="77777777" w:rsidR="008F2712" w:rsidRDefault="008F2712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1"/>
        <w:gridCol w:w="2312"/>
        <w:gridCol w:w="2305"/>
      </w:tblGrid>
      <w:tr w:rsidR="008F2712" w14:paraId="3C175FEC" w14:textId="77777777" w:rsidTr="7BFC85BC">
        <w:tc>
          <w:tcPr>
            <w:tcW w:w="9408" w:type="dxa"/>
            <w:gridSpan w:val="4"/>
            <w:shd w:val="clear" w:color="auto" w:fill="F36F2B" w:themeFill="accent1"/>
            <w:vAlign w:val="center"/>
          </w:tcPr>
          <w:p w14:paraId="660A8183" w14:textId="2EA527C8" w:rsidR="008F2712" w:rsidRPr="008F2712" w:rsidRDefault="00B87432" w:rsidP="008F2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Schools </w:t>
            </w:r>
            <w:r w:rsidR="00B551C6">
              <w:rPr>
                <w:b/>
                <w:lang w:val="en-US"/>
              </w:rPr>
              <w:t>part</w:t>
            </w:r>
            <w:r>
              <w:rPr>
                <w:b/>
                <w:lang w:val="en-US"/>
              </w:rPr>
              <w:t xml:space="preserve"> to the Multi Academy Trust (MAT)</w:t>
            </w:r>
          </w:p>
        </w:tc>
      </w:tr>
      <w:tr w:rsidR="008F2712" w14:paraId="749FBD7B" w14:textId="77777777" w:rsidTr="7BFC85BC">
        <w:tc>
          <w:tcPr>
            <w:tcW w:w="2352" w:type="dxa"/>
            <w:shd w:val="clear" w:color="auto" w:fill="D9D9D9" w:themeFill="background1" w:themeFillShade="D9"/>
          </w:tcPr>
          <w:p w14:paraId="67C7B8B3" w14:textId="77777777" w:rsidR="008F2712" w:rsidRPr="008F2712" w:rsidRDefault="00B87432" w:rsidP="008F2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School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74058E4E" w14:textId="77777777" w:rsidR="008F2712" w:rsidRPr="008F2712" w:rsidRDefault="008F2712" w:rsidP="008F271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>Phase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4313A07" w14:textId="77777777" w:rsidR="008F2712" w:rsidRPr="008F2712" w:rsidRDefault="008F2712" w:rsidP="00B8743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 xml:space="preserve">Category of school (e.g. </w:t>
            </w:r>
            <w:r w:rsidR="00B87432">
              <w:rPr>
                <w:b/>
                <w:lang w:val="en-US"/>
              </w:rPr>
              <w:t xml:space="preserve">Community, Foundation, </w:t>
            </w:r>
            <w:r w:rsidRPr="008F2712">
              <w:rPr>
                <w:b/>
                <w:lang w:val="en-US"/>
              </w:rPr>
              <w:t>VA, VC</w:t>
            </w:r>
            <w:r w:rsidR="00B87432">
              <w:rPr>
                <w:b/>
                <w:lang w:val="en-US"/>
              </w:rPr>
              <w:t xml:space="preserve"> </w:t>
            </w:r>
            <w:proofErr w:type="spellStart"/>
            <w:r w:rsidR="00B87432">
              <w:rPr>
                <w:b/>
                <w:lang w:val="en-US"/>
              </w:rPr>
              <w:t>etc</w:t>
            </w:r>
            <w:proofErr w:type="spellEnd"/>
            <w:r w:rsidRPr="008F2712">
              <w:rPr>
                <w:b/>
                <w:lang w:val="en-US"/>
              </w:rPr>
              <w:t>)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3F8BE367" w14:textId="77777777" w:rsidR="008F2712" w:rsidRPr="008F2712" w:rsidRDefault="008F2712" w:rsidP="008F271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>Date of last Ofsted and overall judgement</w:t>
            </w:r>
          </w:p>
        </w:tc>
      </w:tr>
      <w:tr w:rsidR="008F2712" w14:paraId="21D20ED9" w14:textId="77777777" w:rsidTr="7BFC85BC">
        <w:trPr>
          <w:trHeight w:hRule="exact" w:val="340"/>
        </w:trPr>
        <w:tc>
          <w:tcPr>
            <w:tcW w:w="2352" w:type="dxa"/>
          </w:tcPr>
          <w:p w14:paraId="2F351A6F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2343ECD1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7FE0D541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6F621BD1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67CFEEC0" w14:textId="77777777" w:rsidTr="7BFC85BC">
        <w:trPr>
          <w:trHeight w:hRule="exact" w:val="340"/>
        </w:trPr>
        <w:tc>
          <w:tcPr>
            <w:tcW w:w="2352" w:type="dxa"/>
          </w:tcPr>
          <w:p w14:paraId="1290604B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47CADF55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4CE6A1A9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46D4ABCF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3AC82B59" w14:textId="77777777" w:rsidTr="7BFC85BC">
        <w:trPr>
          <w:trHeight w:hRule="exact" w:val="340"/>
        </w:trPr>
        <w:tc>
          <w:tcPr>
            <w:tcW w:w="2352" w:type="dxa"/>
          </w:tcPr>
          <w:p w14:paraId="2F0731B0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420A0308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1523186F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7E6D1B95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2B5CBC6D" w14:textId="77777777" w:rsidTr="7BFC85BC">
        <w:trPr>
          <w:trHeight w:hRule="exact" w:val="340"/>
        </w:trPr>
        <w:tc>
          <w:tcPr>
            <w:tcW w:w="2352" w:type="dxa"/>
          </w:tcPr>
          <w:p w14:paraId="2C33D7DD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5BED0DA7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3031ADBD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7CE2FEFA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8F2712" w14:paraId="608A1BAD" w14:textId="77777777" w:rsidTr="7BFC85BC">
        <w:trPr>
          <w:trHeight w:hRule="exact" w:val="340"/>
        </w:trPr>
        <w:tc>
          <w:tcPr>
            <w:tcW w:w="2352" w:type="dxa"/>
          </w:tcPr>
          <w:p w14:paraId="1FB561F7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0C7BF555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0A7F84FD" w14:textId="77777777" w:rsidR="008F2712" w:rsidRDefault="008F2712" w:rsidP="008F2712">
            <w:pPr>
              <w:rPr>
                <w:lang w:val="en-US"/>
              </w:rPr>
            </w:pPr>
          </w:p>
        </w:tc>
        <w:tc>
          <w:tcPr>
            <w:tcW w:w="2352" w:type="dxa"/>
          </w:tcPr>
          <w:p w14:paraId="591D9FD9" w14:textId="77777777" w:rsidR="008F2712" w:rsidRDefault="008F2712" w:rsidP="008F2712">
            <w:pPr>
              <w:rPr>
                <w:lang w:val="en-US"/>
              </w:rPr>
            </w:pPr>
          </w:p>
        </w:tc>
      </w:tr>
    </w:tbl>
    <w:p w14:paraId="296E43FA" w14:textId="624620A0" w:rsidR="7BFC85BC" w:rsidRDefault="7BFC85BC">
      <w:r>
        <w:br w:type="page"/>
      </w:r>
    </w:p>
    <w:p w14:paraId="2D549F81" w14:textId="77777777" w:rsidR="008F2712" w:rsidRDefault="008F2712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8F2712" w14:paraId="6C1933BC" w14:textId="77777777" w:rsidTr="7BFC85BC">
        <w:tc>
          <w:tcPr>
            <w:tcW w:w="9408" w:type="dxa"/>
            <w:shd w:val="clear" w:color="auto" w:fill="F36F2B" w:themeFill="accent1"/>
          </w:tcPr>
          <w:p w14:paraId="2277E1AB" w14:textId="77777777" w:rsidR="008F2712" w:rsidRPr="008F2712" w:rsidRDefault="008F2712" w:rsidP="008F271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>Ethos and Vision for the MAT</w:t>
            </w:r>
          </w:p>
        </w:tc>
      </w:tr>
      <w:tr w:rsidR="008F2712" w14:paraId="7C023AB0" w14:textId="77777777" w:rsidTr="7BFC85BC">
        <w:trPr>
          <w:trHeight w:val="2086"/>
        </w:trPr>
        <w:tc>
          <w:tcPr>
            <w:tcW w:w="9408" w:type="dxa"/>
          </w:tcPr>
          <w:p w14:paraId="1DE2B29A" w14:textId="75D3C695" w:rsidR="008F2712" w:rsidRDefault="00EF4323" w:rsidP="008F2712">
            <w:pPr>
              <w:rPr>
                <w:lang w:val="en-US"/>
              </w:rPr>
            </w:pPr>
            <w:r w:rsidRPr="00AE761B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>will</w:t>
            </w:r>
            <w:r w:rsidRPr="00AE761B">
              <w:rPr>
                <w:rFonts w:cstheme="minorHAnsi"/>
              </w:rPr>
              <w:t xml:space="preserve"> the vision of the </w:t>
            </w:r>
            <w:r w:rsidRPr="00AE761B">
              <w:rPr>
                <w:rFonts w:cstheme="minorHAnsi"/>
                <w:b/>
                <w:bCs/>
              </w:rPr>
              <w:t xml:space="preserve">trust </w:t>
            </w:r>
            <w:r w:rsidRPr="00AE761B">
              <w:rPr>
                <w:rFonts w:cstheme="minorHAnsi"/>
              </w:rPr>
              <w:t>resonate with the school’s theologically rooted Christian vision in a way that enhances the work of the school and its Christian foundation?</w:t>
            </w:r>
          </w:p>
          <w:p w14:paraId="1CEA88CD" w14:textId="77777777" w:rsidR="00B87432" w:rsidRDefault="00B87432" w:rsidP="004D4A16">
            <w:pPr>
              <w:contextualSpacing/>
              <w:rPr>
                <w:lang w:val="en-US"/>
              </w:rPr>
            </w:pPr>
          </w:p>
          <w:p w14:paraId="6C8EE58E" w14:textId="77777777" w:rsidR="00B87432" w:rsidRDefault="00B87432" w:rsidP="004D4A16">
            <w:pPr>
              <w:contextualSpacing/>
              <w:rPr>
                <w:lang w:val="en-US"/>
              </w:rPr>
            </w:pPr>
          </w:p>
          <w:p w14:paraId="26E6B6DE" w14:textId="77777777" w:rsidR="00B87432" w:rsidRDefault="00B87432" w:rsidP="008F2712">
            <w:pPr>
              <w:rPr>
                <w:lang w:val="en-US"/>
              </w:rPr>
            </w:pPr>
          </w:p>
        </w:tc>
      </w:tr>
      <w:tr w:rsidR="7BFC85BC" w14:paraId="6FD1EEC6" w14:textId="77777777" w:rsidTr="7BFC85BC">
        <w:trPr>
          <w:trHeight w:val="300"/>
        </w:trPr>
        <w:tc>
          <w:tcPr>
            <w:tcW w:w="9182" w:type="dxa"/>
            <w:shd w:val="clear" w:color="auto" w:fill="F36F2B" w:themeFill="accent1"/>
          </w:tcPr>
          <w:p w14:paraId="3A33C2BB" w14:textId="2E5E39F3" w:rsidR="7BFC85BC" w:rsidRDefault="7BFC85BC" w:rsidP="7BFC85BC">
            <w:r w:rsidRPr="7BFC85BC">
              <w:rPr>
                <w:rFonts w:eastAsia="Segoe UI" w:cs="Segoe UI"/>
                <w:b/>
                <w:bCs/>
                <w:color w:val="000000" w:themeColor="text1"/>
              </w:rPr>
              <w:t xml:space="preserve">Collective Worship and RE </w:t>
            </w:r>
          </w:p>
        </w:tc>
      </w:tr>
      <w:tr w:rsidR="7BFC85BC" w14:paraId="6F9AF67A" w14:textId="77777777" w:rsidTr="7BFC85BC">
        <w:trPr>
          <w:trHeight w:val="2086"/>
        </w:trPr>
        <w:tc>
          <w:tcPr>
            <w:tcW w:w="9182" w:type="dxa"/>
          </w:tcPr>
          <w:p w14:paraId="75DE03A9" w14:textId="3113A04D" w:rsidR="7BFC85BC" w:rsidRDefault="7BFC85BC" w:rsidP="7BFC85BC">
            <w:r w:rsidRPr="7BFC85BC">
              <w:rPr>
                <w:rFonts w:eastAsia="Segoe UI" w:cs="Segoe UI"/>
                <w:color w:val="00B050"/>
              </w:rPr>
              <w:t xml:space="preserve">How does the trust contribute to and enhance each school’s worship and spiritual life? </w:t>
            </w:r>
          </w:p>
          <w:p w14:paraId="4502B7F6" w14:textId="0D7922D4" w:rsidR="7BFC85BC" w:rsidRDefault="7BFC85BC" w:rsidP="7BFC85BC">
            <w:r w:rsidRPr="7BFC85BC">
              <w:rPr>
                <w:rFonts w:eastAsia="Segoe UI" w:cs="Segoe UI"/>
                <w:color w:val="00B050"/>
              </w:rPr>
              <w:t xml:space="preserve"> </w:t>
            </w:r>
          </w:p>
          <w:p w14:paraId="6A6885CF" w14:textId="7FE9DE04" w:rsidR="7BFC85BC" w:rsidRDefault="7BFC85BC" w:rsidP="7BFC85BC">
            <w:r w:rsidRPr="7BFC85BC">
              <w:rPr>
                <w:rFonts w:eastAsia="Segoe UI" w:cs="Segoe UI"/>
                <w:color w:val="00B050"/>
              </w:rPr>
              <w:t xml:space="preserve"> </w:t>
            </w:r>
          </w:p>
        </w:tc>
      </w:tr>
      <w:tr w:rsidR="7BFC85BC" w14:paraId="22D5E24F" w14:textId="77777777" w:rsidTr="7BFC85BC">
        <w:trPr>
          <w:trHeight w:val="2086"/>
        </w:trPr>
        <w:tc>
          <w:tcPr>
            <w:tcW w:w="9182" w:type="dxa"/>
          </w:tcPr>
          <w:p w14:paraId="029CC6E3" w14:textId="440AAE2D" w:rsidR="7BFC85BC" w:rsidRDefault="7BFC85BC" w:rsidP="7BFC85BC">
            <w:r w:rsidRPr="7BFC85BC">
              <w:rPr>
                <w:rFonts w:eastAsia="Segoe UI" w:cs="Segoe UI"/>
                <w:color w:val="00B050"/>
              </w:rPr>
              <w:t xml:space="preserve">How do trust leaders ensure that religious education is well-resourced and that continuing professional development for staff has an impact on the effectiveness of the RE curriculum? </w:t>
            </w:r>
          </w:p>
          <w:p w14:paraId="7FAE6A4D" w14:textId="666AE7EC" w:rsidR="7BFC85BC" w:rsidRDefault="7BFC85BC" w:rsidP="7BFC85BC">
            <w:pPr>
              <w:rPr>
                <w:rFonts w:eastAsia="Segoe UI" w:cs="Segoe UI"/>
              </w:rPr>
            </w:pPr>
          </w:p>
        </w:tc>
      </w:tr>
      <w:tr w:rsidR="00A249EB" w:rsidRPr="00A249EB" w14:paraId="695F4CFD" w14:textId="77777777" w:rsidTr="7BFC85BC">
        <w:tc>
          <w:tcPr>
            <w:tcW w:w="9408" w:type="dxa"/>
            <w:shd w:val="clear" w:color="auto" w:fill="F36F2B" w:themeFill="accent1"/>
            <w:vAlign w:val="bottom"/>
          </w:tcPr>
          <w:p w14:paraId="7FF1E903" w14:textId="77777777" w:rsidR="003A2636" w:rsidRDefault="00EF4323" w:rsidP="00EF43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impact of being part of a strong multi-academy trust. </w:t>
            </w:r>
          </w:p>
          <w:p w14:paraId="15E766CC" w14:textId="5B239AAE" w:rsidR="00A249EB" w:rsidRPr="00A249EB" w:rsidRDefault="00EF4323" w:rsidP="00EF43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Please identify how being part of the proposed Multi-Academy Trust will impact on the following areas: </w:t>
            </w:r>
          </w:p>
        </w:tc>
      </w:tr>
      <w:tr w:rsidR="00A249EB" w14:paraId="2B750761" w14:textId="77777777" w:rsidTr="7BFC85BC">
        <w:trPr>
          <w:trHeight w:val="88"/>
        </w:trPr>
        <w:tc>
          <w:tcPr>
            <w:tcW w:w="9408" w:type="dxa"/>
          </w:tcPr>
          <w:p w14:paraId="6BBC2219" w14:textId="69DCEAAB" w:rsidR="00540131" w:rsidRPr="003A2636" w:rsidRDefault="00361337" w:rsidP="00361337">
            <w:pPr>
              <w:rPr>
                <w:b/>
                <w:bCs/>
                <w:color w:val="0070C0"/>
                <w:lang w:val="en-US"/>
              </w:rPr>
            </w:pPr>
            <w:r w:rsidRPr="0045032E">
              <w:rPr>
                <w:b/>
                <w:bCs/>
                <w:color w:val="0070C0"/>
                <w:lang w:val="en-US"/>
              </w:rPr>
              <w:t>OFSTED</w:t>
            </w:r>
            <w:r w:rsidR="003A2636">
              <w:rPr>
                <w:b/>
                <w:bCs/>
                <w:color w:val="0070C0"/>
                <w:lang w:val="en-US"/>
              </w:rPr>
              <w:t xml:space="preserve"> / </w:t>
            </w:r>
            <w:r w:rsidRPr="0045032E">
              <w:rPr>
                <w:b/>
                <w:bCs/>
                <w:color w:val="00B050"/>
                <w:lang w:val="en-US"/>
              </w:rPr>
              <w:t>SIAM</w:t>
            </w:r>
            <w:r>
              <w:rPr>
                <w:b/>
                <w:bCs/>
                <w:color w:val="00B050"/>
                <w:lang w:val="en-US"/>
              </w:rPr>
              <w:t>S</w:t>
            </w:r>
          </w:p>
        </w:tc>
      </w:tr>
      <w:tr w:rsidR="00EF4323" w14:paraId="71399473" w14:textId="77777777" w:rsidTr="7BFC85BC">
        <w:trPr>
          <w:trHeight w:val="88"/>
        </w:trPr>
        <w:tc>
          <w:tcPr>
            <w:tcW w:w="9408" w:type="dxa"/>
            <w:shd w:val="clear" w:color="auto" w:fill="FCE1D4" w:themeFill="accent1" w:themeFillTint="33"/>
          </w:tcPr>
          <w:p w14:paraId="663A2A91" w14:textId="77777777" w:rsidR="003A2636" w:rsidRDefault="00361337" w:rsidP="003A2636">
            <w:pPr>
              <w:rPr>
                <w:color w:val="0070C0"/>
                <w:lang w:val="en-US"/>
              </w:rPr>
            </w:pPr>
            <w:r w:rsidRPr="003A2636">
              <w:rPr>
                <w:color w:val="0070C0"/>
                <w:lang w:val="en-US"/>
              </w:rPr>
              <w:t>Quality of education</w:t>
            </w:r>
          </w:p>
          <w:p w14:paraId="33CA4158" w14:textId="4182F788" w:rsidR="00443777" w:rsidRPr="003A2636" w:rsidRDefault="00361337" w:rsidP="003A2636">
            <w:pPr>
              <w:rPr>
                <w:color w:val="00B050"/>
                <w:lang w:val="en-US"/>
              </w:rPr>
            </w:pPr>
            <w:r w:rsidRPr="003A2636">
              <w:rPr>
                <w:rFonts w:asciiTheme="minorHAnsi" w:hAnsiTheme="minorHAnsi" w:cstheme="minorHAnsi"/>
                <w:color w:val="00B050"/>
              </w:rPr>
              <w:t>How will being part of the</w:t>
            </w:r>
            <w:r w:rsidRPr="003A2636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trust</w:t>
            </w:r>
            <w:r w:rsidRPr="003A2636">
              <w:rPr>
                <w:rFonts w:asciiTheme="minorHAnsi" w:hAnsiTheme="minorHAnsi" w:cstheme="minorHAnsi"/>
                <w:color w:val="00B050"/>
              </w:rPr>
              <w:t xml:space="preserve"> enhance the school’s curriculum</w:t>
            </w:r>
            <w:r w:rsidR="00443777" w:rsidRPr="003A2636">
              <w:rPr>
                <w:rFonts w:asciiTheme="minorHAnsi" w:hAnsiTheme="minorHAnsi" w:cstheme="minorHAnsi"/>
                <w:color w:val="00B050"/>
              </w:rPr>
              <w:t>?</w:t>
            </w:r>
          </w:p>
        </w:tc>
      </w:tr>
      <w:tr w:rsidR="003A2636" w14:paraId="6779741B" w14:textId="77777777" w:rsidTr="7BFC85BC">
        <w:trPr>
          <w:trHeight w:val="88"/>
        </w:trPr>
        <w:tc>
          <w:tcPr>
            <w:tcW w:w="9408" w:type="dxa"/>
          </w:tcPr>
          <w:p w14:paraId="420690A6" w14:textId="77777777" w:rsidR="003A2636" w:rsidRDefault="003A2636" w:rsidP="003A2636">
            <w:pPr>
              <w:rPr>
                <w:color w:val="0070C0"/>
                <w:lang w:val="en-US"/>
              </w:rPr>
            </w:pPr>
          </w:p>
          <w:p w14:paraId="4F7570E9" w14:textId="77777777" w:rsidR="00F87A06" w:rsidRPr="003A2636" w:rsidRDefault="00F87A06" w:rsidP="003A2636">
            <w:pPr>
              <w:rPr>
                <w:color w:val="0070C0"/>
                <w:lang w:val="en-US"/>
              </w:rPr>
            </w:pPr>
          </w:p>
        </w:tc>
      </w:tr>
      <w:tr w:rsidR="00361337" w14:paraId="65703673" w14:textId="77777777" w:rsidTr="7BFC85BC">
        <w:trPr>
          <w:trHeight w:val="88"/>
        </w:trPr>
        <w:tc>
          <w:tcPr>
            <w:tcW w:w="9408" w:type="dxa"/>
            <w:shd w:val="clear" w:color="auto" w:fill="FCE1D4" w:themeFill="accent1" w:themeFillTint="33"/>
          </w:tcPr>
          <w:p w14:paraId="7568C981" w14:textId="31951403" w:rsidR="00361337" w:rsidRPr="003A2636" w:rsidRDefault="00361337" w:rsidP="003A2636">
            <w:pPr>
              <w:rPr>
                <w:color w:val="00B050"/>
                <w:lang w:val="en-US"/>
              </w:rPr>
            </w:pPr>
            <w:r w:rsidRPr="003A2636">
              <w:rPr>
                <w:color w:val="0070C0"/>
                <w:lang w:val="en-US"/>
              </w:rPr>
              <w:t>Behaviour and attitude</w:t>
            </w:r>
            <w:r w:rsidR="003A2636">
              <w:rPr>
                <w:color w:val="0070C0"/>
                <w:lang w:val="en-US"/>
              </w:rPr>
              <w:t>s</w:t>
            </w:r>
          </w:p>
          <w:p w14:paraId="074B0E4C" w14:textId="3CD070C9" w:rsidR="00443777" w:rsidRPr="003A2636" w:rsidRDefault="00361337" w:rsidP="003A2636">
            <w:pPr>
              <w:rPr>
                <w:color w:val="00B050"/>
                <w:lang w:val="en-US"/>
              </w:rPr>
            </w:pPr>
            <w:r w:rsidRPr="003A2636">
              <w:rPr>
                <w:color w:val="00B050"/>
              </w:rPr>
              <w:t>How will being part of the</w:t>
            </w:r>
            <w:r w:rsidRPr="003A2636">
              <w:rPr>
                <w:b/>
                <w:bCs/>
                <w:color w:val="00B050"/>
              </w:rPr>
              <w:t xml:space="preserve"> trust</w:t>
            </w:r>
            <w:r w:rsidRPr="003A2636">
              <w:rPr>
                <w:color w:val="00B050"/>
              </w:rPr>
              <w:t xml:space="preserve"> contribute to and enhance the inclusion and well-being of pupils and adults, ensuring that all are treated well? </w:t>
            </w:r>
          </w:p>
        </w:tc>
      </w:tr>
      <w:tr w:rsidR="003A2636" w14:paraId="72E1DFD9" w14:textId="77777777" w:rsidTr="7BFC85BC">
        <w:trPr>
          <w:trHeight w:val="88"/>
        </w:trPr>
        <w:tc>
          <w:tcPr>
            <w:tcW w:w="9408" w:type="dxa"/>
            <w:shd w:val="clear" w:color="auto" w:fill="FFFFFF" w:themeFill="background1"/>
          </w:tcPr>
          <w:p w14:paraId="30E57E99" w14:textId="77777777" w:rsidR="003A2636" w:rsidRDefault="003A2636" w:rsidP="003A2636">
            <w:pPr>
              <w:rPr>
                <w:color w:val="0070C0"/>
                <w:lang w:val="en-US"/>
              </w:rPr>
            </w:pPr>
          </w:p>
          <w:p w14:paraId="0DD6575A" w14:textId="77777777" w:rsidR="00F87A06" w:rsidRPr="003A2636" w:rsidRDefault="00F87A06" w:rsidP="003A2636">
            <w:pPr>
              <w:rPr>
                <w:color w:val="0070C0"/>
                <w:lang w:val="en-US"/>
              </w:rPr>
            </w:pPr>
          </w:p>
        </w:tc>
      </w:tr>
      <w:tr w:rsidR="00361337" w14:paraId="24B4D3FC" w14:textId="77777777" w:rsidTr="7BFC85BC">
        <w:trPr>
          <w:trHeight w:val="88"/>
        </w:trPr>
        <w:tc>
          <w:tcPr>
            <w:tcW w:w="9408" w:type="dxa"/>
            <w:shd w:val="clear" w:color="auto" w:fill="FCE1D4" w:themeFill="accent1" w:themeFillTint="33"/>
          </w:tcPr>
          <w:p w14:paraId="7C55A190" w14:textId="77777777" w:rsidR="00361337" w:rsidRPr="003A2636" w:rsidRDefault="00361337" w:rsidP="003A2636">
            <w:pPr>
              <w:rPr>
                <w:color w:val="00B050"/>
                <w:lang w:val="en-US"/>
              </w:rPr>
            </w:pPr>
            <w:r w:rsidRPr="003A2636">
              <w:rPr>
                <w:color w:val="0070C0"/>
                <w:lang w:val="en-US"/>
              </w:rPr>
              <w:t>Personal development</w:t>
            </w:r>
          </w:p>
          <w:p w14:paraId="055839FA" w14:textId="1777E6BC" w:rsidR="00443777" w:rsidRPr="003A2636" w:rsidRDefault="00361337" w:rsidP="003A2636">
            <w:pPr>
              <w:rPr>
                <w:color w:val="0070C0"/>
                <w:lang w:val="en-US"/>
              </w:rPr>
            </w:pPr>
            <w:r w:rsidRPr="003A2636">
              <w:rPr>
                <w:color w:val="00B050"/>
              </w:rPr>
              <w:t xml:space="preserve">How </w:t>
            </w:r>
            <w:r w:rsidR="003A2636">
              <w:rPr>
                <w:color w:val="00B050"/>
              </w:rPr>
              <w:t>will</w:t>
            </w:r>
            <w:r w:rsidRPr="003A2636">
              <w:rPr>
                <w:color w:val="00B050"/>
              </w:rPr>
              <w:t xml:space="preserve"> the</w:t>
            </w:r>
            <w:r w:rsidRPr="003A2636">
              <w:rPr>
                <w:b/>
                <w:bCs/>
                <w:color w:val="00B050"/>
              </w:rPr>
              <w:t xml:space="preserve"> trust</w:t>
            </w:r>
            <w:r w:rsidRPr="003A2636">
              <w:rPr>
                <w:color w:val="00B050"/>
              </w:rPr>
              <w:t xml:space="preserve"> make a positive impact on creating an active culture of justice and responsibility for </w:t>
            </w:r>
            <w:r w:rsidR="003A2636">
              <w:rPr>
                <w:color w:val="00B050"/>
              </w:rPr>
              <w:t xml:space="preserve">the </w:t>
            </w:r>
            <w:r w:rsidRPr="003A2636">
              <w:rPr>
                <w:color w:val="00B050"/>
              </w:rPr>
              <w:t>school?</w:t>
            </w:r>
          </w:p>
        </w:tc>
      </w:tr>
      <w:tr w:rsidR="003A2636" w14:paraId="440D8652" w14:textId="77777777" w:rsidTr="7BFC85BC">
        <w:trPr>
          <w:trHeight w:val="88"/>
        </w:trPr>
        <w:tc>
          <w:tcPr>
            <w:tcW w:w="9408" w:type="dxa"/>
            <w:shd w:val="clear" w:color="auto" w:fill="FFFFFF" w:themeFill="background1"/>
          </w:tcPr>
          <w:p w14:paraId="18529723" w14:textId="77777777" w:rsidR="003A2636" w:rsidRDefault="003A2636" w:rsidP="003A2636">
            <w:pPr>
              <w:rPr>
                <w:color w:val="0070C0"/>
                <w:lang w:val="en-US"/>
              </w:rPr>
            </w:pPr>
          </w:p>
          <w:p w14:paraId="03E00431" w14:textId="77777777" w:rsidR="00F87A06" w:rsidRPr="003A2636" w:rsidRDefault="00F87A06" w:rsidP="003A2636">
            <w:pPr>
              <w:rPr>
                <w:color w:val="0070C0"/>
                <w:lang w:val="en-US"/>
              </w:rPr>
            </w:pPr>
          </w:p>
        </w:tc>
      </w:tr>
      <w:tr w:rsidR="00361337" w14:paraId="1E6B120F" w14:textId="77777777" w:rsidTr="7BFC85BC">
        <w:trPr>
          <w:trHeight w:val="88"/>
        </w:trPr>
        <w:tc>
          <w:tcPr>
            <w:tcW w:w="9408" w:type="dxa"/>
            <w:shd w:val="clear" w:color="auto" w:fill="FCE1D4" w:themeFill="accent1" w:themeFillTint="33"/>
          </w:tcPr>
          <w:p w14:paraId="79083EEE" w14:textId="77777777" w:rsidR="00361337" w:rsidRPr="003A2636" w:rsidRDefault="00361337" w:rsidP="003A2636">
            <w:pPr>
              <w:rPr>
                <w:color w:val="00B050"/>
                <w:lang w:val="en-US"/>
              </w:rPr>
            </w:pPr>
            <w:r w:rsidRPr="003A2636">
              <w:rPr>
                <w:color w:val="0070C0"/>
                <w:lang w:val="en-US"/>
              </w:rPr>
              <w:t xml:space="preserve">Leadership and Management </w:t>
            </w:r>
          </w:p>
          <w:p w14:paraId="5C50AF89" w14:textId="3F4D8743" w:rsidR="00443777" w:rsidRPr="003A2636" w:rsidRDefault="00361337" w:rsidP="003A2636">
            <w:pPr>
              <w:rPr>
                <w:color w:val="0070C0"/>
                <w:lang w:val="en-US"/>
              </w:rPr>
            </w:pPr>
            <w:r w:rsidRPr="003A2636">
              <w:rPr>
                <w:color w:val="00B050"/>
              </w:rPr>
              <w:t xml:space="preserve">How is school and trust leadership structured and organised? </w:t>
            </w:r>
            <w:r w:rsidR="00DD0872" w:rsidRPr="003A2636">
              <w:rPr>
                <w:color w:val="00B050"/>
              </w:rPr>
              <w:t>W</w:t>
            </w:r>
            <w:r w:rsidRPr="003A2636">
              <w:rPr>
                <w:color w:val="00B050"/>
              </w:rPr>
              <w:t>hat authority is delegated locally (SIAMS Context 1)</w:t>
            </w:r>
          </w:p>
        </w:tc>
      </w:tr>
      <w:tr w:rsidR="003A2636" w14:paraId="07708E02" w14:textId="77777777" w:rsidTr="7BFC85BC">
        <w:trPr>
          <w:trHeight w:val="88"/>
        </w:trPr>
        <w:tc>
          <w:tcPr>
            <w:tcW w:w="9408" w:type="dxa"/>
          </w:tcPr>
          <w:p w14:paraId="575F90E2" w14:textId="77777777" w:rsidR="003A2636" w:rsidRDefault="003A2636" w:rsidP="003A2636">
            <w:pPr>
              <w:rPr>
                <w:color w:val="0070C0"/>
                <w:lang w:val="en-US"/>
              </w:rPr>
            </w:pPr>
          </w:p>
          <w:p w14:paraId="01287080" w14:textId="77777777" w:rsidR="00F87A06" w:rsidRPr="003A2636" w:rsidRDefault="00F87A06" w:rsidP="003A2636">
            <w:pPr>
              <w:rPr>
                <w:color w:val="0070C0"/>
                <w:lang w:val="en-US"/>
              </w:rPr>
            </w:pPr>
          </w:p>
        </w:tc>
      </w:tr>
    </w:tbl>
    <w:p w14:paraId="43A8D61A" w14:textId="77777777" w:rsidR="008F2712" w:rsidRDefault="008F2712" w:rsidP="00361337">
      <w:pPr>
        <w:rPr>
          <w:lang w:val="en-US"/>
        </w:rPr>
      </w:pPr>
    </w:p>
    <w:p w14:paraId="52B14A9D" w14:textId="77777777" w:rsidR="003A2636" w:rsidRDefault="003A2636" w:rsidP="00361337">
      <w:pPr>
        <w:rPr>
          <w:lang w:val="en-US"/>
        </w:rPr>
      </w:pPr>
    </w:p>
    <w:p w14:paraId="6582D126" w14:textId="77777777" w:rsidR="003A2636" w:rsidRDefault="003A2636" w:rsidP="0036133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A249EB" w:rsidRPr="00A249EB" w14:paraId="5A23E190" w14:textId="77777777" w:rsidTr="00DD0872">
        <w:tc>
          <w:tcPr>
            <w:tcW w:w="9182" w:type="dxa"/>
            <w:shd w:val="clear" w:color="auto" w:fill="F36F2B" w:themeFill="accent1"/>
            <w:vAlign w:val="bottom"/>
          </w:tcPr>
          <w:p w14:paraId="3F2A7052" w14:textId="547FF63C" w:rsidR="00A249EB" w:rsidRPr="00DD0872" w:rsidRDefault="00A249EB" w:rsidP="00DD0872">
            <w:pPr>
              <w:pStyle w:val="Quote"/>
              <w:ind w:left="0"/>
            </w:pPr>
            <w:r w:rsidRPr="00A249EB">
              <w:rPr>
                <w:b/>
                <w:lang w:val="en-US"/>
              </w:rPr>
              <w:t>Governance Arrangements:</w:t>
            </w:r>
            <w:r w:rsidR="00DD0872">
              <w:rPr>
                <w:b/>
                <w:lang w:val="en-US"/>
              </w:rPr>
              <w:t xml:space="preserve"> </w:t>
            </w:r>
            <w:r w:rsidR="00DD0872">
              <w:t>How do governance accountability and delegated authority in the school and trust enhance the work of the school as a Church school? How do leaders know this?</w:t>
            </w:r>
          </w:p>
        </w:tc>
      </w:tr>
      <w:tr w:rsidR="003A2636" w14:paraId="4ABED486" w14:textId="77777777" w:rsidTr="00DD0872">
        <w:tc>
          <w:tcPr>
            <w:tcW w:w="9182" w:type="dxa"/>
          </w:tcPr>
          <w:p w14:paraId="571E9173" w14:textId="5A6B2C83" w:rsidR="003A2636" w:rsidRPr="003A2636" w:rsidRDefault="003A2636" w:rsidP="003A2636">
            <w:pPr>
              <w:pStyle w:val="ListParagraph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lang w:val="en-US"/>
              </w:rPr>
              <w:t xml:space="preserve">At MAT Board Level </w:t>
            </w:r>
          </w:p>
        </w:tc>
      </w:tr>
      <w:tr w:rsidR="00A249EB" w14:paraId="5983D8EB" w14:textId="77777777" w:rsidTr="00DD0872">
        <w:tc>
          <w:tcPr>
            <w:tcW w:w="9182" w:type="dxa"/>
          </w:tcPr>
          <w:p w14:paraId="191DC231" w14:textId="77777777" w:rsidR="00A249EB" w:rsidRDefault="00A249EB" w:rsidP="003A2636">
            <w:pPr>
              <w:rPr>
                <w:lang w:val="en-US"/>
              </w:rPr>
            </w:pPr>
          </w:p>
          <w:p w14:paraId="3542AA16" w14:textId="61EA55D1" w:rsidR="003A2636" w:rsidRPr="003A2636" w:rsidRDefault="003A2636" w:rsidP="003A2636">
            <w:pPr>
              <w:rPr>
                <w:lang w:val="en-US"/>
              </w:rPr>
            </w:pPr>
          </w:p>
        </w:tc>
      </w:tr>
      <w:tr w:rsidR="003A2636" w14:paraId="439CF373" w14:textId="77777777" w:rsidTr="00DD0872">
        <w:tc>
          <w:tcPr>
            <w:tcW w:w="9182" w:type="dxa"/>
          </w:tcPr>
          <w:p w14:paraId="296C87A8" w14:textId="19638037" w:rsidR="003A2636" w:rsidRPr="003A2636" w:rsidRDefault="003A2636" w:rsidP="003A2636">
            <w:pPr>
              <w:pStyle w:val="ListParagraph"/>
              <w:numPr>
                <w:ilvl w:val="0"/>
                <w:numId w:val="38"/>
              </w:numPr>
              <w:rPr>
                <w:lang w:val="en-US"/>
              </w:rPr>
            </w:pPr>
            <w:r w:rsidRPr="003A2636">
              <w:rPr>
                <w:lang w:val="en-US"/>
              </w:rPr>
              <w:t>At Local Governing Body Level</w:t>
            </w:r>
          </w:p>
        </w:tc>
      </w:tr>
      <w:tr w:rsidR="003A2636" w14:paraId="24BA359B" w14:textId="77777777" w:rsidTr="00DD0872">
        <w:tc>
          <w:tcPr>
            <w:tcW w:w="9182" w:type="dxa"/>
          </w:tcPr>
          <w:p w14:paraId="62FAD199" w14:textId="77777777" w:rsidR="003A2636" w:rsidRDefault="003A2636" w:rsidP="004D4A16">
            <w:pPr>
              <w:contextualSpacing/>
              <w:rPr>
                <w:lang w:val="en-US"/>
              </w:rPr>
            </w:pPr>
          </w:p>
          <w:p w14:paraId="3AB09E6B" w14:textId="77777777" w:rsidR="003A2636" w:rsidRDefault="003A2636" w:rsidP="004D4A16">
            <w:pPr>
              <w:contextualSpacing/>
              <w:rPr>
                <w:lang w:val="en-US"/>
              </w:rPr>
            </w:pPr>
          </w:p>
        </w:tc>
      </w:tr>
    </w:tbl>
    <w:p w14:paraId="68BC83DE" w14:textId="77777777" w:rsidR="00540131" w:rsidRDefault="00540131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540131" w14:paraId="7D63DC29" w14:textId="77777777" w:rsidTr="7BFC85BC">
        <w:trPr>
          <w:trHeight w:val="1965"/>
        </w:trPr>
        <w:tc>
          <w:tcPr>
            <w:tcW w:w="9408" w:type="dxa"/>
          </w:tcPr>
          <w:p w14:paraId="231BD269" w14:textId="12D12D55" w:rsidR="00361337" w:rsidRDefault="5F0B85F4" w:rsidP="7BFC85BC">
            <w:pPr>
              <w:rPr>
                <w:lang w:val="en-US"/>
              </w:rPr>
            </w:pPr>
            <w:r w:rsidRPr="7BFC85BC">
              <w:rPr>
                <w:lang w:val="en-US"/>
              </w:rPr>
              <w:lastRenderedPageBreak/>
              <w:t xml:space="preserve">Please list the Academy Trusts that you have received presentations from. </w:t>
            </w:r>
          </w:p>
        </w:tc>
      </w:tr>
      <w:tr w:rsidR="00540131" w14:paraId="4347878D" w14:textId="77777777" w:rsidTr="7BFC85BC">
        <w:tc>
          <w:tcPr>
            <w:tcW w:w="9408" w:type="dxa"/>
          </w:tcPr>
          <w:p w14:paraId="7B01FED0" w14:textId="5105DCAD" w:rsidR="00540131" w:rsidRDefault="00222C80" w:rsidP="008F2712">
            <w:pPr>
              <w:rPr>
                <w:lang w:val="en-US"/>
              </w:rPr>
            </w:pPr>
            <w:r>
              <w:rPr>
                <w:lang w:val="en-US"/>
              </w:rPr>
              <w:t xml:space="preserve">Please explain the rationale for your chosen Trust. </w:t>
            </w:r>
          </w:p>
          <w:p w14:paraId="16995D63" w14:textId="77777777" w:rsidR="00540131" w:rsidRDefault="00540131" w:rsidP="004D4A16">
            <w:pPr>
              <w:contextualSpacing/>
              <w:rPr>
                <w:lang w:val="en-US"/>
              </w:rPr>
            </w:pPr>
          </w:p>
          <w:p w14:paraId="14A06121" w14:textId="77777777" w:rsidR="00540131" w:rsidRDefault="00540131" w:rsidP="004D4A16">
            <w:pPr>
              <w:contextualSpacing/>
              <w:rPr>
                <w:lang w:val="en-US"/>
              </w:rPr>
            </w:pPr>
          </w:p>
          <w:p w14:paraId="09CAC72C" w14:textId="77777777" w:rsidR="00540131" w:rsidRDefault="00540131" w:rsidP="008F2712">
            <w:pPr>
              <w:rPr>
                <w:lang w:val="en-US"/>
              </w:rPr>
            </w:pPr>
          </w:p>
        </w:tc>
      </w:tr>
    </w:tbl>
    <w:p w14:paraId="639C58EC" w14:textId="405E23A2" w:rsidR="7BFC85BC" w:rsidRDefault="7BFC85BC">
      <w:r>
        <w:br w:type="page"/>
      </w:r>
    </w:p>
    <w:p w14:paraId="2A27F847" w14:textId="77777777" w:rsidR="00540131" w:rsidRDefault="00540131" w:rsidP="008F2712">
      <w:pPr>
        <w:rPr>
          <w:lang w:val="en-US"/>
        </w:rPr>
      </w:pPr>
    </w:p>
    <w:p w14:paraId="5A6C7D47" w14:textId="77777777" w:rsidR="00A249EB" w:rsidRDefault="00A249EB" w:rsidP="008F2712">
      <w:pPr>
        <w:rPr>
          <w:lang w:val="en-US"/>
        </w:rPr>
      </w:pPr>
      <w:r>
        <w:rPr>
          <w:lang w:val="en-US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4137"/>
        <w:gridCol w:w="2950"/>
      </w:tblGrid>
      <w:tr w:rsidR="00C22493" w14:paraId="6E3D3B08" w14:textId="77777777" w:rsidTr="00DD0872">
        <w:tc>
          <w:tcPr>
            <w:tcW w:w="2095" w:type="dxa"/>
            <w:shd w:val="clear" w:color="auto" w:fill="D9D9D9" w:themeFill="background1" w:themeFillShade="D9"/>
            <w:vAlign w:val="bottom"/>
          </w:tcPr>
          <w:p w14:paraId="0F0F038F" w14:textId="77777777" w:rsidR="00C22493" w:rsidRDefault="00B87432" w:rsidP="00C22493">
            <w:pPr>
              <w:rPr>
                <w:lang w:val="en-US"/>
              </w:rPr>
            </w:pPr>
            <w:r>
              <w:rPr>
                <w:lang w:val="en-US"/>
              </w:rPr>
              <w:t>Headteacher</w:t>
            </w:r>
          </w:p>
        </w:tc>
        <w:tc>
          <w:tcPr>
            <w:tcW w:w="4137" w:type="dxa"/>
          </w:tcPr>
          <w:p w14:paraId="4E08349A" w14:textId="77777777" w:rsidR="00C22493" w:rsidRDefault="00C22493" w:rsidP="008F2712">
            <w:pPr>
              <w:rPr>
                <w:lang w:val="en-US"/>
              </w:rPr>
            </w:pPr>
          </w:p>
        </w:tc>
        <w:tc>
          <w:tcPr>
            <w:tcW w:w="2950" w:type="dxa"/>
            <w:vAlign w:val="bottom"/>
          </w:tcPr>
          <w:p w14:paraId="2BD6E5DE" w14:textId="77777777" w:rsidR="00C22493" w:rsidRDefault="00C22493" w:rsidP="00C2249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C22493" w14:paraId="0E3E3CE8" w14:textId="77777777" w:rsidTr="00DD0872">
        <w:tc>
          <w:tcPr>
            <w:tcW w:w="2095" w:type="dxa"/>
            <w:shd w:val="clear" w:color="auto" w:fill="D9D9D9" w:themeFill="background1" w:themeFillShade="D9"/>
            <w:vAlign w:val="bottom"/>
          </w:tcPr>
          <w:p w14:paraId="3E0E8363" w14:textId="77777777" w:rsidR="00C22493" w:rsidRDefault="00B87432" w:rsidP="00C22493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4137" w:type="dxa"/>
          </w:tcPr>
          <w:p w14:paraId="4DD352F1" w14:textId="77777777" w:rsidR="00C22493" w:rsidRDefault="00C22493" w:rsidP="008F2712">
            <w:pPr>
              <w:rPr>
                <w:lang w:val="en-US"/>
              </w:rPr>
            </w:pPr>
          </w:p>
        </w:tc>
        <w:tc>
          <w:tcPr>
            <w:tcW w:w="2950" w:type="dxa"/>
            <w:vAlign w:val="bottom"/>
          </w:tcPr>
          <w:p w14:paraId="3F21C98F" w14:textId="77777777" w:rsidR="00C22493" w:rsidRDefault="00C22493" w:rsidP="00C2249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DD0872" w14:paraId="7F13FFB0" w14:textId="77777777" w:rsidTr="00DD0872">
        <w:tc>
          <w:tcPr>
            <w:tcW w:w="6232" w:type="dxa"/>
            <w:gridSpan w:val="2"/>
            <w:shd w:val="clear" w:color="auto" w:fill="D9D9D9" w:themeFill="background1" w:themeFillShade="D9"/>
            <w:vAlign w:val="bottom"/>
          </w:tcPr>
          <w:p w14:paraId="7DDC445E" w14:textId="77777777" w:rsidR="00DD0872" w:rsidRDefault="00DD0872" w:rsidP="00C22493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the </w:t>
            </w:r>
            <w:proofErr w:type="spellStart"/>
            <w:r>
              <w:rPr>
                <w:lang w:val="en-US"/>
              </w:rPr>
              <w:t>minuted</w:t>
            </w:r>
            <w:proofErr w:type="spellEnd"/>
            <w:r>
              <w:rPr>
                <w:lang w:val="en-US"/>
              </w:rPr>
              <w:t xml:space="preserve"> meeting where choice of academy was agreed. </w:t>
            </w:r>
          </w:p>
        </w:tc>
        <w:tc>
          <w:tcPr>
            <w:tcW w:w="2950" w:type="dxa"/>
            <w:shd w:val="clear" w:color="auto" w:fill="FFFFFF" w:themeFill="background1"/>
          </w:tcPr>
          <w:p w14:paraId="20B5F20F" w14:textId="694880CF" w:rsidR="00DD0872" w:rsidRDefault="00DD0872" w:rsidP="00C2249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14:paraId="04B34E7A" w14:textId="77777777" w:rsidR="00A249EB" w:rsidRDefault="00A249EB" w:rsidP="008F2712">
      <w:pPr>
        <w:rPr>
          <w:lang w:val="en-US"/>
        </w:rPr>
      </w:pPr>
    </w:p>
    <w:p w14:paraId="780310DD" w14:textId="35E12F71" w:rsidR="00361337" w:rsidRDefault="00361337" w:rsidP="00361337">
      <w:pPr>
        <w:rPr>
          <w:lang w:val="en-US"/>
        </w:rPr>
      </w:pPr>
      <w:r>
        <w:rPr>
          <w:lang w:val="en-US"/>
        </w:rPr>
        <w:t xml:space="preserve">Please return to </w:t>
      </w:r>
      <w:hyperlink r:id="rId11" w:history="1">
        <w:r w:rsidR="004D4A16" w:rsidRPr="00F42E4D">
          <w:rPr>
            <w:rStyle w:val="Hyperlink"/>
            <w:lang w:val="en-US"/>
          </w:rPr>
          <w:t>education@lichfield.anglican.org</w:t>
        </w:r>
      </w:hyperlink>
      <w:r>
        <w:rPr>
          <w:lang w:val="en-US"/>
        </w:rPr>
        <w:t xml:space="preserve"> </w:t>
      </w:r>
    </w:p>
    <w:p w14:paraId="28AADE01" w14:textId="25A9B997" w:rsidR="00361337" w:rsidRPr="008F2712" w:rsidRDefault="00361337" w:rsidP="00361337">
      <w:pPr>
        <w:rPr>
          <w:lang w:val="en-US"/>
        </w:rPr>
      </w:pPr>
      <w:bookmarkStart w:id="0" w:name="_Hlk139366089"/>
      <w:r>
        <w:rPr>
          <w:lang w:val="en-US"/>
        </w:rPr>
        <w:t xml:space="preserve">For attention of DDE and Chair of the Lichfield Diocesan Board of Education </w:t>
      </w:r>
    </w:p>
    <w:bookmarkEnd w:id="0"/>
    <w:p w14:paraId="6DD648A7" w14:textId="681B3D14" w:rsidR="00C22493" w:rsidRPr="008F2712" w:rsidRDefault="00C22493" w:rsidP="008F2712">
      <w:pPr>
        <w:rPr>
          <w:lang w:val="en-US"/>
        </w:rPr>
      </w:pPr>
    </w:p>
    <w:sectPr w:rsidR="00C22493" w:rsidRPr="008F2712" w:rsidSect="008B148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993" w:right="1275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EE26" w14:textId="77777777" w:rsidR="008B148F" w:rsidRDefault="008B148F" w:rsidP="00456C52">
      <w:pPr>
        <w:spacing w:after="0" w:line="240" w:lineRule="auto"/>
      </w:pPr>
      <w:r>
        <w:separator/>
      </w:r>
    </w:p>
    <w:p w14:paraId="5D62EB3D" w14:textId="77777777" w:rsidR="008B148F" w:rsidRDefault="008B148F"/>
  </w:endnote>
  <w:endnote w:type="continuationSeparator" w:id="0">
    <w:p w14:paraId="67A4FB1D" w14:textId="77777777" w:rsidR="008B148F" w:rsidRDefault="008B148F" w:rsidP="00456C52">
      <w:pPr>
        <w:spacing w:after="0" w:line="240" w:lineRule="auto"/>
      </w:pPr>
      <w:r>
        <w:continuationSeparator/>
      </w:r>
    </w:p>
    <w:p w14:paraId="3F427F32" w14:textId="77777777" w:rsidR="008B148F" w:rsidRDefault="008B148F"/>
  </w:endnote>
  <w:endnote w:type="continuationNotice" w:id="1">
    <w:p w14:paraId="7AEF81BB" w14:textId="77777777" w:rsidR="008B148F" w:rsidRDefault="008B1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2F98" w14:textId="77777777" w:rsidR="00540131" w:rsidRDefault="00540131" w:rsidP="00540131">
    <w:pPr>
      <w:pStyle w:val="Footer"/>
      <w:jc w:val="right"/>
    </w:pPr>
    <w:r>
      <w:rPr>
        <w:noProof/>
        <w:lang w:eastAsia="en-GB"/>
      </w:rPr>
      <w:drawing>
        <wp:inline distT="0" distB="0" distL="0" distR="0" wp14:anchorId="0BE47E4D" wp14:editId="57CE0C37">
          <wp:extent cx="2514600" cy="7430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9751" w14:textId="77777777" w:rsidR="00662BDD" w:rsidRDefault="00540131" w:rsidP="00540131">
    <w:pPr>
      <w:pStyle w:val="Footer"/>
      <w:tabs>
        <w:tab w:val="clear" w:pos="4513"/>
        <w:tab w:val="clear" w:pos="9026"/>
        <w:tab w:val="right" w:pos="9214"/>
      </w:tabs>
      <w:jc w:val="right"/>
    </w:pPr>
    <w:r>
      <w:rPr>
        <w:noProof/>
        <w:lang w:eastAsia="en-GB"/>
      </w:rPr>
      <w:drawing>
        <wp:inline distT="0" distB="0" distL="0" distR="0" wp14:anchorId="16B77552" wp14:editId="171C8E61">
          <wp:extent cx="2514600" cy="7430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397C" w14:textId="77777777" w:rsidR="00540131" w:rsidRDefault="00540131" w:rsidP="00540131">
    <w:pPr>
      <w:pStyle w:val="Footer"/>
      <w:jc w:val="right"/>
    </w:pPr>
    <w:r>
      <w:rPr>
        <w:noProof/>
        <w:lang w:eastAsia="en-GB"/>
      </w:rPr>
      <w:drawing>
        <wp:inline distT="0" distB="0" distL="0" distR="0" wp14:anchorId="13842E87" wp14:editId="50F9A08C">
          <wp:extent cx="2514600" cy="7430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3F" w14:textId="77777777" w:rsidR="008B148F" w:rsidRDefault="008B148F" w:rsidP="00456C52">
      <w:pPr>
        <w:spacing w:after="0" w:line="240" w:lineRule="auto"/>
      </w:pPr>
      <w:r>
        <w:separator/>
      </w:r>
    </w:p>
    <w:p w14:paraId="43D4D592" w14:textId="77777777" w:rsidR="008B148F" w:rsidRDefault="008B148F"/>
  </w:footnote>
  <w:footnote w:type="continuationSeparator" w:id="0">
    <w:p w14:paraId="6C823B62" w14:textId="77777777" w:rsidR="008B148F" w:rsidRDefault="008B148F" w:rsidP="00456C52">
      <w:pPr>
        <w:spacing w:after="0" w:line="240" w:lineRule="auto"/>
      </w:pPr>
      <w:r>
        <w:continuationSeparator/>
      </w:r>
    </w:p>
    <w:p w14:paraId="5B2D0A0C" w14:textId="77777777" w:rsidR="008B148F" w:rsidRDefault="008B148F"/>
  </w:footnote>
  <w:footnote w:type="continuationNotice" w:id="1">
    <w:p w14:paraId="6B86FEA4" w14:textId="77777777" w:rsidR="008B148F" w:rsidRDefault="008B1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D9C5" w14:textId="77777777" w:rsidR="00353C66" w:rsidRPr="008F2712" w:rsidRDefault="00353C66" w:rsidP="008F27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2473" w14:textId="4A402196" w:rsidR="00540131" w:rsidRDefault="00A36B87" w:rsidP="00540131">
    <w:pPr>
      <w:pStyle w:val="Header"/>
      <w:jc w:val="center"/>
    </w:pPr>
    <w:r>
      <w:rPr>
        <w:noProof/>
      </w:rPr>
      <w:drawing>
        <wp:inline distT="0" distB="0" distL="0" distR="0" wp14:anchorId="1955632B" wp14:editId="3B4AC62D">
          <wp:extent cx="2705100" cy="1019121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442" cy="1027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8pt;height:130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157ECC"/>
    <w:multiLevelType w:val="hybridMultilevel"/>
    <w:tmpl w:val="598227A8"/>
    <w:lvl w:ilvl="0" w:tplc="397006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68A"/>
    <w:multiLevelType w:val="hybridMultilevel"/>
    <w:tmpl w:val="5F662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AAA7302"/>
    <w:multiLevelType w:val="hybridMultilevel"/>
    <w:tmpl w:val="C60E9778"/>
    <w:lvl w:ilvl="0" w:tplc="397006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50E9"/>
    <w:multiLevelType w:val="hybridMultilevel"/>
    <w:tmpl w:val="79B477D8"/>
    <w:lvl w:ilvl="0" w:tplc="DC16F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870">
    <w:abstractNumId w:val="9"/>
  </w:num>
  <w:num w:numId="2" w16cid:durableId="2096781359">
    <w:abstractNumId w:val="7"/>
  </w:num>
  <w:num w:numId="3" w16cid:durableId="1492286317">
    <w:abstractNumId w:val="6"/>
  </w:num>
  <w:num w:numId="4" w16cid:durableId="1158497787">
    <w:abstractNumId w:val="5"/>
  </w:num>
  <w:num w:numId="5" w16cid:durableId="1817643592">
    <w:abstractNumId w:val="4"/>
  </w:num>
  <w:num w:numId="6" w16cid:durableId="1044645883">
    <w:abstractNumId w:val="8"/>
  </w:num>
  <w:num w:numId="7" w16cid:durableId="587737725">
    <w:abstractNumId w:val="3"/>
  </w:num>
  <w:num w:numId="8" w16cid:durableId="1766614749">
    <w:abstractNumId w:val="2"/>
  </w:num>
  <w:num w:numId="9" w16cid:durableId="1809787736">
    <w:abstractNumId w:val="1"/>
  </w:num>
  <w:num w:numId="10" w16cid:durableId="1415005719">
    <w:abstractNumId w:val="0"/>
  </w:num>
  <w:num w:numId="11" w16cid:durableId="23602608">
    <w:abstractNumId w:val="32"/>
  </w:num>
  <w:num w:numId="12" w16cid:durableId="1464810107">
    <w:abstractNumId w:val="23"/>
  </w:num>
  <w:num w:numId="13" w16cid:durableId="684403428">
    <w:abstractNumId w:val="38"/>
  </w:num>
  <w:num w:numId="14" w16cid:durableId="730808546">
    <w:abstractNumId w:val="10"/>
  </w:num>
  <w:num w:numId="15" w16cid:durableId="1723365376">
    <w:abstractNumId w:val="28"/>
  </w:num>
  <w:num w:numId="16" w16cid:durableId="691222542">
    <w:abstractNumId w:val="25"/>
  </w:num>
  <w:num w:numId="17" w16cid:durableId="1962345024">
    <w:abstractNumId w:val="12"/>
  </w:num>
  <w:num w:numId="18" w16cid:durableId="2129467780">
    <w:abstractNumId w:val="17"/>
  </w:num>
  <w:num w:numId="19" w16cid:durableId="1731927253">
    <w:abstractNumId w:val="20"/>
  </w:num>
  <w:num w:numId="20" w16cid:durableId="1078595692">
    <w:abstractNumId w:val="14"/>
  </w:num>
  <w:num w:numId="21" w16cid:durableId="1931238332">
    <w:abstractNumId w:val="34"/>
  </w:num>
  <w:num w:numId="22" w16cid:durableId="1215507526">
    <w:abstractNumId w:val="15"/>
  </w:num>
  <w:num w:numId="23" w16cid:durableId="1011027762">
    <w:abstractNumId w:val="30"/>
  </w:num>
  <w:num w:numId="24" w16cid:durableId="2119058267">
    <w:abstractNumId w:val="29"/>
  </w:num>
  <w:num w:numId="25" w16cid:durableId="121922830">
    <w:abstractNumId w:val="26"/>
  </w:num>
  <w:num w:numId="26" w16cid:durableId="1781530797">
    <w:abstractNumId w:val="22"/>
  </w:num>
  <w:num w:numId="27" w16cid:durableId="601302219">
    <w:abstractNumId w:val="36"/>
  </w:num>
  <w:num w:numId="28" w16cid:durableId="1863469529">
    <w:abstractNumId w:val="31"/>
  </w:num>
  <w:num w:numId="29" w16cid:durableId="2132286333">
    <w:abstractNumId w:val="21"/>
  </w:num>
  <w:num w:numId="30" w16cid:durableId="615217323">
    <w:abstractNumId w:val="27"/>
  </w:num>
  <w:num w:numId="31" w16cid:durableId="29032890">
    <w:abstractNumId w:val="15"/>
  </w:num>
  <w:num w:numId="32" w16cid:durableId="182936302">
    <w:abstractNumId w:val="24"/>
  </w:num>
  <w:num w:numId="33" w16cid:durableId="98109216">
    <w:abstractNumId w:val="11"/>
  </w:num>
  <w:num w:numId="34" w16cid:durableId="1104224547">
    <w:abstractNumId w:val="19"/>
  </w:num>
  <w:num w:numId="35" w16cid:durableId="1732925978">
    <w:abstractNumId w:val="37"/>
  </w:num>
  <w:num w:numId="36" w16cid:durableId="437261792">
    <w:abstractNumId w:val="33"/>
  </w:num>
  <w:num w:numId="37" w16cid:durableId="1770396022">
    <w:abstractNumId w:val="35"/>
  </w:num>
  <w:num w:numId="38" w16cid:durableId="655844757">
    <w:abstractNumId w:val="16"/>
  </w:num>
  <w:num w:numId="39" w16cid:durableId="1710639190">
    <w:abstractNumId w:val="18"/>
  </w:num>
  <w:num w:numId="40" w16cid:durableId="1319918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12"/>
    <w:rsid w:val="00001D77"/>
    <w:rsid w:val="0000484C"/>
    <w:rsid w:val="00011B9D"/>
    <w:rsid w:val="00013BC5"/>
    <w:rsid w:val="00036D96"/>
    <w:rsid w:val="00046E8D"/>
    <w:rsid w:val="000B17B2"/>
    <w:rsid w:val="000B1C55"/>
    <w:rsid w:val="000B44DB"/>
    <w:rsid w:val="000E2476"/>
    <w:rsid w:val="00122408"/>
    <w:rsid w:val="001250FD"/>
    <w:rsid w:val="00177BD3"/>
    <w:rsid w:val="001C797C"/>
    <w:rsid w:val="001E2FF8"/>
    <w:rsid w:val="00222C80"/>
    <w:rsid w:val="00297537"/>
    <w:rsid w:val="002E18DE"/>
    <w:rsid w:val="002F05A6"/>
    <w:rsid w:val="003057DD"/>
    <w:rsid w:val="00306E92"/>
    <w:rsid w:val="0032590E"/>
    <w:rsid w:val="003404FA"/>
    <w:rsid w:val="003444D2"/>
    <w:rsid w:val="00353C66"/>
    <w:rsid w:val="00361337"/>
    <w:rsid w:val="003713AC"/>
    <w:rsid w:val="003933BC"/>
    <w:rsid w:val="003A0C95"/>
    <w:rsid w:val="003A2636"/>
    <w:rsid w:val="003F47B7"/>
    <w:rsid w:val="00432F52"/>
    <w:rsid w:val="00433AF8"/>
    <w:rsid w:val="00443777"/>
    <w:rsid w:val="00445ED8"/>
    <w:rsid w:val="004472C0"/>
    <w:rsid w:val="00456C52"/>
    <w:rsid w:val="00466CE8"/>
    <w:rsid w:val="00472B72"/>
    <w:rsid w:val="00481EB2"/>
    <w:rsid w:val="004D2A0C"/>
    <w:rsid w:val="004D4A16"/>
    <w:rsid w:val="004D6A8F"/>
    <w:rsid w:val="004E5E4F"/>
    <w:rsid w:val="00506560"/>
    <w:rsid w:val="00540131"/>
    <w:rsid w:val="0056346F"/>
    <w:rsid w:val="0059136E"/>
    <w:rsid w:val="005C3DE0"/>
    <w:rsid w:val="005D1629"/>
    <w:rsid w:val="006023DA"/>
    <w:rsid w:val="006226B8"/>
    <w:rsid w:val="00622771"/>
    <w:rsid w:val="00635BCF"/>
    <w:rsid w:val="006616A1"/>
    <w:rsid w:val="00662BDD"/>
    <w:rsid w:val="006D5195"/>
    <w:rsid w:val="007178BA"/>
    <w:rsid w:val="00746327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148F"/>
    <w:rsid w:val="008B36BC"/>
    <w:rsid w:val="008B4438"/>
    <w:rsid w:val="008B6B2A"/>
    <w:rsid w:val="008E52D3"/>
    <w:rsid w:val="008F1FC8"/>
    <w:rsid w:val="008F2712"/>
    <w:rsid w:val="008F7D8A"/>
    <w:rsid w:val="00921F62"/>
    <w:rsid w:val="009558F4"/>
    <w:rsid w:val="00A00C80"/>
    <w:rsid w:val="00A038CB"/>
    <w:rsid w:val="00A04C7E"/>
    <w:rsid w:val="00A249EB"/>
    <w:rsid w:val="00A2588F"/>
    <w:rsid w:val="00A36335"/>
    <w:rsid w:val="00A36B87"/>
    <w:rsid w:val="00A51FEC"/>
    <w:rsid w:val="00A85461"/>
    <w:rsid w:val="00AC3207"/>
    <w:rsid w:val="00AD2AD4"/>
    <w:rsid w:val="00B0029C"/>
    <w:rsid w:val="00B13C3B"/>
    <w:rsid w:val="00B25A8F"/>
    <w:rsid w:val="00B53A9E"/>
    <w:rsid w:val="00B551C6"/>
    <w:rsid w:val="00B841E8"/>
    <w:rsid w:val="00B87432"/>
    <w:rsid w:val="00BE653B"/>
    <w:rsid w:val="00C0597A"/>
    <w:rsid w:val="00C22493"/>
    <w:rsid w:val="00C33777"/>
    <w:rsid w:val="00C7626C"/>
    <w:rsid w:val="00CD1FCD"/>
    <w:rsid w:val="00CE06D3"/>
    <w:rsid w:val="00CE0DFD"/>
    <w:rsid w:val="00CF238F"/>
    <w:rsid w:val="00CF24F5"/>
    <w:rsid w:val="00D10E1B"/>
    <w:rsid w:val="00D2284C"/>
    <w:rsid w:val="00D33102"/>
    <w:rsid w:val="00D36982"/>
    <w:rsid w:val="00D50655"/>
    <w:rsid w:val="00D82316"/>
    <w:rsid w:val="00D86B86"/>
    <w:rsid w:val="00D92546"/>
    <w:rsid w:val="00DD0872"/>
    <w:rsid w:val="00E07195"/>
    <w:rsid w:val="00E11D55"/>
    <w:rsid w:val="00E421D0"/>
    <w:rsid w:val="00E77F2B"/>
    <w:rsid w:val="00E812E9"/>
    <w:rsid w:val="00EB7D65"/>
    <w:rsid w:val="00ED3235"/>
    <w:rsid w:val="00EF4323"/>
    <w:rsid w:val="00F352CB"/>
    <w:rsid w:val="00F41393"/>
    <w:rsid w:val="00F44F36"/>
    <w:rsid w:val="00F4720A"/>
    <w:rsid w:val="00F835CD"/>
    <w:rsid w:val="00F87A06"/>
    <w:rsid w:val="04E41FDE"/>
    <w:rsid w:val="21BB6729"/>
    <w:rsid w:val="29AD22D2"/>
    <w:rsid w:val="2C118B35"/>
    <w:rsid w:val="32B84A39"/>
    <w:rsid w:val="34541A9A"/>
    <w:rsid w:val="42E102F4"/>
    <w:rsid w:val="4AE16D6E"/>
    <w:rsid w:val="4C7D3DCF"/>
    <w:rsid w:val="5150AEF2"/>
    <w:rsid w:val="51D10BD2"/>
    <w:rsid w:val="524471E5"/>
    <w:rsid w:val="57492F55"/>
    <w:rsid w:val="5BEB542B"/>
    <w:rsid w:val="5D531EFF"/>
    <w:rsid w:val="5F0B85F4"/>
    <w:rsid w:val="613996CF"/>
    <w:rsid w:val="7921D556"/>
    <w:rsid w:val="7AF97598"/>
    <w:rsid w:val="7B5665F4"/>
    <w:rsid w:val="7BFC8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3FE18"/>
  <w15:docId w15:val="{CEBA45F2-D92F-4A82-B7E0-3C833F4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table" w:styleId="TableGrid">
    <w:name w:val="Table Grid"/>
    <w:basedOn w:val="TableNormal"/>
    <w:uiPriority w:val="59"/>
    <w:locked/>
    <w:rsid w:val="008F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1337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lichfield.anglica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loyd\AppData\Roaming\Microsoft\Templates\DoL%20sty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047f6b079a688322d3f2b602c0697c2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afa3954b48bf62e1748c2e8039660af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7af9f-d89e-41ad-9e7b-fb894d444c52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  <SharedWithUsers xmlns="7109d90d-d8ef-4349-9a3d-18aefe7d074a">
      <UserInfo>
        <DisplayName>Paula Lloyd</DisplayName>
        <AccountId>9</AccountId>
        <AccountType/>
      </UserInfo>
      <UserInfo>
        <DisplayName>Matthew Welton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02778E-74B7-4184-900A-458A9EF8D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B8EF3-F48E-4A24-A6F8-B1AA69396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5B5E9-AC60-4B57-8B26-44C7C031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ACEFE-A9CB-494C-B1C4-617E4CCBFF4F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</Template>
  <TotalTime>4</TotalTime>
  <Pages>5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Lloyd</dc:creator>
  <cp:lastModifiedBy>Paula Lloyd</cp:lastModifiedBy>
  <cp:revision>4</cp:revision>
  <cp:lastPrinted>2019-10-09T14:34:00Z</cp:lastPrinted>
  <dcterms:created xsi:type="dcterms:W3CDTF">2024-04-23T14:18:00Z</dcterms:created>
  <dcterms:modified xsi:type="dcterms:W3CDTF">2024-04-23T14:22:00Z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40c9073e71d5ca7b0a7ac502b7f8b366e006180561a3b52ffd79fe304047774f</vt:lpwstr>
  </property>
  <property fmtid="{D5CDD505-2E9C-101B-9397-08002B2CF9AE}" pid="3" name="Order">
    <vt:r8>125000</vt:r8>
  </property>
  <property fmtid="{D5CDD505-2E9C-101B-9397-08002B2CF9AE}" pid="4" name="MediaServiceImageTags">
    <vt:lpwstr/>
  </property>
  <property fmtid="{D5CDD505-2E9C-101B-9397-08002B2CF9AE}" pid="5" name="ContentTypeId">
    <vt:lpwstr>0x0101000BCCE49502135A4A8D9001996322D673</vt:lpwstr>
  </property>
</Properties>
</file>