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A6375" w14:textId="77777777" w:rsidR="003B41D0" w:rsidRPr="00C130A5" w:rsidRDefault="003B41D0" w:rsidP="003B41D0">
      <w:pPr>
        <w:pStyle w:val="PGWorksheetHeading"/>
        <w:spacing w:before="240"/>
        <w:rPr>
          <w:color w:val="auto"/>
          <w:sz w:val="22"/>
        </w:rPr>
      </w:pPr>
      <w:r w:rsidRPr="00C130A5">
        <w:rPr>
          <w:color w:val="auto"/>
          <w:sz w:val="22"/>
        </w:rPr>
        <w:t>Please write clearly, in block capitals</w:t>
      </w:r>
    </w:p>
    <w:p w14:paraId="4EF653CC" w14:textId="77777777" w:rsidR="003B41D0" w:rsidRPr="00C130A5" w:rsidRDefault="003B41D0" w:rsidP="003B41D0">
      <w:pPr>
        <w:pStyle w:val="PGWorksheetHeading"/>
        <w:spacing w:before="240"/>
        <w:rPr>
          <w:color w:val="auto"/>
          <w:sz w:val="22"/>
          <w:u w:val="single"/>
        </w:rPr>
      </w:pPr>
      <w:r w:rsidRPr="00C130A5">
        <w:rPr>
          <w:color w:val="auto"/>
          <w:sz w:val="22"/>
        </w:rPr>
        <w:t>Centre number</w:t>
      </w:r>
      <w:r>
        <w:rPr>
          <w:color w:val="auto"/>
          <w:sz w:val="22"/>
        </w:rPr>
        <w:t xml:space="preserve">   </w:t>
      </w:r>
      <w:r>
        <w:rPr>
          <w:color w:val="auto"/>
          <w:sz w:val="22"/>
          <w:u w:val="single"/>
        </w:rPr>
        <w:tab/>
      </w:r>
      <w:r>
        <w:rPr>
          <w:color w:val="auto"/>
          <w:sz w:val="22"/>
          <w:u w:val="single"/>
        </w:rPr>
        <w:tab/>
      </w:r>
      <w:r>
        <w:rPr>
          <w:color w:val="auto"/>
          <w:sz w:val="22"/>
        </w:rPr>
        <w:tab/>
      </w:r>
      <w:r w:rsidRPr="00C130A5">
        <w:rPr>
          <w:color w:val="auto"/>
          <w:sz w:val="22"/>
        </w:rPr>
        <w:t>Candidate number</w:t>
      </w:r>
      <w:r>
        <w:rPr>
          <w:color w:val="auto"/>
          <w:sz w:val="22"/>
        </w:rPr>
        <w:tab/>
      </w:r>
      <w:r>
        <w:rPr>
          <w:color w:val="auto"/>
          <w:sz w:val="22"/>
          <w:u w:val="single"/>
        </w:rPr>
        <w:tab/>
      </w:r>
      <w:r>
        <w:rPr>
          <w:color w:val="auto"/>
          <w:sz w:val="22"/>
          <w:u w:val="single"/>
        </w:rPr>
        <w:tab/>
      </w:r>
      <w:r>
        <w:rPr>
          <w:color w:val="auto"/>
          <w:sz w:val="22"/>
          <w:u w:val="single"/>
        </w:rPr>
        <w:tab/>
      </w:r>
      <w:r>
        <w:rPr>
          <w:color w:val="auto"/>
          <w:sz w:val="22"/>
          <w:u w:val="single"/>
        </w:rPr>
        <w:tab/>
      </w:r>
    </w:p>
    <w:p w14:paraId="5AF9A036" w14:textId="77777777" w:rsidR="003B41D0" w:rsidRPr="00C130A5" w:rsidRDefault="003B41D0" w:rsidP="003B41D0">
      <w:pPr>
        <w:pStyle w:val="PGWorksheetHeading"/>
        <w:spacing w:before="240"/>
        <w:rPr>
          <w:color w:val="auto"/>
          <w:sz w:val="22"/>
          <w:u w:val="single"/>
        </w:rPr>
      </w:pPr>
      <w:r w:rsidRPr="00C130A5">
        <w:rPr>
          <w:color w:val="auto"/>
          <w:sz w:val="22"/>
        </w:rPr>
        <w:t>Surname</w:t>
      </w:r>
      <w:r w:rsidRPr="00C130A5">
        <w:rPr>
          <w:color w:val="auto"/>
          <w:sz w:val="22"/>
        </w:rPr>
        <w:tab/>
      </w:r>
      <w:r w:rsidRPr="00C130A5">
        <w:rPr>
          <w:color w:val="auto"/>
          <w:sz w:val="22"/>
        </w:rPr>
        <w:tab/>
      </w:r>
      <w:r w:rsidRPr="00C130A5">
        <w:rPr>
          <w:color w:val="auto"/>
          <w:sz w:val="22"/>
        </w:rPr>
        <w:tab/>
      </w:r>
      <w:r w:rsidRPr="00C130A5">
        <w:rPr>
          <w:color w:val="auto"/>
          <w:sz w:val="22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</w:p>
    <w:p w14:paraId="35840F0F" w14:textId="77777777" w:rsidR="003B41D0" w:rsidRPr="00C130A5" w:rsidRDefault="003B41D0" w:rsidP="003B41D0">
      <w:pPr>
        <w:pStyle w:val="PGWorksheetHeading"/>
        <w:spacing w:before="240"/>
        <w:rPr>
          <w:color w:val="auto"/>
          <w:sz w:val="22"/>
          <w:u w:val="single"/>
        </w:rPr>
      </w:pPr>
      <w:r w:rsidRPr="00C130A5">
        <w:rPr>
          <w:color w:val="auto"/>
          <w:sz w:val="22"/>
        </w:rPr>
        <w:t>Forenames(s)</w:t>
      </w:r>
      <w:r w:rsidRPr="00C130A5">
        <w:rPr>
          <w:color w:val="auto"/>
          <w:sz w:val="22"/>
        </w:rPr>
        <w:tab/>
      </w:r>
      <w:r w:rsidRPr="00C130A5">
        <w:rPr>
          <w:color w:val="auto"/>
          <w:sz w:val="22"/>
        </w:rPr>
        <w:tab/>
      </w:r>
      <w:r w:rsidRPr="00C130A5">
        <w:rPr>
          <w:color w:val="auto"/>
          <w:sz w:val="22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</w:p>
    <w:p w14:paraId="26428B51" w14:textId="77777777" w:rsidR="003B41D0" w:rsidRDefault="003B41D0" w:rsidP="003B41D0">
      <w:pPr>
        <w:pStyle w:val="PGWorksheetHeading"/>
        <w:spacing w:before="240"/>
        <w:rPr>
          <w:color w:val="auto"/>
          <w:sz w:val="22"/>
          <w:u w:val="single"/>
        </w:rPr>
      </w:pPr>
      <w:r w:rsidRPr="00C130A5">
        <w:rPr>
          <w:color w:val="auto"/>
          <w:sz w:val="22"/>
        </w:rPr>
        <w:t>Candidate</w:t>
      </w:r>
      <w:r>
        <w:rPr>
          <w:color w:val="auto"/>
          <w:sz w:val="22"/>
        </w:rPr>
        <w:t>’</w:t>
      </w:r>
      <w:r w:rsidRPr="00C130A5">
        <w:rPr>
          <w:color w:val="auto"/>
          <w:sz w:val="22"/>
        </w:rPr>
        <w:t>s signature</w:t>
      </w:r>
      <w:r w:rsidRPr="00C130A5">
        <w:rPr>
          <w:color w:val="auto"/>
          <w:sz w:val="22"/>
        </w:rPr>
        <w:tab/>
      </w:r>
      <w:r>
        <w:rPr>
          <w:color w:val="auto"/>
          <w:sz w:val="22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  <w:r w:rsidRPr="00C130A5">
        <w:rPr>
          <w:color w:val="auto"/>
          <w:sz w:val="22"/>
          <w:u w:val="single"/>
        </w:rPr>
        <w:tab/>
      </w:r>
    </w:p>
    <w:p w14:paraId="6224EF8E" w14:textId="77777777" w:rsidR="00DC6064" w:rsidRPr="00DC6064" w:rsidRDefault="00DC6064" w:rsidP="00DC6064">
      <w:pPr>
        <w:rPr>
          <w:lang w:eastAsia="en-GB"/>
        </w:rPr>
      </w:pPr>
    </w:p>
    <w:p w14:paraId="0549F467" w14:textId="38ED490C" w:rsidR="003B41D0" w:rsidRPr="00C130A5" w:rsidRDefault="003B41D0" w:rsidP="003B41D0">
      <w:pPr>
        <w:pStyle w:val="PGWorksheetHeading"/>
        <w:spacing w:before="240"/>
        <w:rPr>
          <w:color w:val="auto"/>
          <w:sz w:val="60"/>
        </w:rPr>
      </w:pPr>
      <w:r>
        <w:rPr>
          <w:color w:val="auto"/>
          <w:sz w:val="60"/>
        </w:rPr>
        <w:t>A-Level</w:t>
      </w:r>
      <w:r w:rsidRPr="007160BF">
        <w:rPr>
          <w:color w:val="auto"/>
          <w:sz w:val="60"/>
        </w:rPr>
        <w:t xml:space="preserve"> </w:t>
      </w:r>
      <w:r w:rsidR="00DC6064">
        <w:rPr>
          <w:color w:val="auto"/>
          <w:sz w:val="60"/>
        </w:rPr>
        <w:t xml:space="preserve"> - </w:t>
      </w:r>
      <w:r w:rsidRPr="007160BF">
        <w:rPr>
          <w:color w:val="auto"/>
          <w:sz w:val="60"/>
        </w:rPr>
        <w:t xml:space="preserve">Design </w:t>
      </w:r>
      <w:r w:rsidR="00DC6064">
        <w:rPr>
          <w:color w:val="auto"/>
          <w:sz w:val="60"/>
        </w:rPr>
        <w:t>&amp;</w:t>
      </w:r>
      <w:r w:rsidRPr="007160BF">
        <w:rPr>
          <w:color w:val="auto"/>
          <w:sz w:val="60"/>
        </w:rPr>
        <w:t xml:space="preserve"> Technology</w:t>
      </w:r>
      <w:r>
        <w:rPr>
          <w:color w:val="auto"/>
          <w:sz w:val="60"/>
        </w:rPr>
        <w:t xml:space="preserve"> (Product Design)</w:t>
      </w:r>
      <w:r w:rsidR="00DC6064">
        <w:rPr>
          <w:color w:val="auto"/>
          <w:sz w:val="60"/>
        </w:rPr>
        <w:tab/>
      </w:r>
      <w:r w:rsidR="00DC6064">
        <w:rPr>
          <w:color w:val="auto"/>
          <w:sz w:val="60"/>
        </w:rPr>
        <w:tab/>
      </w:r>
      <w:r w:rsidR="00DC6064">
        <w:rPr>
          <w:color w:val="auto"/>
          <w:sz w:val="60"/>
        </w:rPr>
        <w:tab/>
      </w:r>
      <w:r w:rsidR="00DC6064">
        <w:rPr>
          <w:color w:val="auto"/>
          <w:sz w:val="60"/>
        </w:rPr>
        <w:tab/>
      </w:r>
      <w:r w:rsidR="00DC6064">
        <w:rPr>
          <w:color w:val="auto"/>
          <w:sz w:val="60"/>
        </w:rPr>
        <w:tab/>
      </w:r>
      <w:r w:rsidR="00DC6064">
        <w:rPr>
          <w:color w:val="auto"/>
          <w:sz w:val="60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  <w:r>
        <w:rPr>
          <w:color w:val="auto"/>
          <w:sz w:val="60"/>
          <w:u w:val="single"/>
        </w:rPr>
        <w:tab/>
      </w:r>
    </w:p>
    <w:p w14:paraId="0131B66A" w14:textId="2B281A90" w:rsidR="003B41D0" w:rsidRPr="00C130A5" w:rsidRDefault="003B41D0" w:rsidP="003B41D0">
      <w:pPr>
        <w:pStyle w:val="PGWorksheetHeading"/>
        <w:spacing w:before="240"/>
        <w:rPr>
          <w:color w:val="auto"/>
          <w:sz w:val="22"/>
        </w:rPr>
      </w:pPr>
      <w:r>
        <w:rPr>
          <w:color w:val="auto"/>
          <w:sz w:val="22"/>
        </w:rPr>
        <w:t xml:space="preserve">Date of Exam </w:t>
      </w:r>
      <w:r>
        <w:rPr>
          <w:color w:val="auto"/>
          <w:sz w:val="22"/>
          <w:u w:val="single"/>
        </w:rPr>
        <w:tab/>
      </w:r>
      <w:r>
        <w:rPr>
          <w:color w:val="auto"/>
          <w:sz w:val="22"/>
          <w:u w:val="single"/>
        </w:rPr>
        <w:tab/>
      </w:r>
      <w:r>
        <w:rPr>
          <w:color w:val="auto"/>
          <w:sz w:val="22"/>
          <w:u w:val="single"/>
        </w:rPr>
        <w:tab/>
        <w:t xml:space="preserve">  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>T</w:t>
      </w:r>
      <w:r w:rsidRPr="007160BF">
        <w:rPr>
          <w:color w:val="auto"/>
          <w:sz w:val="22"/>
        </w:rPr>
        <w:t xml:space="preserve">ime allowed: 2 hours </w:t>
      </w:r>
      <w:r w:rsidR="00DC6064">
        <w:rPr>
          <w:color w:val="auto"/>
          <w:sz w:val="22"/>
        </w:rPr>
        <w:t>30 minutes</w:t>
      </w:r>
    </w:p>
    <w:p w14:paraId="6B2FAD50" w14:textId="77777777" w:rsidR="003B41D0" w:rsidRPr="007160BF" w:rsidRDefault="003B41D0" w:rsidP="003B41D0">
      <w:pPr>
        <w:pStyle w:val="PGWorksheetHeading"/>
        <w:spacing w:before="240"/>
        <w:rPr>
          <w:color w:val="auto"/>
          <w:sz w:val="22"/>
        </w:rPr>
      </w:pPr>
      <w:r w:rsidRPr="007160BF">
        <w:rPr>
          <w:color w:val="auto"/>
          <w:sz w:val="22"/>
        </w:rPr>
        <w:t xml:space="preserve">Materials  </w:t>
      </w:r>
    </w:p>
    <w:p w14:paraId="1F18C7BB" w14:textId="77777777" w:rsidR="003B41D0" w:rsidRPr="00C130A5" w:rsidRDefault="003B41D0" w:rsidP="003B41D0">
      <w:pPr>
        <w:pStyle w:val="PGWorksheetHeading"/>
        <w:spacing w:before="240"/>
        <w:rPr>
          <w:b w:val="0"/>
          <w:color w:val="auto"/>
          <w:sz w:val="22"/>
        </w:rPr>
      </w:pPr>
      <w:r w:rsidRPr="00C130A5">
        <w:rPr>
          <w:b w:val="0"/>
          <w:color w:val="auto"/>
          <w:sz w:val="22"/>
        </w:rPr>
        <w:t xml:space="preserve">For this paper you must have: </w:t>
      </w:r>
    </w:p>
    <w:p w14:paraId="14B32515" w14:textId="77777777" w:rsidR="003B41D0" w:rsidRPr="00C130A5" w:rsidRDefault="003B41D0" w:rsidP="003B41D0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r w:rsidRPr="00C130A5">
        <w:rPr>
          <w:b w:val="0"/>
          <w:color w:val="auto"/>
          <w:sz w:val="22"/>
        </w:rPr>
        <w:t xml:space="preserve">normal writing and drawing instruments </w:t>
      </w:r>
    </w:p>
    <w:p w14:paraId="28518ABE" w14:textId="77777777" w:rsidR="006877F6" w:rsidRPr="006877F6" w:rsidRDefault="006877F6" w:rsidP="006877F6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r w:rsidRPr="00C130A5">
        <w:rPr>
          <w:b w:val="0"/>
          <w:color w:val="auto"/>
          <w:sz w:val="22"/>
        </w:rPr>
        <w:t xml:space="preserve">a </w:t>
      </w:r>
      <w:r>
        <w:rPr>
          <w:b w:val="0"/>
          <w:color w:val="auto"/>
          <w:sz w:val="22"/>
        </w:rPr>
        <w:t xml:space="preserve">scientific </w:t>
      </w:r>
      <w:r w:rsidRPr="00C130A5">
        <w:rPr>
          <w:b w:val="0"/>
          <w:color w:val="auto"/>
          <w:sz w:val="22"/>
        </w:rPr>
        <w:t xml:space="preserve">calculator </w:t>
      </w:r>
    </w:p>
    <w:p w14:paraId="5B4474C9" w14:textId="1C192BFC" w:rsidR="006877F6" w:rsidRPr="006877F6" w:rsidRDefault="006877F6" w:rsidP="006877F6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r w:rsidRPr="00C130A5">
        <w:rPr>
          <w:b w:val="0"/>
          <w:color w:val="auto"/>
          <w:sz w:val="22"/>
        </w:rPr>
        <w:t xml:space="preserve">a </w:t>
      </w:r>
      <w:r>
        <w:rPr>
          <w:b w:val="0"/>
          <w:color w:val="auto"/>
          <w:sz w:val="22"/>
        </w:rPr>
        <w:t>protractor</w:t>
      </w:r>
      <w:r w:rsidRPr="00C130A5">
        <w:rPr>
          <w:b w:val="0"/>
          <w:color w:val="auto"/>
          <w:sz w:val="22"/>
        </w:rPr>
        <w:t xml:space="preserve"> </w:t>
      </w:r>
    </w:p>
    <w:p w14:paraId="45A1F20F" w14:textId="77777777" w:rsidR="003B41D0" w:rsidRPr="007160BF" w:rsidRDefault="003B41D0" w:rsidP="003B41D0">
      <w:pPr>
        <w:pStyle w:val="PGWorksheetHeading"/>
        <w:spacing w:before="240"/>
        <w:rPr>
          <w:color w:val="auto"/>
          <w:sz w:val="22"/>
        </w:rPr>
      </w:pPr>
      <w:r w:rsidRPr="007160BF">
        <w:rPr>
          <w:color w:val="auto"/>
          <w:sz w:val="22"/>
        </w:rPr>
        <w:t xml:space="preserve">Instructions </w:t>
      </w:r>
    </w:p>
    <w:p w14:paraId="70CFF44D" w14:textId="6F5B0D98" w:rsidR="003B41D0" w:rsidRPr="00C130A5" w:rsidRDefault="003B41D0" w:rsidP="003B41D0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r w:rsidRPr="00C130A5">
        <w:rPr>
          <w:b w:val="0"/>
          <w:color w:val="auto"/>
          <w:sz w:val="22"/>
        </w:rPr>
        <w:t>Use black ink or black ball-point p</w:t>
      </w:r>
      <w:r w:rsidR="00D425D9">
        <w:rPr>
          <w:b w:val="0"/>
          <w:color w:val="auto"/>
          <w:sz w:val="22"/>
        </w:rPr>
        <w:t>en. Use pencil only for drawing.</w:t>
      </w:r>
    </w:p>
    <w:p w14:paraId="74DC196B" w14:textId="457338A6" w:rsidR="003B41D0" w:rsidRPr="00C130A5" w:rsidRDefault="003B41D0" w:rsidP="003B41D0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bookmarkStart w:id="0" w:name="_Hlk505755472"/>
      <w:r w:rsidRPr="00C130A5">
        <w:rPr>
          <w:b w:val="0"/>
          <w:color w:val="auto"/>
          <w:sz w:val="22"/>
        </w:rPr>
        <w:t>Fill in the</w:t>
      </w:r>
      <w:r>
        <w:rPr>
          <w:b w:val="0"/>
          <w:color w:val="auto"/>
          <w:sz w:val="22"/>
        </w:rPr>
        <w:t xml:space="preserve"> information at the top of this page</w:t>
      </w:r>
      <w:r w:rsidR="00070B9B">
        <w:rPr>
          <w:b w:val="0"/>
          <w:color w:val="auto"/>
          <w:sz w:val="22"/>
        </w:rPr>
        <w:t>.</w:t>
      </w:r>
      <w:r w:rsidRPr="00C130A5">
        <w:rPr>
          <w:b w:val="0"/>
          <w:color w:val="auto"/>
          <w:sz w:val="22"/>
        </w:rPr>
        <w:t xml:space="preserve"> </w:t>
      </w:r>
      <w:bookmarkEnd w:id="0"/>
    </w:p>
    <w:p w14:paraId="3AC809FE" w14:textId="5EA01E75" w:rsidR="003B41D0" w:rsidRPr="00C130A5" w:rsidRDefault="00070B9B" w:rsidP="003B41D0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Answer all questions.</w:t>
      </w:r>
    </w:p>
    <w:p w14:paraId="2734334F" w14:textId="2652E0DA" w:rsidR="003B41D0" w:rsidRPr="00C130A5" w:rsidRDefault="003B41D0" w:rsidP="003B41D0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r w:rsidRPr="00C130A5">
        <w:rPr>
          <w:b w:val="0"/>
          <w:color w:val="auto"/>
          <w:sz w:val="22"/>
        </w:rPr>
        <w:t>You must answer the questions in the spaces provid</w:t>
      </w:r>
      <w:r>
        <w:rPr>
          <w:b w:val="0"/>
          <w:color w:val="auto"/>
          <w:sz w:val="22"/>
        </w:rPr>
        <w:t>ed. Do not write on blank pages</w:t>
      </w:r>
      <w:r w:rsidR="00436BCB">
        <w:rPr>
          <w:b w:val="0"/>
          <w:color w:val="auto"/>
          <w:sz w:val="22"/>
        </w:rPr>
        <w:t>.</w:t>
      </w:r>
    </w:p>
    <w:p w14:paraId="18A135F8" w14:textId="0C51C971" w:rsidR="003B41D0" w:rsidRPr="00C130A5" w:rsidRDefault="003B41D0" w:rsidP="003B41D0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r w:rsidRPr="00C130A5">
        <w:rPr>
          <w:b w:val="0"/>
          <w:color w:val="auto"/>
          <w:sz w:val="22"/>
        </w:rPr>
        <w:t xml:space="preserve">Do all rough work in this </w:t>
      </w:r>
      <w:r>
        <w:rPr>
          <w:b w:val="0"/>
          <w:color w:val="auto"/>
          <w:sz w:val="22"/>
        </w:rPr>
        <w:t>paper</w:t>
      </w:r>
      <w:r w:rsidRPr="00DE0429">
        <w:rPr>
          <w:b w:val="0"/>
          <w:color w:val="auto"/>
          <w:sz w:val="22"/>
        </w:rPr>
        <w:t>.</w:t>
      </w:r>
      <w:r w:rsidRPr="00C130A5">
        <w:rPr>
          <w:b w:val="0"/>
          <w:color w:val="auto"/>
          <w:sz w:val="22"/>
        </w:rPr>
        <w:t xml:space="preserve"> Cross through any work th</w:t>
      </w:r>
      <w:r>
        <w:rPr>
          <w:b w:val="0"/>
          <w:color w:val="auto"/>
          <w:sz w:val="22"/>
        </w:rPr>
        <w:t xml:space="preserve">at you do not want to </w:t>
      </w:r>
      <w:r>
        <w:rPr>
          <w:b w:val="0"/>
          <w:color w:val="auto"/>
          <w:sz w:val="22"/>
        </w:rPr>
        <w:br/>
        <w:t>be marked</w:t>
      </w:r>
      <w:r w:rsidR="00436BCB">
        <w:rPr>
          <w:b w:val="0"/>
          <w:color w:val="auto"/>
          <w:sz w:val="22"/>
        </w:rPr>
        <w:t>.</w:t>
      </w:r>
    </w:p>
    <w:p w14:paraId="7BA01D84" w14:textId="77777777" w:rsidR="003B41D0" w:rsidRPr="007160BF" w:rsidRDefault="003B41D0" w:rsidP="003B41D0">
      <w:pPr>
        <w:pStyle w:val="PGWorksheetHeading"/>
        <w:spacing w:before="240"/>
        <w:rPr>
          <w:color w:val="auto"/>
          <w:sz w:val="22"/>
        </w:rPr>
      </w:pPr>
      <w:r w:rsidRPr="007160BF">
        <w:rPr>
          <w:color w:val="auto"/>
          <w:sz w:val="22"/>
        </w:rPr>
        <w:t xml:space="preserve">Information </w:t>
      </w:r>
    </w:p>
    <w:p w14:paraId="48995A85" w14:textId="3FBD4F29" w:rsidR="003B41D0" w:rsidRPr="00C130A5" w:rsidRDefault="003B41D0" w:rsidP="003B41D0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r w:rsidRPr="00C130A5">
        <w:rPr>
          <w:b w:val="0"/>
          <w:color w:val="auto"/>
          <w:sz w:val="22"/>
        </w:rPr>
        <w:t>The marks for questions are shown in brackets</w:t>
      </w:r>
      <w:r w:rsidR="00070B9B">
        <w:rPr>
          <w:b w:val="0"/>
          <w:color w:val="auto"/>
          <w:sz w:val="22"/>
        </w:rPr>
        <w:t>.</w:t>
      </w:r>
      <w:r w:rsidRPr="00C130A5">
        <w:rPr>
          <w:b w:val="0"/>
          <w:color w:val="auto"/>
          <w:sz w:val="22"/>
        </w:rPr>
        <w:t xml:space="preserve"> </w:t>
      </w:r>
    </w:p>
    <w:p w14:paraId="3E328D0A" w14:textId="5C92BDDF" w:rsidR="003B41D0" w:rsidRPr="00C130A5" w:rsidRDefault="003B41D0" w:rsidP="003B41D0">
      <w:pPr>
        <w:pStyle w:val="PGWorksheetHeading"/>
        <w:numPr>
          <w:ilvl w:val="0"/>
          <w:numId w:val="16"/>
        </w:numPr>
        <w:spacing w:before="120" w:line="276" w:lineRule="auto"/>
        <w:ind w:left="426" w:hanging="426"/>
        <w:rPr>
          <w:b w:val="0"/>
          <w:color w:val="auto"/>
          <w:sz w:val="22"/>
        </w:rPr>
      </w:pPr>
      <w:r w:rsidRPr="00C130A5">
        <w:rPr>
          <w:b w:val="0"/>
          <w:color w:val="auto"/>
          <w:sz w:val="22"/>
        </w:rPr>
        <w:t>The max</w:t>
      </w:r>
      <w:r>
        <w:rPr>
          <w:b w:val="0"/>
          <w:color w:val="auto"/>
          <w:sz w:val="22"/>
        </w:rPr>
        <w:t>imum mark for this paper is 1</w:t>
      </w:r>
      <w:r w:rsidR="00DC6064">
        <w:rPr>
          <w:b w:val="0"/>
          <w:color w:val="auto"/>
          <w:sz w:val="22"/>
        </w:rPr>
        <w:t>2</w:t>
      </w:r>
      <w:r>
        <w:rPr>
          <w:b w:val="0"/>
          <w:color w:val="auto"/>
          <w:sz w:val="22"/>
        </w:rPr>
        <w:t>0</w:t>
      </w:r>
      <w:r w:rsidR="00070B9B">
        <w:rPr>
          <w:b w:val="0"/>
          <w:color w:val="auto"/>
          <w:sz w:val="22"/>
        </w:rPr>
        <w:t>.</w:t>
      </w:r>
      <w:r w:rsidRPr="00C130A5">
        <w:rPr>
          <w:b w:val="0"/>
          <w:color w:val="auto"/>
          <w:sz w:val="22"/>
        </w:rPr>
        <w:t xml:space="preserve"> </w:t>
      </w:r>
    </w:p>
    <w:p w14:paraId="794A28EC" w14:textId="5EC1C7CA" w:rsidR="00F85EF4" w:rsidRPr="00F85EF4" w:rsidRDefault="00F85EF4" w:rsidP="00F85EF4">
      <w:pPr>
        <w:rPr>
          <w:lang w:eastAsia="en-GB"/>
        </w:rPr>
      </w:pPr>
    </w:p>
    <w:p w14:paraId="6357CA9C" w14:textId="23E70043" w:rsidR="00041F15" w:rsidRPr="00041F15" w:rsidRDefault="009057F5" w:rsidP="00041F15">
      <w:r>
        <w:t>Answer all questions.</w:t>
      </w:r>
    </w:p>
    <w:p w14:paraId="3C611AE4" w14:textId="251D3A63" w:rsidR="001C0C23" w:rsidRDefault="001C0C23" w:rsidP="001C0C23">
      <w:pPr>
        <w:pStyle w:val="PGQuestion-toplevel"/>
      </w:pPr>
      <w:r w:rsidRPr="00DF70E0">
        <w:lastRenderedPageBreak/>
        <w:t>1.</w:t>
      </w:r>
      <w:r>
        <w:tab/>
      </w:r>
      <w:r w:rsidRPr="00F62093">
        <w:t xml:space="preserve">The table below gives details of </w:t>
      </w:r>
      <w:r w:rsidRPr="00F62093">
        <w:rPr>
          <w:rStyle w:val="PGBold"/>
        </w:rPr>
        <w:t>four</w:t>
      </w:r>
      <w:r w:rsidRPr="00F62093">
        <w:t xml:space="preserve"> specific papers and boards </w:t>
      </w:r>
      <w:r w:rsidR="003D4ABD">
        <w:t>and a</w:t>
      </w:r>
      <w:r w:rsidRPr="00F62093">
        <w:t xml:space="preserve"> suitable application of use</w:t>
      </w:r>
      <w:r w:rsidR="003D4ABD">
        <w:t xml:space="preserve"> for each</w:t>
      </w:r>
      <w:r>
        <w:t>.</w:t>
      </w:r>
    </w:p>
    <w:tbl>
      <w:tblPr>
        <w:tblStyle w:val="PGTable1"/>
        <w:tblW w:w="0" w:type="auto"/>
        <w:tblInd w:w="416" w:type="dxa"/>
        <w:tblLook w:val="04A0" w:firstRow="1" w:lastRow="0" w:firstColumn="1" w:lastColumn="0" w:noHBand="0" w:noVBand="1"/>
      </w:tblPr>
      <w:tblGrid>
        <w:gridCol w:w="3318"/>
        <w:gridCol w:w="5600"/>
      </w:tblGrid>
      <w:tr w:rsidR="001C0C23" w14:paraId="7845A936" w14:textId="77777777" w:rsidTr="00D93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18" w:type="dxa"/>
          </w:tcPr>
          <w:p w14:paraId="74516595" w14:textId="77777777" w:rsidR="001C0C23" w:rsidRPr="00F62093" w:rsidRDefault="001C0C23" w:rsidP="00D93C0B">
            <w:pPr>
              <w:pStyle w:val="PGTableHeaderCentred"/>
            </w:pPr>
            <w:r>
              <w:t>Specific paper or board</w:t>
            </w:r>
          </w:p>
        </w:tc>
        <w:tc>
          <w:tcPr>
            <w:tcW w:w="5600" w:type="dxa"/>
          </w:tcPr>
          <w:p w14:paraId="71B2ED47" w14:textId="77777777" w:rsidR="001C0C23" w:rsidRPr="00F62093" w:rsidRDefault="001C0C23" w:rsidP="00D93C0B">
            <w:pPr>
              <w:pStyle w:val="PGTableHeaderCentred"/>
            </w:pPr>
            <w:r>
              <w:t>Suitable application of use</w:t>
            </w:r>
          </w:p>
        </w:tc>
      </w:tr>
      <w:tr w:rsidR="001C0C23" w14:paraId="6CF4B8CF" w14:textId="77777777" w:rsidTr="00F9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tcW w:w="3318" w:type="dxa"/>
            <w:vAlign w:val="center"/>
          </w:tcPr>
          <w:p w14:paraId="23797687" w14:textId="77777777" w:rsidR="001C0C23" w:rsidRPr="00F62093" w:rsidRDefault="001C0C23" w:rsidP="00F923E7">
            <w:pPr>
              <w:spacing w:before="0" w:after="0"/>
              <w:jc w:val="center"/>
            </w:pPr>
            <w:r>
              <w:rPr>
                <w:rFonts w:ascii="Arial" w:hAnsi="Arial" w:cs="Arial"/>
              </w:rPr>
              <w:t>Bleed proof paper</w:t>
            </w:r>
          </w:p>
        </w:tc>
        <w:tc>
          <w:tcPr>
            <w:tcW w:w="5600" w:type="dxa"/>
            <w:vAlign w:val="center"/>
          </w:tcPr>
          <w:p w14:paraId="05C4E0E7" w14:textId="77777777" w:rsidR="001C0C23" w:rsidRPr="00F62093" w:rsidRDefault="001C0C23" w:rsidP="00F923E7">
            <w:pPr>
              <w:pStyle w:val="PGTableTextCentred"/>
              <w:spacing w:after="0"/>
            </w:pPr>
            <w:r>
              <w:t>Marker rendering of design ideas</w:t>
            </w:r>
          </w:p>
        </w:tc>
      </w:tr>
      <w:tr w:rsidR="001C0C23" w14:paraId="5A507E84" w14:textId="77777777" w:rsidTr="00F923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tcW w:w="3318" w:type="dxa"/>
            <w:vAlign w:val="center"/>
          </w:tcPr>
          <w:p w14:paraId="0362D490" w14:textId="6779A040" w:rsidR="001C0C23" w:rsidRDefault="001C0C23" w:rsidP="00F923E7">
            <w:pPr>
              <w:spacing w:before="0" w:after="0"/>
              <w:jc w:val="center"/>
            </w:pPr>
            <w:r>
              <w:rPr>
                <w:rFonts w:ascii="Arial" w:hAnsi="Arial" w:cs="Arial"/>
              </w:rPr>
              <w:t>Corrugated card</w:t>
            </w:r>
          </w:p>
        </w:tc>
        <w:tc>
          <w:tcPr>
            <w:tcW w:w="5600" w:type="dxa"/>
            <w:vAlign w:val="center"/>
          </w:tcPr>
          <w:p w14:paraId="0181596E" w14:textId="77777777" w:rsidR="001C0C23" w:rsidRDefault="001C0C23" w:rsidP="00F923E7">
            <w:pPr>
              <w:pStyle w:val="PGTableTextCentred"/>
              <w:spacing w:after="0"/>
            </w:pPr>
            <w:r>
              <w:t>Retail packaging for a TV</w:t>
            </w:r>
          </w:p>
        </w:tc>
      </w:tr>
      <w:tr w:rsidR="001C0C23" w14:paraId="66B25DFB" w14:textId="77777777" w:rsidTr="00F9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tcW w:w="3318" w:type="dxa"/>
            <w:vAlign w:val="center"/>
          </w:tcPr>
          <w:p w14:paraId="5D127893" w14:textId="20F465FE" w:rsidR="001C0C23" w:rsidRDefault="001C0C23" w:rsidP="00F923E7">
            <w:pPr>
              <w:spacing w:before="0" w:after="0"/>
              <w:jc w:val="center"/>
            </w:pPr>
            <w:r>
              <w:rPr>
                <w:rFonts w:ascii="Arial" w:hAnsi="Arial" w:cs="Arial"/>
              </w:rPr>
              <w:t>Foil</w:t>
            </w:r>
            <w:r w:rsidRPr="00F62093">
              <w:t xml:space="preserve"> </w:t>
            </w:r>
            <w:r>
              <w:t>backed</w:t>
            </w:r>
            <w:r w:rsidR="00857F97">
              <w:t xml:space="preserve"> card</w:t>
            </w:r>
          </w:p>
        </w:tc>
        <w:tc>
          <w:tcPr>
            <w:tcW w:w="5600" w:type="dxa"/>
            <w:vAlign w:val="center"/>
          </w:tcPr>
          <w:p w14:paraId="28A896EA" w14:textId="77777777" w:rsidR="001C0C23" w:rsidRDefault="001C0C23" w:rsidP="00F923E7">
            <w:pPr>
              <w:pStyle w:val="PGTableTextCentred"/>
              <w:spacing w:after="0"/>
            </w:pPr>
            <w:r>
              <w:t>Drinks carton</w:t>
            </w:r>
          </w:p>
        </w:tc>
      </w:tr>
      <w:tr w:rsidR="001C0C23" w14:paraId="7234626F" w14:textId="77777777" w:rsidTr="00F923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9"/>
        </w:trPr>
        <w:tc>
          <w:tcPr>
            <w:tcW w:w="3318" w:type="dxa"/>
            <w:vAlign w:val="center"/>
          </w:tcPr>
          <w:p w14:paraId="63CC5141" w14:textId="1DC13626" w:rsidR="001C0C23" w:rsidRDefault="000C14F2" w:rsidP="00F923E7">
            <w:pPr>
              <w:spacing w:before="0" w:after="0"/>
              <w:jc w:val="center"/>
            </w:pPr>
            <w:r>
              <w:rPr>
                <w:rFonts w:ascii="Arial" w:hAnsi="Arial" w:cs="Arial"/>
              </w:rPr>
              <w:t>Mount board</w:t>
            </w:r>
          </w:p>
        </w:tc>
        <w:tc>
          <w:tcPr>
            <w:tcW w:w="5600" w:type="dxa"/>
            <w:vAlign w:val="center"/>
          </w:tcPr>
          <w:p w14:paraId="30561A1C" w14:textId="19BA8379" w:rsidR="001C0C23" w:rsidRDefault="000C14F2" w:rsidP="00F923E7">
            <w:pPr>
              <w:pStyle w:val="PGTableTextCentred"/>
              <w:spacing w:after="0"/>
            </w:pPr>
            <w:r>
              <w:t>Model making</w:t>
            </w:r>
          </w:p>
        </w:tc>
      </w:tr>
    </w:tbl>
    <w:p w14:paraId="5EB13A5A" w14:textId="6A3E2AEC" w:rsidR="001C0C23" w:rsidRPr="006324F1" w:rsidRDefault="001C0C23" w:rsidP="001C0C23">
      <w:pPr>
        <w:pStyle w:val="PGQuestion-toplevel"/>
        <w:rPr>
          <w:b/>
        </w:rPr>
      </w:pPr>
      <w:r>
        <w:tab/>
      </w:r>
      <w:r w:rsidRPr="00574AE6">
        <w:t xml:space="preserve">Describe the </w:t>
      </w:r>
      <w:r w:rsidRPr="00BE273B">
        <w:rPr>
          <w:b/>
        </w:rPr>
        <w:t>performance characteristics</w:t>
      </w:r>
      <w:r w:rsidRPr="00574AE6">
        <w:t xml:space="preserve"> that make each paper or board </w:t>
      </w:r>
      <w:r w:rsidR="00203909">
        <w:br/>
      </w:r>
      <w:r w:rsidRPr="00574AE6">
        <w:t>suitable for each identified application</w:t>
      </w:r>
      <w:r>
        <w:t>.</w:t>
      </w:r>
      <w:r>
        <w:tab/>
      </w:r>
      <w:r w:rsidRPr="006324F1">
        <w:rPr>
          <w:b/>
        </w:rPr>
        <w:t>[8</w:t>
      </w:r>
      <w:r w:rsidR="00EC406D" w:rsidRPr="006324F1">
        <w:rPr>
          <w:b/>
        </w:rPr>
        <w:t xml:space="preserve"> marks</w:t>
      </w:r>
      <w:r w:rsidRPr="006324F1">
        <w:rPr>
          <w:b/>
        </w:rPr>
        <w:t>]</w:t>
      </w:r>
    </w:p>
    <w:p w14:paraId="71949594" w14:textId="09C4B51F" w:rsidR="00BA7457" w:rsidRDefault="001C0C23" w:rsidP="00A5095C">
      <w:pPr>
        <w:pStyle w:val="PGQuestion-toplevel"/>
        <w:pBdr>
          <w:between w:val="single" w:sz="4" w:space="1" w:color="auto"/>
        </w:pBdr>
        <w:spacing w:before="240" w:line="360" w:lineRule="auto"/>
        <w:ind w:hanging="45"/>
      </w:pPr>
      <w:r w:rsidRPr="00184E94">
        <w:t>Bleed proof paper</w:t>
      </w:r>
    </w:p>
    <w:p w14:paraId="22227BF3" w14:textId="1FF9DD17" w:rsidR="00184E94" w:rsidRDefault="00184E94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39DE5704" w14:textId="21BFD2CC" w:rsidR="00BA7457" w:rsidRDefault="00BA7457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58B0000F" w14:textId="2C8B6DE3" w:rsidR="00184E94" w:rsidRPr="00184E94" w:rsidRDefault="00184E94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45342DF6" w14:textId="41995131" w:rsidR="00BA7457" w:rsidRPr="00184E94" w:rsidRDefault="009F15ED" w:rsidP="00A5095C">
      <w:pPr>
        <w:pStyle w:val="PGQuestion-toplevel"/>
        <w:pBdr>
          <w:between w:val="single" w:sz="4" w:space="1" w:color="auto"/>
        </w:pBdr>
        <w:spacing w:line="360" w:lineRule="auto"/>
        <w:ind w:hanging="45"/>
      </w:pPr>
      <w:r>
        <w:t>Corrugated card</w:t>
      </w:r>
    </w:p>
    <w:p w14:paraId="4BFA2D5D" w14:textId="6859A595" w:rsidR="00BA7457" w:rsidRDefault="00BA7457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523237FE" w14:textId="6B9AF692" w:rsidR="00184E94" w:rsidRDefault="00184E94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32F21D13" w14:textId="77777777" w:rsidR="00184E94" w:rsidRPr="00184E94" w:rsidRDefault="00184E94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5B19A023" w14:textId="0F79844E" w:rsidR="001C0C23" w:rsidRPr="00184E94" w:rsidRDefault="001C0C23" w:rsidP="00A5095C">
      <w:pPr>
        <w:pStyle w:val="PGQuestion-toplevel"/>
        <w:pBdr>
          <w:between w:val="single" w:sz="4" w:space="1" w:color="auto"/>
        </w:pBdr>
        <w:spacing w:line="360" w:lineRule="auto"/>
        <w:ind w:hanging="45"/>
      </w:pPr>
      <w:r w:rsidRPr="00184E94">
        <w:t>Foil backed card</w:t>
      </w:r>
    </w:p>
    <w:p w14:paraId="69CC4818" w14:textId="0D523A3F" w:rsidR="00BA7457" w:rsidRDefault="00BA7457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26913C49" w14:textId="77777777" w:rsidR="00184E94" w:rsidRPr="00184E94" w:rsidRDefault="00184E94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7CC4E3E9" w14:textId="77777777" w:rsidR="00BA7457" w:rsidRPr="00184E94" w:rsidRDefault="00BA7457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0121449F" w14:textId="69CD6149" w:rsidR="001C0C23" w:rsidRDefault="000C14F2" w:rsidP="00A5095C">
      <w:pPr>
        <w:pStyle w:val="PGQuestion-toplevel"/>
        <w:pBdr>
          <w:between w:val="single" w:sz="4" w:space="1" w:color="auto"/>
        </w:pBdr>
        <w:spacing w:line="360" w:lineRule="auto"/>
        <w:ind w:hanging="45"/>
      </w:pPr>
      <w:r>
        <w:t>Mount board</w:t>
      </w:r>
    </w:p>
    <w:p w14:paraId="36B983EC" w14:textId="56DBD499" w:rsidR="00153E73" w:rsidRDefault="00153E73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4A77D4A3" w14:textId="72254FFF" w:rsidR="00741413" w:rsidRDefault="00741413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1C7AE13A" w14:textId="1EF56BB3" w:rsidR="00741413" w:rsidRDefault="00741413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11C15042" w14:textId="77777777" w:rsidR="00741413" w:rsidRPr="00184E94" w:rsidRDefault="00741413" w:rsidP="00741413">
      <w:pPr>
        <w:pStyle w:val="PGQuestion-toplevel"/>
        <w:pBdr>
          <w:between w:val="single" w:sz="4" w:space="1" w:color="auto"/>
        </w:pBdr>
        <w:spacing w:after="0" w:line="360" w:lineRule="auto"/>
        <w:ind w:hanging="45"/>
      </w:pPr>
    </w:p>
    <w:p w14:paraId="673659DA" w14:textId="77777777" w:rsidR="00344CF7" w:rsidRDefault="00344CF7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11E562C4" w14:textId="2E966B44" w:rsidR="001C0C23" w:rsidRDefault="001C0C23" w:rsidP="001C0C23">
      <w:pPr>
        <w:pStyle w:val="PGQuestion-toplevel"/>
      </w:pPr>
      <w:r>
        <w:lastRenderedPageBreak/>
        <w:t>2</w:t>
      </w:r>
      <w:r w:rsidRPr="003559D8">
        <w:t>.</w:t>
      </w:r>
      <w:r w:rsidRPr="003559D8">
        <w:tab/>
      </w:r>
      <w:r>
        <w:t xml:space="preserve">Explain the meaning of the term 'wastage' </w:t>
      </w:r>
      <w:r w:rsidR="00BF50B2">
        <w:t xml:space="preserve">in </w:t>
      </w:r>
      <w:r w:rsidR="00775B01">
        <w:t>relation to</w:t>
      </w:r>
      <w:r w:rsidR="00BF50B2">
        <w:t xml:space="preserve"> manufacturing</w:t>
      </w:r>
      <w:r>
        <w:t xml:space="preserve">. </w:t>
      </w:r>
      <w:r>
        <w:tab/>
      </w:r>
      <w:r w:rsidRPr="006324F1">
        <w:rPr>
          <w:b/>
        </w:rPr>
        <w:t>[2</w:t>
      </w:r>
      <w:r w:rsidR="00F668AA" w:rsidRPr="006324F1">
        <w:rPr>
          <w:b/>
        </w:rPr>
        <w:t xml:space="preserve"> marks</w:t>
      </w:r>
      <w:r w:rsidRPr="006324F1">
        <w:rPr>
          <w:b/>
        </w:rPr>
        <w:t>]</w:t>
      </w:r>
    </w:p>
    <w:p w14:paraId="374289D6" w14:textId="0EAEAA84" w:rsidR="008C3B2B" w:rsidRDefault="008C3B2B" w:rsidP="008C3B2B">
      <w:pPr>
        <w:pStyle w:val="PGQuestion-toplevel"/>
        <w:pBdr>
          <w:between w:val="single" w:sz="4" w:space="1" w:color="auto"/>
        </w:pBdr>
        <w:spacing w:before="0" w:after="60" w:line="360" w:lineRule="auto"/>
      </w:pPr>
    </w:p>
    <w:p w14:paraId="5DD04046" w14:textId="193EB1B9" w:rsidR="008C3B2B" w:rsidRDefault="008C3B2B" w:rsidP="008C3B2B">
      <w:pPr>
        <w:pStyle w:val="PGQuestion-toplevel"/>
        <w:pBdr>
          <w:between w:val="single" w:sz="4" w:space="1" w:color="auto"/>
        </w:pBdr>
        <w:spacing w:before="0" w:after="60" w:line="360" w:lineRule="auto"/>
      </w:pPr>
    </w:p>
    <w:p w14:paraId="1534B617" w14:textId="223A4675" w:rsidR="008C3B2B" w:rsidRDefault="008C3B2B" w:rsidP="008C3B2B">
      <w:pPr>
        <w:pStyle w:val="PGQuestion-toplevel"/>
        <w:pBdr>
          <w:between w:val="single" w:sz="4" w:space="1" w:color="auto"/>
        </w:pBdr>
        <w:spacing w:before="0" w:after="60" w:line="360" w:lineRule="auto"/>
      </w:pPr>
    </w:p>
    <w:p w14:paraId="30ADAF87" w14:textId="77777777" w:rsidR="008C3B2B" w:rsidRPr="003559D8" w:rsidRDefault="008C3B2B" w:rsidP="008C3B2B">
      <w:pPr>
        <w:pStyle w:val="PGQuestion-toplevel"/>
        <w:pBdr>
          <w:between w:val="single" w:sz="4" w:space="1" w:color="auto"/>
        </w:pBdr>
        <w:spacing w:before="0" w:after="60" w:line="360" w:lineRule="auto"/>
      </w:pPr>
    </w:p>
    <w:p w14:paraId="280AC28F" w14:textId="77777777" w:rsidR="001C0C23" w:rsidRDefault="001C0C23" w:rsidP="008C3B2B">
      <w:pPr>
        <w:pStyle w:val="PGQuestion-toplevel"/>
        <w:pBdr>
          <w:between w:val="single" w:sz="4" w:space="1" w:color="auto"/>
        </w:pBdr>
        <w:spacing w:before="0" w:after="60"/>
      </w:pPr>
    </w:p>
    <w:p w14:paraId="3FD6BB1F" w14:textId="1265B442" w:rsidR="001C0C23" w:rsidRDefault="001C0C23" w:rsidP="001C0C23">
      <w:pPr>
        <w:pStyle w:val="PGQuestion-toplevel"/>
      </w:pPr>
      <w:r>
        <w:t>3</w:t>
      </w:r>
      <w:r w:rsidRPr="003559D8">
        <w:t>.</w:t>
      </w:r>
      <w:r w:rsidRPr="003559D8">
        <w:tab/>
      </w:r>
      <w:r w:rsidR="002A1F0E">
        <w:t>Harnessing</w:t>
      </w:r>
      <w:r>
        <w:t xml:space="preserve"> renewable energy in the UK is rapidly rising to meet demand. The bar chart below shows the change in </w:t>
      </w:r>
      <w:r w:rsidR="007344FE">
        <w:t>renewable energy use in the UK in recent years</w:t>
      </w:r>
      <w:r>
        <w:t>.</w:t>
      </w:r>
    </w:p>
    <w:p w14:paraId="6D039EDA" w14:textId="77777777" w:rsidR="00B7041F" w:rsidRPr="003559D8" w:rsidRDefault="00B7041F" w:rsidP="001C0C23">
      <w:pPr>
        <w:pStyle w:val="PGQuestion-toplevel"/>
      </w:pPr>
    </w:p>
    <w:p w14:paraId="23955B82" w14:textId="0F481524" w:rsidR="00EC49A1" w:rsidRDefault="00781F39" w:rsidP="008C3B2B">
      <w:pPr>
        <w:pStyle w:val="PGQuestion-toplevel"/>
      </w:pPr>
      <w:r>
        <w:rPr>
          <w:noProof/>
        </w:rPr>
        <w:drawing>
          <wp:inline distT="0" distB="0" distL="0" distR="0" wp14:anchorId="5B5FB462" wp14:editId="6BEAC922">
            <wp:extent cx="5939790" cy="3086100"/>
            <wp:effectExtent l="0" t="0" r="3810" b="0"/>
            <wp:docPr id="10" name="Picture 10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rchar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435D">
        <w:br/>
      </w:r>
    </w:p>
    <w:p w14:paraId="02B7EE97" w14:textId="63A374EC" w:rsidR="00EE1E8D" w:rsidRPr="006324F1" w:rsidRDefault="00EE1E8D" w:rsidP="00624350">
      <w:pPr>
        <w:pStyle w:val="PGQuestion-2ndlevel"/>
        <w:numPr>
          <w:ilvl w:val="0"/>
          <w:numId w:val="27"/>
        </w:numPr>
        <w:ind w:left="850" w:hanging="425"/>
        <w:rPr>
          <w:b/>
        </w:rPr>
      </w:pPr>
      <w:r>
        <w:t>Calculate the percentage o</w:t>
      </w:r>
      <w:r w:rsidR="00E83AEC">
        <w:t>f solar PV used in</w:t>
      </w:r>
      <w:r>
        <w:t xml:space="preserve"> 2015.</w:t>
      </w:r>
      <w:r w:rsidR="007627A5">
        <w:t xml:space="preserve"> Round your answer to </w:t>
      </w:r>
      <w:r w:rsidR="005F51B2">
        <w:br/>
      </w:r>
      <w:r w:rsidR="007627A5">
        <w:t>the nearest whole number.</w:t>
      </w:r>
      <w:r w:rsidR="007344FE">
        <w:tab/>
      </w:r>
      <w:r w:rsidR="007344FE" w:rsidRPr="006324F1">
        <w:rPr>
          <w:b/>
        </w:rPr>
        <w:t>[2</w:t>
      </w:r>
      <w:r w:rsidR="00FD77E5" w:rsidRPr="006324F1">
        <w:rPr>
          <w:b/>
        </w:rPr>
        <w:t xml:space="preserve"> marks</w:t>
      </w:r>
      <w:r w:rsidR="007344FE" w:rsidRPr="006324F1">
        <w:rPr>
          <w:b/>
        </w:rPr>
        <w:t>]</w:t>
      </w:r>
    </w:p>
    <w:p w14:paraId="7B07FDA0" w14:textId="3F2BF025" w:rsidR="008C3B2B" w:rsidRDefault="00E83AEC" w:rsidP="00741413">
      <w:pPr>
        <w:pStyle w:val="PGQuestion-2ndlevel"/>
        <w:pBdr>
          <w:between w:val="single" w:sz="4" w:space="1" w:color="auto"/>
        </w:pBdr>
        <w:spacing w:before="240" w:after="0" w:line="360" w:lineRule="auto"/>
        <w:ind w:left="862" w:firstLine="0"/>
      </w:pPr>
      <w:r>
        <w:t>Solar PV</w:t>
      </w:r>
    </w:p>
    <w:p w14:paraId="425C76FF" w14:textId="2F227551" w:rsidR="008C3B2B" w:rsidRDefault="008C3B2B" w:rsidP="008C3B2B">
      <w:pPr>
        <w:pStyle w:val="PGQuestion-2ndlevel"/>
        <w:pBdr>
          <w:between w:val="single" w:sz="4" w:space="1" w:color="auto"/>
        </w:pBdr>
        <w:spacing w:before="0" w:after="0" w:line="360" w:lineRule="auto"/>
        <w:ind w:left="862" w:firstLine="0"/>
      </w:pPr>
    </w:p>
    <w:p w14:paraId="57FB6D41" w14:textId="639B45BB" w:rsidR="00E27EBD" w:rsidRDefault="00E27EBD" w:rsidP="008C3B2B">
      <w:pPr>
        <w:pStyle w:val="PGQuestion-2ndlevel"/>
        <w:pBdr>
          <w:between w:val="single" w:sz="4" w:space="1" w:color="auto"/>
        </w:pBdr>
        <w:spacing w:before="0" w:after="0" w:line="360" w:lineRule="auto"/>
        <w:ind w:left="862" w:firstLine="0"/>
      </w:pPr>
    </w:p>
    <w:p w14:paraId="56CEFF15" w14:textId="77777777" w:rsidR="00E27EBD" w:rsidRDefault="00E27EBD" w:rsidP="008C3B2B">
      <w:pPr>
        <w:pStyle w:val="PGQuestion-2ndlevel"/>
        <w:pBdr>
          <w:between w:val="single" w:sz="4" w:space="1" w:color="auto"/>
        </w:pBdr>
        <w:spacing w:before="0" w:after="0" w:line="360" w:lineRule="auto"/>
        <w:ind w:left="862" w:firstLine="0"/>
      </w:pPr>
    </w:p>
    <w:p w14:paraId="781EB75C" w14:textId="77777777" w:rsidR="008C3B2B" w:rsidRDefault="008C3B2B" w:rsidP="008C3B2B">
      <w:pPr>
        <w:pStyle w:val="PGQuestion-2ndlevel"/>
        <w:pBdr>
          <w:between w:val="single" w:sz="4" w:space="1" w:color="auto"/>
        </w:pBdr>
        <w:spacing w:before="0" w:after="0" w:line="360" w:lineRule="auto"/>
        <w:ind w:left="862" w:firstLine="0"/>
      </w:pPr>
    </w:p>
    <w:p w14:paraId="58386757" w14:textId="77777777" w:rsidR="00741413" w:rsidRDefault="00741413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33C00635" w14:textId="2A4E360D" w:rsidR="001C0C23" w:rsidRPr="006324F1" w:rsidRDefault="00624350" w:rsidP="00AB66A3">
      <w:pPr>
        <w:pStyle w:val="PGQuestion-2ndlevel"/>
        <w:rPr>
          <w:b/>
        </w:rPr>
      </w:pPr>
      <w:r>
        <w:lastRenderedPageBreak/>
        <w:t>(</w:t>
      </w:r>
      <w:r w:rsidR="00A3108B">
        <w:t>b)</w:t>
      </w:r>
      <w:r w:rsidR="00A20576">
        <w:tab/>
      </w:r>
      <w:r w:rsidR="00AB66A3">
        <w:t>Complete the pie chart below by adding the remaining data</w:t>
      </w:r>
      <w:r w:rsidR="00D057AA">
        <w:t xml:space="preserve"> and labels</w:t>
      </w:r>
      <w:r w:rsidR="00AB66A3">
        <w:t xml:space="preserve"> for </w:t>
      </w:r>
      <w:r w:rsidR="00781F39">
        <w:br/>
      </w:r>
      <w:r w:rsidR="00AB66A3">
        <w:t xml:space="preserve">PV solar and Offshore wind </w:t>
      </w:r>
      <w:r w:rsidR="001C0C23">
        <w:t>for</w:t>
      </w:r>
      <w:r w:rsidR="00742835">
        <w:t xml:space="preserve"> the year 2015</w:t>
      </w:r>
      <w:r w:rsidR="00AB66A3">
        <w:t>.</w:t>
      </w:r>
      <w:r w:rsidR="00AB66A3">
        <w:tab/>
      </w:r>
      <w:r w:rsidR="001C0C23" w:rsidRPr="006324F1">
        <w:rPr>
          <w:b/>
        </w:rPr>
        <w:t>[</w:t>
      </w:r>
      <w:r w:rsidR="007344FE" w:rsidRPr="006324F1">
        <w:rPr>
          <w:b/>
        </w:rPr>
        <w:t>4</w:t>
      </w:r>
      <w:r w:rsidR="00FD77E5" w:rsidRPr="006324F1">
        <w:rPr>
          <w:b/>
        </w:rPr>
        <w:t xml:space="preserve"> marks</w:t>
      </w:r>
      <w:r w:rsidR="007344FE" w:rsidRPr="006324F1">
        <w:rPr>
          <w:b/>
        </w:rPr>
        <w:t>]</w:t>
      </w:r>
    </w:p>
    <w:p w14:paraId="2541C769" w14:textId="068D4A02" w:rsidR="007344FE" w:rsidRDefault="007344FE" w:rsidP="00A20576">
      <w:pPr>
        <w:pStyle w:val="PGQuestion-2ndlevel"/>
      </w:pPr>
    </w:p>
    <w:p w14:paraId="4ADCFF05" w14:textId="0EC34BA2" w:rsidR="007344FE" w:rsidRDefault="008C3B2B" w:rsidP="008C3B2B">
      <w:pPr>
        <w:pStyle w:val="PGQuestion-2ndlevel"/>
        <w:jc w:val="center"/>
      </w:pPr>
      <w:r>
        <w:rPr>
          <w:noProof/>
        </w:rPr>
        <w:drawing>
          <wp:inline distT="0" distB="0" distL="0" distR="0" wp14:anchorId="753950DA" wp14:editId="2B6E2B21">
            <wp:extent cx="4230094" cy="247904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e-chart_Student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8728"/>
                    <a:stretch/>
                  </pic:blipFill>
                  <pic:spPr bwMode="auto">
                    <a:xfrm>
                      <a:off x="0" y="0"/>
                      <a:ext cx="4233345" cy="2480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BAF27F" w14:textId="1D233B36" w:rsidR="001C0C23" w:rsidRDefault="001C0C23" w:rsidP="00AC7C4F">
      <w:pPr>
        <w:pStyle w:val="PGQuestion-toplevel"/>
        <w:ind w:left="0" w:firstLine="0"/>
      </w:pPr>
    </w:p>
    <w:p w14:paraId="66F5EAC5" w14:textId="38D092D5" w:rsidR="001C0C23" w:rsidRDefault="001C0C23" w:rsidP="00FD77E5">
      <w:pPr>
        <w:spacing w:before="0" w:after="160" w:line="259" w:lineRule="auto"/>
        <w:ind w:left="425" w:hanging="425"/>
      </w:pPr>
      <w:r>
        <w:t>4</w:t>
      </w:r>
      <w:r w:rsidRPr="003559D8">
        <w:t>.</w:t>
      </w:r>
      <w:r w:rsidRPr="003559D8">
        <w:tab/>
      </w:r>
      <w:r w:rsidR="000967BB">
        <w:t>Study the picture</w:t>
      </w:r>
      <w:r>
        <w:t xml:space="preserve"> below</w:t>
      </w:r>
      <w:r w:rsidR="000967BB">
        <w:t xml:space="preserve"> which</w:t>
      </w:r>
      <w:r w:rsidR="00AB66A3">
        <w:t xml:space="preserve"> shows an item </w:t>
      </w:r>
      <w:r>
        <w:t xml:space="preserve">of flat-pack bedroom furniture made from </w:t>
      </w:r>
      <w:r w:rsidR="000967BB">
        <w:br/>
      </w:r>
      <w:r>
        <w:t>manufactured boards.</w:t>
      </w:r>
    </w:p>
    <w:p w14:paraId="033C7258" w14:textId="68A61A1B" w:rsidR="001C0C23" w:rsidRDefault="00BB104B" w:rsidP="001C0C23">
      <w:pPr>
        <w:pStyle w:val="PGQuestion-toplevel"/>
        <w:jc w:val="center"/>
      </w:pPr>
      <w:r>
        <w:rPr>
          <w:noProof/>
        </w:rPr>
        <w:drawing>
          <wp:inline distT="0" distB="0" distL="0" distR="0" wp14:anchorId="47446FC6" wp14:editId="0825B70A">
            <wp:extent cx="2450465" cy="2864962"/>
            <wp:effectExtent l="0" t="0" r="6985" b="0"/>
            <wp:docPr id="4" name="Picture 4" descr="A picture containing cabinet, indoor, furnitur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binet_shutterstock_44651079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1"/>
                    <a:stretch/>
                  </pic:blipFill>
                  <pic:spPr bwMode="auto">
                    <a:xfrm>
                      <a:off x="0" y="0"/>
                      <a:ext cx="2450592" cy="286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B37A35" w14:textId="776DCD76" w:rsidR="00623AD9" w:rsidRPr="006324F1" w:rsidRDefault="001C0C23" w:rsidP="00624350">
      <w:pPr>
        <w:pStyle w:val="PGQuestion-2ndlevel"/>
        <w:numPr>
          <w:ilvl w:val="0"/>
          <w:numId w:val="28"/>
        </w:numPr>
        <w:pBdr>
          <w:between w:val="single" w:sz="4" w:space="1" w:color="auto"/>
        </w:pBdr>
        <w:tabs>
          <w:tab w:val="clear" w:pos="9637"/>
          <w:tab w:val="right" w:pos="9354"/>
        </w:tabs>
        <w:spacing w:after="0"/>
        <w:ind w:left="851" w:hanging="425"/>
        <w:rPr>
          <w:b/>
        </w:rPr>
      </w:pPr>
      <w:r>
        <w:t xml:space="preserve">Name </w:t>
      </w:r>
      <w:r w:rsidRPr="009E30C2">
        <w:rPr>
          <w:rStyle w:val="PGBold"/>
        </w:rPr>
        <w:t>one</w:t>
      </w:r>
      <w:r>
        <w:t xml:space="preserve"> specific manufactured board in </w:t>
      </w:r>
      <w:r w:rsidR="007730A1">
        <w:t xml:space="preserve">the </w:t>
      </w:r>
      <w:r>
        <w:t>construction</w:t>
      </w:r>
      <w:r w:rsidR="007730A1">
        <w:t xml:space="preserve"> of the </w:t>
      </w:r>
      <w:r w:rsidR="005F51B2">
        <w:br/>
      </w:r>
      <w:r w:rsidR="007730A1">
        <w:t>product above</w:t>
      </w:r>
      <w:r>
        <w:t>.</w:t>
      </w:r>
      <w:r w:rsidR="008C3B2B" w:rsidRPr="008C3B2B">
        <w:t xml:space="preserve"> </w:t>
      </w:r>
      <w:r w:rsidR="005F51B2">
        <w:t xml:space="preserve"> </w:t>
      </w:r>
      <w:r w:rsidR="005F51B2">
        <w:tab/>
      </w:r>
      <w:r w:rsidR="007730A1" w:rsidRPr="006324F1">
        <w:rPr>
          <w:b/>
        </w:rPr>
        <w:t>[1 mark</w:t>
      </w:r>
      <w:r w:rsidR="00623AD9" w:rsidRPr="006324F1">
        <w:rPr>
          <w:b/>
        </w:rPr>
        <w:t>]</w:t>
      </w:r>
    </w:p>
    <w:p w14:paraId="0D7B17B7" w14:textId="2667726C" w:rsidR="00781F39" w:rsidRDefault="00623AD9" w:rsidP="00781F39">
      <w:pPr>
        <w:pStyle w:val="PGQuestion-2ndlevel"/>
        <w:pBdr>
          <w:between w:val="single" w:sz="4" w:space="1" w:color="auto"/>
        </w:pBdr>
        <w:spacing w:before="0" w:after="0"/>
        <w:ind w:left="850" w:hanging="10"/>
      </w:pPr>
      <w:r>
        <w:br/>
        <w:t>Manufactured board:</w:t>
      </w:r>
      <w:r w:rsidR="00781F39">
        <w:t xml:space="preserve"> </w:t>
      </w:r>
    </w:p>
    <w:p w14:paraId="56639B67" w14:textId="4FA65125" w:rsidR="00781F39" w:rsidRDefault="00781F39" w:rsidP="00781F39">
      <w:pPr>
        <w:pStyle w:val="PGQuestion-2ndlevel"/>
        <w:pBdr>
          <w:between w:val="single" w:sz="4" w:space="1" w:color="auto"/>
        </w:pBdr>
        <w:spacing w:before="0" w:after="0" w:line="360" w:lineRule="auto"/>
        <w:ind w:left="850" w:hanging="10"/>
      </w:pPr>
    </w:p>
    <w:p w14:paraId="464DB135" w14:textId="3A83D414" w:rsidR="00781F39" w:rsidRDefault="00781F39" w:rsidP="00781F39">
      <w:pPr>
        <w:pStyle w:val="PGQuestion-2ndlevel"/>
        <w:pBdr>
          <w:between w:val="single" w:sz="4" w:space="1" w:color="auto"/>
        </w:pBdr>
        <w:spacing w:before="0" w:after="0"/>
        <w:ind w:left="850" w:hanging="10"/>
      </w:pPr>
    </w:p>
    <w:p w14:paraId="284FBA73" w14:textId="6EDDD24E" w:rsidR="007730A1" w:rsidRPr="006324F1" w:rsidRDefault="007730A1" w:rsidP="00624350">
      <w:pPr>
        <w:pStyle w:val="PGQuestion-2ndlevel"/>
        <w:numPr>
          <w:ilvl w:val="0"/>
          <w:numId w:val="28"/>
        </w:numPr>
        <w:pBdr>
          <w:between w:val="single" w:sz="4" w:space="1" w:color="auto"/>
        </w:pBdr>
        <w:spacing w:after="0"/>
        <w:ind w:left="850" w:hanging="425"/>
        <w:rPr>
          <w:b/>
        </w:rPr>
      </w:pPr>
      <w:r>
        <w:t xml:space="preserve">Give the specific </w:t>
      </w:r>
      <w:r w:rsidR="00DA498E">
        <w:t>width and length</w:t>
      </w:r>
      <w:r>
        <w:t xml:space="preserve"> of a standard </w:t>
      </w:r>
      <w:r w:rsidR="00DA498E">
        <w:t xml:space="preserve">full-size </w:t>
      </w:r>
      <w:r>
        <w:t xml:space="preserve">sheet of </w:t>
      </w:r>
      <w:r w:rsidR="005F51B2">
        <w:br/>
      </w:r>
      <w:r>
        <w:t xml:space="preserve">manufactured board in millimetres. </w:t>
      </w:r>
      <w:r w:rsidR="005F51B2">
        <w:tab/>
      </w:r>
      <w:r w:rsidRPr="006324F1">
        <w:rPr>
          <w:b/>
        </w:rPr>
        <w:t>[1 mark]</w:t>
      </w:r>
    </w:p>
    <w:p w14:paraId="1A1CADBB" w14:textId="051141C4" w:rsidR="00623AD9" w:rsidRDefault="00623AD9" w:rsidP="00781F39">
      <w:pPr>
        <w:pStyle w:val="PGQuestion-2ndlevel"/>
        <w:pBdr>
          <w:between w:val="single" w:sz="4" w:space="1" w:color="auto"/>
        </w:pBdr>
        <w:spacing w:after="0" w:line="360" w:lineRule="auto"/>
        <w:ind w:left="860" w:firstLine="0"/>
      </w:pPr>
    </w:p>
    <w:p w14:paraId="0214C09E" w14:textId="4266F927" w:rsidR="007730A1" w:rsidRDefault="005F51B2" w:rsidP="005F51B2">
      <w:pPr>
        <w:pStyle w:val="PGQuestion-2ndlevel"/>
        <w:pBdr>
          <w:between w:val="single" w:sz="4" w:space="1" w:color="auto"/>
        </w:pBdr>
        <w:tabs>
          <w:tab w:val="clear" w:pos="9637"/>
          <w:tab w:val="left" w:pos="8051"/>
        </w:tabs>
        <w:spacing w:after="0"/>
        <w:ind w:left="860" w:firstLine="0"/>
      </w:pPr>
      <w:r>
        <w:tab/>
      </w:r>
    </w:p>
    <w:p w14:paraId="272D54DB" w14:textId="61F8768E" w:rsidR="001C0C23" w:rsidRDefault="00624350" w:rsidP="001C0C23">
      <w:pPr>
        <w:pStyle w:val="PGQuestion-2ndlevel"/>
      </w:pPr>
      <w:bookmarkStart w:id="1" w:name="_Hlk531945507"/>
      <w:r>
        <w:lastRenderedPageBreak/>
        <w:t>(</w:t>
      </w:r>
      <w:r w:rsidR="007730A1">
        <w:t>c</w:t>
      </w:r>
      <w:r w:rsidR="001C0C23">
        <w:t xml:space="preserve">) </w:t>
      </w:r>
      <w:r w:rsidR="001C0C23">
        <w:tab/>
        <w:t xml:space="preserve">Describe </w:t>
      </w:r>
      <w:bookmarkEnd w:id="1"/>
      <w:r w:rsidR="00597EC7">
        <w:rPr>
          <w:b/>
        </w:rPr>
        <w:t>one</w:t>
      </w:r>
      <w:r w:rsidR="00597EC7">
        <w:t xml:space="preserve"> advantage of </w:t>
      </w:r>
      <w:r w:rsidR="001C0C23">
        <w:t xml:space="preserve">your chosen manufactured board </w:t>
      </w:r>
      <w:r w:rsidR="00597EC7">
        <w:t xml:space="preserve">in terms of </w:t>
      </w:r>
      <w:r w:rsidR="005F51B2">
        <w:br/>
      </w:r>
      <w:r w:rsidR="001C0C23">
        <w:t>each of the requirements listed below:</w:t>
      </w:r>
      <w:r w:rsidR="001C0C23">
        <w:tab/>
      </w:r>
      <w:r w:rsidR="001C0C23" w:rsidRPr="006324F1">
        <w:rPr>
          <w:b/>
        </w:rPr>
        <w:t>[4</w:t>
      </w:r>
      <w:r w:rsidR="00833C6A" w:rsidRPr="006324F1">
        <w:rPr>
          <w:b/>
        </w:rPr>
        <w:t xml:space="preserve"> marks</w:t>
      </w:r>
      <w:r w:rsidR="001C0C23" w:rsidRPr="006324F1">
        <w:rPr>
          <w:b/>
        </w:rPr>
        <w:t>]</w:t>
      </w:r>
    </w:p>
    <w:p w14:paraId="111D2E5A" w14:textId="19B6B138" w:rsidR="001C0C23" w:rsidRDefault="001C0C23" w:rsidP="004F5798">
      <w:pPr>
        <w:pStyle w:val="PGQuestion-2ndlevel"/>
        <w:pBdr>
          <w:between w:val="single" w:sz="4" w:space="1" w:color="auto"/>
        </w:pBdr>
        <w:spacing w:before="0"/>
        <w:ind w:firstLine="0"/>
        <w:jc w:val="both"/>
      </w:pPr>
      <w:r>
        <w:t>Aesthetics:</w:t>
      </w:r>
    </w:p>
    <w:p w14:paraId="10B96D71" w14:textId="6DEB9DF0" w:rsidR="00623AD9" w:rsidRDefault="00623AD9" w:rsidP="00623AD9">
      <w:pPr>
        <w:pStyle w:val="PGQuestion-2ndlevel"/>
        <w:pBdr>
          <w:between w:val="single" w:sz="4" w:space="1" w:color="auto"/>
        </w:pBdr>
        <w:spacing w:before="0" w:after="0" w:line="360" w:lineRule="auto"/>
        <w:ind w:firstLine="0"/>
        <w:jc w:val="both"/>
      </w:pPr>
    </w:p>
    <w:p w14:paraId="0316FA40" w14:textId="238B18AF" w:rsidR="00623AD9" w:rsidRDefault="00623AD9" w:rsidP="00623AD9">
      <w:pPr>
        <w:pStyle w:val="PGQuestion-2ndlevel"/>
        <w:pBdr>
          <w:between w:val="single" w:sz="4" w:space="1" w:color="auto"/>
        </w:pBdr>
        <w:spacing w:before="0" w:after="0" w:line="360" w:lineRule="auto"/>
        <w:ind w:firstLine="0"/>
        <w:jc w:val="both"/>
      </w:pPr>
    </w:p>
    <w:p w14:paraId="2A3EA43B" w14:textId="402F2DD2" w:rsidR="00623AD9" w:rsidRDefault="00623AD9" w:rsidP="00623AD9">
      <w:pPr>
        <w:pStyle w:val="PGQuestion-2ndlevel"/>
        <w:pBdr>
          <w:between w:val="single" w:sz="4" w:space="1" w:color="auto"/>
        </w:pBdr>
        <w:spacing w:before="0" w:after="0" w:line="360" w:lineRule="auto"/>
        <w:ind w:firstLine="0"/>
        <w:jc w:val="both"/>
      </w:pPr>
    </w:p>
    <w:p w14:paraId="69E62833" w14:textId="7C0D55CE" w:rsidR="00623AD9" w:rsidRDefault="00623AD9" w:rsidP="004F5798">
      <w:pPr>
        <w:pStyle w:val="PGQuestion-2ndlevel"/>
        <w:pBdr>
          <w:between w:val="single" w:sz="4" w:space="1" w:color="auto"/>
        </w:pBdr>
        <w:spacing w:before="0"/>
        <w:ind w:firstLine="0"/>
        <w:jc w:val="both"/>
      </w:pPr>
      <w:r>
        <w:br/>
      </w:r>
      <w:r w:rsidR="00B73AF6">
        <w:t>User requirements</w:t>
      </w:r>
      <w:r>
        <w:t>:</w:t>
      </w:r>
    </w:p>
    <w:p w14:paraId="3DA12A68" w14:textId="77777777" w:rsidR="00623AD9" w:rsidRDefault="00623AD9" w:rsidP="00623AD9">
      <w:pPr>
        <w:pStyle w:val="PGQuestion-2ndlevel"/>
        <w:pBdr>
          <w:between w:val="single" w:sz="4" w:space="1" w:color="auto"/>
        </w:pBdr>
        <w:spacing w:before="0" w:after="0" w:line="360" w:lineRule="auto"/>
        <w:ind w:firstLine="0"/>
        <w:jc w:val="both"/>
      </w:pPr>
    </w:p>
    <w:p w14:paraId="6AE4B79D" w14:textId="77777777" w:rsidR="00623AD9" w:rsidRDefault="00623AD9" w:rsidP="00623AD9">
      <w:pPr>
        <w:pStyle w:val="PGQuestion-2ndlevel"/>
        <w:pBdr>
          <w:between w:val="single" w:sz="4" w:space="1" w:color="auto"/>
        </w:pBdr>
        <w:spacing w:before="0" w:after="0" w:line="360" w:lineRule="auto"/>
        <w:ind w:firstLine="0"/>
        <w:jc w:val="both"/>
      </w:pPr>
    </w:p>
    <w:p w14:paraId="6364E816" w14:textId="77777777" w:rsidR="00623AD9" w:rsidRDefault="00623AD9" w:rsidP="00623AD9">
      <w:pPr>
        <w:pStyle w:val="PGQuestion-2ndlevel"/>
        <w:pBdr>
          <w:between w:val="single" w:sz="4" w:space="1" w:color="auto"/>
        </w:pBdr>
        <w:spacing w:before="0" w:after="0" w:line="360" w:lineRule="auto"/>
        <w:ind w:firstLine="0"/>
        <w:jc w:val="both"/>
      </w:pPr>
    </w:p>
    <w:p w14:paraId="31287D1E" w14:textId="77777777" w:rsidR="00623AD9" w:rsidRDefault="00623AD9" w:rsidP="00623AD9">
      <w:pPr>
        <w:pStyle w:val="PGQuestion-2ndlevel"/>
        <w:pBdr>
          <w:between w:val="single" w:sz="4" w:space="1" w:color="auto"/>
        </w:pBdr>
        <w:ind w:firstLine="0"/>
        <w:jc w:val="both"/>
      </w:pPr>
    </w:p>
    <w:p w14:paraId="2A2E43CF" w14:textId="7866A334" w:rsidR="001C0C23" w:rsidRDefault="001C0C23" w:rsidP="001C0C23">
      <w:pPr>
        <w:pStyle w:val="PGQuestion-toplevel"/>
      </w:pPr>
      <w:r>
        <w:t>5</w:t>
      </w:r>
      <w:r w:rsidRPr="0073425B">
        <w:t>.</w:t>
      </w:r>
      <w:r w:rsidRPr="0073425B">
        <w:tab/>
      </w:r>
      <w:r>
        <w:t>Explain the meaning of the term '</w:t>
      </w:r>
      <w:r w:rsidRPr="00EF1348">
        <w:t>thermo</w:t>
      </w:r>
      <w:r w:rsidR="0062548F">
        <w:t>set</w:t>
      </w:r>
      <w:r w:rsidRPr="00EF1348">
        <w:t xml:space="preserve"> polymer</w:t>
      </w:r>
      <w:r>
        <w:t>'</w:t>
      </w:r>
      <w:r w:rsidRPr="00EF1348">
        <w:t xml:space="preserve"> and give </w:t>
      </w:r>
      <w:r w:rsidRPr="00EF1348">
        <w:rPr>
          <w:rStyle w:val="PGBold"/>
        </w:rPr>
        <w:t>one</w:t>
      </w:r>
      <w:r w:rsidRPr="00EF1348">
        <w:t xml:space="preserve"> specific </w:t>
      </w:r>
      <w:r w:rsidR="005F51B2">
        <w:br/>
      </w:r>
      <w:r w:rsidRPr="00EF1348">
        <w:t>example</w:t>
      </w:r>
      <w:r w:rsidR="002A1F0E">
        <w:t xml:space="preserve"> of a thermoset polymer</w:t>
      </w:r>
      <w:r w:rsidRPr="00EF1348">
        <w:t xml:space="preserve"> in your answer</w:t>
      </w:r>
      <w:r>
        <w:t>.</w:t>
      </w:r>
      <w:r>
        <w:tab/>
      </w:r>
      <w:r w:rsidRPr="006324F1">
        <w:rPr>
          <w:b/>
        </w:rPr>
        <w:t>[3</w:t>
      </w:r>
      <w:r w:rsidR="00C13FC2" w:rsidRPr="006324F1">
        <w:rPr>
          <w:b/>
        </w:rPr>
        <w:t xml:space="preserve"> marks</w:t>
      </w:r>
      <w:r w:rsidRPr="006324F1">
        <w:rPr>
          <w:b/>
        </w:rPr>
        <w:t>]</w:t>
      </w:r>
    </w:p>
    <w:p w14:paraId="3B18557F" w14:textId="60B5C6B2" w:rsidR="00623AD9" w:rsidRDefault="00623AD9" w:rsidP="00623AD9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38948896" w14:textId="3548A7E0" w:rsidR="00623AD9" w:rsidRDefault="00623AD9" w:rsidP="00623AD9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3F5D1DDB" w14:textId="724F4075" w:rsidR="00623AD9" w:rsidRDefault="00623AD9" w:rsidP="00623AD9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6568C9E7" w14:textId="00169770" w:rsidR="00623AD9" w:rsidRDefault="00623AD9" w:rsidP="00623AD9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7DBC421B" w14:textId="3A40FC46" w:rsidR="00623AD9" w:rsidRDefault="00623AD9" w:rsidP="00623AD9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6A1AD149" w14:textId="77777777" w:rsidR="00623AD9" w:rsidRDefault="00623AD9" w:rsidP="00623AD9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75628C85" w14:textId="77777777" w:rsidR="00623AD9" w:rsidRDefault="00623AD9" w:rsidP="00623AD9">
      <w:pPr>
        <w:pStyle w:val="PGQuestion-toplevel"/>
        <w:pBdr>
          <w:between w:val="single" w:sz="4" w:space="1" w:color="auto"/>
        </w:pBdr>
      </w:pPr>
    </w:p>
    <w:p w14:paraId="027C75BB" w14:textId="77777777" w:rsidR="00B708B8" w:rsidRDefault="00B708B8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3B0B070B" w14:textId="02F1691B" w:rsidR="001C0C23" w:rsidRDefault="001C0C23" w:rsidP="001C0C23">
      <w:pPr>
        <w:pStyle w:val="PGQuestion-toplevel"/>
      </w:pPr>
      <w:r>
        <w:lastRenderedPageBreak/>
        <w:t>6</w:t>
      </w:r>
      <w:r w:rsidRPr="00ED46B8">
        <w:t>.</w:t>
      </w:r>
      <w:r w:rsidRPr="00ED46B8">
        <w:tab/>
      </w:r>
      <w:r>
        <w:t>Metals</w:t>
      </w:r>
      <w:r w:rsidR="00E5233D">
        <w:t xml:space="preserve"> are tested to assess their different </w:t>
      </w:r>
      <w:r w:rsidR="00AB66A3">
        <w:t xml:space="preserve">physical </w:t>
      </w:r>
      <w:r>
        <w:t>properties</w:t>
      </w:r>
      <w:r w:rsidRPr="00333E5F">
        <w:t>. Using notes and sketches, describe how the following tests would be carried out in a</w:t>
      </w:r>
      <w:r w:rsidR="002A1F0E">
        <w:t xml:space="preserve"> school</w:t>
      </w:r>
      <w:r w:rsidRPr="00333E5F">
        <w:t xml:space="preserve"> workshop</w:t>
      </w:r>
      <w:r>
        <w:t xml:space="preserve"> to assess the properties of a range of metal samples</w:t>
      </w:r>
      <w:r w:rsidRPr="00333E5F">
        <w:t>.</w:t>
      </w:r>
      <w:r>
        <w:t xml:space="preserve"> </w:t>
      </w:r>
    </w:p>
    <w:p w14:paraId="311A15DA" w14:textId="13E90E1D" w:rsidR="002A2257" w:rsidRPr="002A2257" w:rsidRDefault="00624350" w:rsidP="002A2257">
      <w:pPr>
        <w:pStyle w:val="PGQuestion-2ndlevel"/>
      </w:pPr>
      <w:r>
        <w:t>(</w:t>
      </w:r>
      <w:r w:rsidR="001C0C23">
        <w:t xml:space="preserve">a) </w:t>
      </w:r>
      <w:r w:rsidR="001C0C23">
        <w:tab/>
        <w:t>Hardness</w:t>
      </w:r>
      <w:r w:rsidR="001C0C23">
        <w:tab/>
      </w:r>
      <w:r w:rsidR="001C0C23" w:rsidRPr="006324F1">
        <w:rPr>
          <w:b/>
        </w:rPr>
        <w:t>[5</w:t>
      </w:r>
      <w:r w:rsidR="005E26D8" w:rsidRPr="006324F1">
        <w:rPr>
          <w:b/>
        </w:rPr>
        <w:t xml:space="preserve"> marks</w:t>
      </w:r>
      <w:r w:rsidR="001C0C23" w:rsidRPr="006324F1">
        <w:rPr>
          <w:b/>
        </w:rPr>
        <w:t>]</w:t>
      </w:r>
    </w:p>
    <w:p w14:paraId="550CBD7C" w14:textId="77777777" w:rsidR="00B708B8" w:rsidRDefault="00B708B8" w:rsidP="001C0C23">
      <w:pPr>
        <w:pStyle w:val="PGQuestion-2ndlevel"/>
      </w:pPr>
    </w:p>
    <w:p w14:paraId="53FDF40A" w14:textId="77777777" w:rsidR="00B708B8" w:rsidRDefault="00B708B8" w:rsidP="001C0C23">
      <w:pPr>
        <w:pStyle w:val="PGQuestion-2ndlevel"/>
      </w:pPr>
    </w:p>
    <w:p w14:paraId="0B0888A9" w14:textId="77777777" w:rsidR="00B708B8" w:rsidRDefault="00B708B8" w:rsidP="001C0C23">
      <w:pPr>
        <w:pStyle w:val="PGQuestion-2ndlevel"/>
      </w:pPr>
    </w:p>
    <w:p w14:paraId="0ADD941C" w14:textId="77777777" w:rsidR="00B708B8" w:rsidRDefault="00B708B8" w:rsidP="001C0C23">
      <w:pPr>
        <w:pStyle w:val="PGQuestion-2ndlevel"/>
      </w:pPr>
    </w:p>
    <w:p w14:paraId="7D7E2BB9" w14:textId="77777777" w:rsidR="00B708B8" w:rsidRDefault="00B708B8" w:rsidP="001C0C23">
      <w:pPr>
        <w:pStyle w:val="PGQuestion-2ndlevel"/>
      </w:pPr>
    </w:p>
    <w:p w14:paraId="64F5E813" w14:textId="77777777" w:rsidR="00B708B8" w:rsidRDefault="00B708B8" w:rsidP="00B708B8">
      <w:pPr>
        <w:pStyle w:val="PGQuestion-2ndlevel"/>
        <w:ind w:left="0" w:firstLine="0"/>
      </w:pPr>
    </w:p>
    <w:p w14:paraId="2F140C25" w14:textId="77777777" w:rsidR="00B708B8" w:rsidRDefault="00B708B8" w:rsidP="001C0C23">
      <w:pPr>
        <w:pStyle w:val="PGQuestion-2ndlevel"/>
      </w:pPr>
    </w:p>
    <w:p w14:paraId="27485D43" w14:textId="77777777" w:rsidR="003273FB" w:rsidRDefault="003273FB" w:rsidP="001C0C23">
      <w:pPr>
        <w:pStyle w:val="PGQuestion-2ndlevel"/>
      </w:pPr>
    </w:p>
    <w:p w14:paraId="7F1E363C" w14:textId="77777777" w:rsidR="003273FB" w:rsidRDefault="003273FB" w:rsidP="001C0C23">
      <w:pPr>
        <w:pStyle w:val="PGQuestion-2ndlevel"/>
      </w:pPr>
    </w:p>
    <w:p w14:paraId="5EB0B41E" w14:textId="3BFAC85A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3BBDAEFE" w14:textId="76EF1206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4C936285" w14:textId="4D376959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61D15DC9" w14:textId="0EDECE12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14943DD1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508222B8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5B15017B" w14:textId="55FCC53D" w:rsidR="00623AD9" w:rsidRDefault="00623AD9" w:rsidP="00623AD9">
      <w:pPr>
        <w:pBdr>
          <w:between w:val="single" w:sz="4" w:space="1" w:color="auto"/>
        </w:pBd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</w:p>
    <w:p w14:paraId="50C51267" w14:textId="6ECF30EB" w:rsidR="002A2257" w:rsidRPr="002A2257" w:rsidRDefault="00624350" w:rsidP="002A2257">
      <w:pPr>
        <w:pStyle w:val="PGQuestion-2ndlevel"/>
      </w:pPr>
      <w:r>
        <w:t>(</w:t>
      </w:r>
      <w:r w:rsidR="001C0C23">
        <w:t xml:space="preserve">b) </w:t>
      </w:r>
      <w:r w:rsidR="001C0C23">
        <w:tab/>
        <w:t>Toughness</w:t>
      </w:r>
      <w:r w:rsidR="001C0C23">
        <w:tab/>
      </w:r>
      <w:r w:rsidR="001C0C23" w:rsidRPr="006324F1">
        <w:rPr>
          <w:b/>
        </w:rPr>
        <w:t>[5</w:t>
      </w:r>
      <w:r w:rsidR="003273FB" w:rsidRPr="006324F1">
        <w:rPr>
          <w:b/>
        </w:rPr>
        <w:t xml:space="preserve"> marks</w:t>
      </w:r>
      <w:r w:rsidR="001C0C23" w:rsidRPr="006324F1">
        <w:rPr>
          <w:b/>
        </w:rPr>
        <w:t>]</w:t>
      </w:r>
    </w:p>
    <w:p w14:paraId="5EFCAB43" w14:textId="77777777" w:rsidR="00B708B8" w:rsidRDefault="00B708B8" w:rsidP="001C0C23">
      <w:pPr>
        <w:pStyle w:val="PGQuestion-2ndlevel"/>
      </w:pPr>
    </w:p>
    <w:p w14:paraId="10F112EE" w14:textId="77777777" w:rsidR="00B708B8" w:rsidRDefault="00B708B8" w:rsidP="001C0C23">
      <w:pPr>
        <w:pStyle w:val="PGQuestion-2ndlevel"/>
      </w:pPr>
    </w:p>
    <w:p w14:paraId="619FD726" w14:textId="77777777" w:rsidR="00B708B8" w:rsidRDefault="00B708B8" w:rsidP="001C0C23">
      <w:pPr>
        <w:pStyle w:val="PGQuestion-2ndlevel"/>
      </w:pPr>
    </w:p>
    <w:p w14:paraId="438DD04D" w14:textId="77777777" w:rsidR="00B708B8" w:rsidRDefault="00B708B8" w:rsidP="001C0C23">
      <w:pPr>
        <w:pStyle w:val="PGQuestion-2ndlevel"/>
      </w:pPr>
    </w:p>
    <w:p w14:paraId="1A7FF2C1" w14:textId="77777777" w:rsidR="003273FB" w:rsidRDefault="003273FB" w:rsidP="001C0C23">
      <w:pPr>
        <w:pStyle w:val="PGQuestion-2ndlevel"/>
      </w:pPr>
    </w:p>
    <w:p w14:paraId="0017F36D" w14:textId="77777777" w:rsidR="00B708B8" w:rsidRDefault="00B708B8" w:rsidP="001C0C23">
      <w:pPr>
        <w:pStyle w:val="PGQuestion-2ndlevel"/>
      </w:pPr>
    </w:p>
    <w:p w14:paraId="52493906" w14:textId="77777777" w:rsidR="00B708B8" w:rsidRDefault="00B708B8" w:rsidP="001C0C23">
      <w:pPr>
        <w:pStyle w:val="PGQuestion-2ndlevel"/>
      </w:pPr>
    </w:p>
    <w:p w14:paraId="2B6F8EDE" w14:textId="77777777" w:rsidR="00B708B8" w:rsidRDefault="00B708B8" w:rsidP="001C0C23">
      <w:pPr>
        <w:pStyle w:val="PGQuestion-2ndlevel"/>
      </w:pPr>
    </w:p>
    <w:p w14:paraId="0BCB2E41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0CBA2E49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45E632A4" w14:textId="77777777" w:rsidR="005E26D8" w:rsidRDefault="005E26D8" w:rsidP="005E26D8">
      <w:pPr>
        <w:pBdr>
          <w:between w:val="single" w:sz="4" w:space="1" w:color="auto"/>
        </w:pBdr>
        <w:spacing w:before="0" w:after="0" w:line="360" w:lineRule="auto"/>
      </w:pPr>
    </w:p>
    <w:p w14:paraId="0CED0A85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7CB93CE5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69622050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747E9877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</w:pPr>
    </w:p>
    <w:p w14:paraId="55AF12E8" w14:textId="6C8921F2" w:rsidR="00925BA6" w:rsidRDefault="00464BBB" w:rsidP="00464BBB">
      <w:pPr>
        <w:pStyle w:val="PGQuestion-toplevel"/>
      </w:pPr>
      <w:r>
        <w:lastRenderedPageBreak/>
        <w:t>7</w:t>
      </w:r>
      <w:r w:rsidR="001C0C23">
        <w:t>.</w:t>
      </w:r>
      <w:r w:rsidR="001C0C23">
        <w:tab/>
      </w:r>
      <w:r w:rsidRPr="00464BBB">
        <w:t>A lounge chair is to be manufactured by laminating seven layers of</w:t>
      </w:r>
      <w:r w:rsidR="0035653E">
        <w:t xml:space="preserve"> 1.5mm thick,</w:t>
      </w:r>
      <w:r w:rsidRPr="00464BBB">
        <w:t xml:space="preserve"> 100mm wide ash ven</w:t>
      </w:r>
      <w:r>
        <w:t>eer together</w:t>
      </w:r>
      <w:r w:rsidR="00612FAD">
        <w:t xml:space="preserve"> to form</w:t>
      </w:r>
      <w:r>
        <w:t xml:space="preserve"> each side </w:t>
      </w:r>
      <w:r w:rsidR="0035653E">
        <w:t xml:space="preserve">of the chair </w:t>
      </w:r>
      <w:r>
        <w:t>frame.</w:t>
      </w:r>
      <w:r w:rsidRPr="00464BBB">
        <w:t xml:space="preserve"> </w:t>
      </w:r>
    </w:p>
    <w:p w14:paraId="550EECA6" w14:textId="366789CF" w:rsidR="001C0C23" w:rsidRDefault="00925BA6" w:rsidP="00464BBB">
      <w:pPr>
        <w:pStyle w:val="PGQuestion-toplevel"/>
      </w:pPr>
      <w:r>
        <w:tab/>
      </w:r>
      <w:r>
        <w:rPr>
          <w:b/>
        </w:rPr>
        <w:t xml:space="preserve">Figure 1 </w:t>
      </w:r>
      <w:r w:rsidR="00464BBB" w:rsidRPr="00464BBB">
        <w:t xml:space="preserve">below shows detail of the side profile for each side frame used in the assembly </w:t>
      </w:r>
      <w:r w:rsidR="00623AD9">
        <w:br/>
      </w:r>
      <w:r w:rsidR="00464BBB" w:rsidRPr="00464BBB">
        <w:t>of the chair</w:t>
      </w:r>
      <w:r w:rsidR="00464BBB">
        <w:t xml:space="preserve">. </w:t>
      </w:r>
    </w:p>
    <w:p w14:paraId="6A441A96" w14:textId="342CC88C" w:rsidR="00925BA6" w:rsidRDefault="000E3BD4" w:rsidP="00981678">
      <w:pPr>
        <w:pStyle w:val="PGQuestion-toplevel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3281463E" wp14:editId="547008E0">
                <wp:simplePos x="0" y="0"/>
                <wp:positionH relativeFrom="column">
                  <wp:posOffset>-38100</wp:posOffset>
                </wp:positionH>
                <wp:positionV relativeFrom="paragraph">
                  <wp:posOffset>1473835</wp:posOffset>
                </wp:positionV>
                <wp:extent cx="1073150" cy="3810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A8A66" w14:textId="761D9396" w:rsidR="000E3BD4" w:rsidRPr="003F5106" w:rsidRDefault="000E3BD4" w:rsidP="000E3BD4">
                            <w:pPr>
                              <w:rPr>
                                <w:b/>
                              </w:rPr>
                            </w:pPr>
                            <w:r w:rsidRPr="003F5106">
                              <w:rPr>
                                <w:b/>
                              </w:rPr>
                              <w:t>Cu</w:t>
                            </w:r>
                            <w:r w:rsidR="003F5106" w:rsidRPr="003F5106">
                              <w:rPr>
                                <w:b/>
                              </w:rPr>
                              <w:t>rve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146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116.05pt;width:84.5pt;height:30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" filled="f" stroked="f">
                <v:textbox>
                  <w:txbxContent>
                    <w:p w14:paraId="1E6A8A66" w14:textId="761D9396" w:rsidR="000E3BD4" w:rsidRPr="003F5106" w:rsidRDefault="000E3BD4" w:rsidP="000E3BD4">
                      <w:pPr>
                        <w:rPr>
                          <w:b/>
                        </w:rPr>
                      </w:pPr>
                      <w:r w:rsidRPr="003F5106">
                        <w:rPr>
                          <w:b/>
                        </w:rPr>
                        <w:t>Cu</w:t>
                      </w:r>
                      <w:r w:rsidR="003F5106" w:rsidRPr="003F5106">
                        <w:rPr>
                          <w:b/>
                        </w:rPr>
                        <w:t>rve A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GoBack"/>
      <w:r w:rsidR="00970ADA">
        <w:rPr>
          <w:rFonts w:asciiTheme="minorHAnsi" w:eastAsiaTheme="minorHAnsi" w:hAnsiTheme="minorHAnsi" w:cstheme="minorBidi"/>
          <w:noProof/>
          <w:color w:val="auto"/>
          <w:sz w:val="16"/>
          <w:szCs w:val="16"/>
          <w:lang w:eastAsia="en-US"/>
        </w:rPr>
        <w:drawing>
          <wp:inline distT="0" distB="0" distL="0" distR="0" wp14:anchorId="0633608A" wp14:editId="58CF2CCC">
            <wp:extent cx="6130455" cy="33661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ywood Chair 2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" r="-13359"/>
                    <a:stretch/>
                  </pic:blipFill>
                  <pic:spPr bwMode="auto">
                    <a:xfrm>
                      <a:off x="0" y="0"/>
                      <a:ext cx="6133937" cy="3368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14:paraId="0814DD69" w14:textId="1E22B2A9" w:rsidR="00981678" w:rsidRPr="00925BA6" w:rsidRDefault="00981678" w:rsidP="00981678">
      <w:pPr>
        <w:pStyle w:val="PGQuestion-toplevel"/>
        <w:jc w:val="center"/>
        <w:rPr>
          <w:b/>
        </w:rPr>
      </w:pPr>
      <w:r w:rsidRPr="00925BA6">
        <w:rPr>
          <w:b/>
        </w:rPr>
        <w:t>Figure 1</w:t>
      </w:r>
    </w:p>
    <w:p w14:paraId="65E6E657" w14:textId="232951A2" w:rsidR="00925BA6" w:rsidRDefault="00624350" w:rsidP="001C0C23">
      <w:pPr>
        <w:pStyle w:val="PGQuestion-2ndlevel"/>
      </w:pPr>
      <w:r>
        <w:t>(</w:t>
      </w:r>
      <w:r w:rsidR="001C0C23">
        <w:t>a)</w:t>
      </w:r>
      <w:r w:rsidR="001C0C23">
        <w:tab/>
      </w:r>
      <w:r w:rsidR="0087750A">
        <w:t xml:space="preserve">The </w:t>
      </w:r>
      <w:r w:rsidR="002A1F0E">
        <w:t>manufacturer</w:t>
      </w:r>
      <w:r w:rsidR="0087750A">
        <w:t xml:space="preserve"> cuts all s</w:t>
      </w:r>
      <w:r w:rsidR="00AB66A3">
        <w:t>even veneers to the same length;</w:t>
      </w:r>
      <w:r w:rsidR="0087750A">
        <w:t xml:space="preserve"> the sum of the</w:t>
      </w:r>
      <w:r w:rsidR="00C84656">
        <w:t xml:space="preserve"> chair’s</w:t>
      </w:r>
      <w:r w:rsidR="0087750A">
        <w:t xml:space="preserve"> three straight </w:t>
      </w:r>
      <w:r w:rsidR="00C84656">
        <w:t>sections</w:t>
      </w:r>
      <w:r w:rsidR="0087750A">
        <w:t>, added to</w:t>
      </w:r>
      <w:r w:rsidR="006C5196">
        <w:t xml:space="preserve"> the length of</w:t>
      </w:r>
      <w:r w:rsidR="0087750A">
        <w:t xml:space="preserve"> </w:t>
      </w:r>
      <w:r w:rsidR="006C5196">
        <w:t>both external</w:t>
      </w:r>
      <w:r w:rsidR="0087750A">
        <w:t xml:space="preserve"> curve</w:t>
      </w:r>
      <w:r w:rsidR="006C5196">
        <w:t>s</w:t>
      </w:r>
      <w:r w:rsidR="0087750A">
        <w:t xml:space="preserve">. Assume no excess </w:t>
      </w:r>
      <w:r w:rsidR="00AB66A3">
        <w:t xml:space="preserve">will be needed </w:t>
      </w:r>
      <w:r w:rsidR="0087750A">
        <w:t>for trimming on the width</w:t>
      </w:r>
      <w:r w:rsidR="00AB66A3">
        <w:t xml:space="preserve"> of the laminated framework</w:t>
      </w:r>
      <w:r w:rsidR="0087750A">
        <w:t xml:space="preserve">. </w:t>
      </w:r>
    </w:p>
    <w:p w14:paraId="11F83A71" w14:textId="25A9F786" w:rsidR="001C0C23" w:rsidRDefault="001C0C23" w:rsidP="004C37FA">
      <w:pPr>
        <w:pStyle w:val="PGQuestion-3rdlevel"/>
      </w:pPr>
      <w:proofErr w:type="spellStart"/>
      <w:r w:rsidRPr="00FF1C75">
        <w:t>i</w:t>
      </w:r>
      <w:proofErr w:type="spellEnd"/>
      <w:r w:rsidRPr="00FF1C75">
        <w:t>)</w:t>
      </w:r>
      <w:r>
        <w:tab/>
      </w:r>
      <w:r w:rsidR="004C37FA" w:rsidRPr="004C37FA">
        <w:t xml:space="preserve">Determine the length of the external curve A shown in </w:t>
      </w:r>
      <w:r w:rsidR="00552E28">
        <w:rPr>
          <w:b/>
        </w:rPr>
        <w:t>F</w:t>
      </w:r>
      <w:r w:rsidR="004C37FA" w:rsidRPr="004C37FA">
        <w:rPr>
          <w:b/>
        </w:rPr>
        <w:t>igure 1</w:t>
      </w:r>
      <w:r w:rsidR="00DF504C">
        <w:rPr>
          <w:b/>
        </w:rPr>
        <w:t xml:space="preserve">. </w:t>
      </w:r>
      <w:r w:rsidR="00781F39">
        <w:rPr>
          <w:b/>
        </w:rPr>
        <w:br/>
      </w:r>
      <w:r w:rsidR="00DF504C" w:rsidRPr="00DF504C">
        <w:t>Give your answer to the nearest whole number.</w:t>
      </w:r>
      <w:r>
        <w:tab/>
      </w:r>
      <w:r w:rsidRPr="006324F1">
        <w:rPr>
          <w:b/>
        </w:rPr>
        <w:t>[</w:t>
      </w:r>
      <w:r w:rsidR="004C37FA" w:rsidRPr="006324F1">
        <w:rPr>
          <w:b/>
        </w:rPr>
        <w:t>3</w:t>
      </w:r>
      <w:r w:rsidR="003273FB" w:rsidRPr="006324F1">
        <w:rPr>
          <w:b/>
        </w:rPr>
        <w:t xml:space="preserve"> marks</w:t>
      </w:r>
      <w:r w:rsidRPr="006324F1">
        <w:rPr>
          <w:b/>
        </w:rPr>
        <w:t>]</w:t>
      </w:r>
    </w:p>
    <w:p w14:paraId="0BD00B62" w14:textId="4DBC5AB8" w:rsidR="00623AD9" w:rsidRDefault="00623AD9" w:rsidP="00623AD9">
      <w:pPr>
        <w:pStyle w:val="PGQuestion-3rdlevel"/>
        <w:pBdr>
          <w:between w:val="single" w:sz="4" w:space="1" w:color="auto"/>
        </w:pBdr>
      </w:pPr>
    </w:p>
    <w:p w14:paraId="4DF11970" w14:textId="3569BA4D" w:rsidR="00623AD9" w:rsidRDefault="00623AD9" w:rsidP="00623AD9">
      <w:pPr>
        <w:pStyle w:val="PGQuestion-3rdlevel"/>
        <w:pBdr>
          <w:between w:val="single" w:sz="4" w:space="1" w:color="auto"/>
        </w:pBdr>
      </w:pPr>
    </w:p>
    <w:p w14:paraId="341CE2EE" w14:textId="533A9ED3" w:rsidR="00623AD9" w:rsidRDefault="00623AD9" w:rsidP="00623AD9">
      <w:pPr>
        <w:pStyle w:val="PGQuestion-3rdlevel"/>
        <w:pBdr>
          <w:between w:val="single" w:sz="4" w:space="1" w:color="auto"/>
        </w:pBdr>
      </w:pPr>
    </w:p>
    <w:p w14:paraId="0AEBE0BE" w14:textId="16199592" w:rsidR="00623AD9" w:rsidRDefault="00623AD9" w:rsidP="00623AD9">
      <w:pPr>
        <w:pStyle w:val="PGQuestion-3rdlevel"/>
        <w:pBdr>
          <w:between w:val="single" w:sz="4" w:space="1" w:color="auto"/>
        </w:pBdr>
      </w:pPr>
    </w:p>
    <w:p w14:paraId="6E8BAC85" w14:textId="7F666A24" w:rsidR="00623AD9" w:rsidRDefault="00623AD9" w:rsidP="00623AD9">
      <w:pPr>
        <w:pStyle w:val="PGQuestion-3rdlevel"/>
        <w:pBdr>
          <w:between w:val="single" w:sz="4" w:space="1" w:color="auto"/>
        </w:pBdr>
      </w:pPr>
    </w:p>
    <w:p w14:paraId="1702E2CA" w14:textId="77777777" w:rsidR="00623AD9" w:rsidRDefault="00623AD9" w:rsidP="00623AD9">
      <w:pPr>
        <w:pStyle w:val="PGQuestion-3rdlevel"/>
        <w:pBdr>
          <w:between w:val="single" w:sz="4" w:space="1" w:color="auto"/>
        </w:pBdr>
      </w:pPr>
    </w:p>
    <w:p w14:paraId="185D48BE" w14:textId="1F5D5C09" w:rsidR="00623AD9" w:rsidRDefault="00623AD9" w:rsidP="00623AD9">
      <w:pPr>
        <w:pStyle w:val="PGQuestion-3rdlevel"/>
        <w:pBdr>
          <w:between w:val="single" w:sz="4" w:space="1" w:color="auto"/>
        </w:pBdr>
      </w:pPr>
    </w:p>
    <w:p w14:paraId="10912985" w14:textId="77777777" w:rsidR="00623AD9" w:rsidRDefault="00623AD9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5DBA7AB7" w14:textId="048AF606" w:rsidR="00235F3E" w:rsidRPr="006324F1" w:rsidRDefault="004C37FA" w:rsidP="00235F3E">
      <w:pPr>
        <w:pStyle w:val="PGQuestion-3rdlevel"/>
        <w:rPr>
          <w:b/>
        </w:rPr>
      </w:pPr>
      <w:r>
        <w:lastRenderedPageBreak/>
        <w:t xml:space="preserve">ii) </w:t>
      </w:r>
      <w:r>
        <w:tab/>
        <w:t xml:space="preserve">Determine the total length of veneer used in the construction of </w:t>
      </w:r>
      <w:r w:rsidR="00A824DA">
        <w:t xml:space="preserve">the </w:t>
      </w:r>
      <w:r w:rsidR="00781F39">
        <w:br/>
      </w:r>
      <w:r w:rsidRPr="00AB66A3">
        <w:rPr>
          <w:b/>
        </w:rPr>
        <w:t>two</w:t>
      </w:r>
      <w:r>
        <w:t xml:space="preserve"> side frames for the chair</w:t>
      </w:r>
      <w:r w:rsidR="00070B9B">
        <w:t>.</w:t>
      </w:r>
      <w:r>
        <w:tab/>
      </w:r>
      <w:r w:rsidRPr="006324F1">
        <w:rPr>
          <w:b/>
        </w:rPr>
        <w:t>[2</w:t>
      </w:r>
      <w:r w:rsidR="003273FB" w:rsidRPr="006324F1">
        <w:rPr>
          <w:b/>
        </w:rPr>
        <w:t xml:space="preserve"> marks</w:t>
      </w:r>
      <w:r w:rsidRPr="006324F1">
        <w:rPr>
          <w:b/>
        </w:rPr>
        <w:t>]</w:t>
      </w:r>
    </w:p>
    <w:p w14:paraId="722E45E0" w14:textId="0DA3381F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851"/>
      </w:pPr>
    </w:p>
    <w:p w14:paraId="49ACB9A7" w14:textId="025B24F2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851"/>
      </w:pPr>
    </w:p>
    <w:p w14:paraId="7DA51341" w14:textId="40E09F6C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851"/>
      </w:pPr>
    </w:p>
    <w:p w14:paraId="0450D7EB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851"/>
      </w:pPr>
    </w:p>
    <w:p w14:paraId="2C0D19CA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851"/>
      </w:pPr>
    </w:p>
    <w:p w14:paraId="420D74D9" w14:textId="7EB6A30B" w:rsidR="00235F3E" w:rsidRPr="00235F3E" w:rsidRDefault="00624350" w:rsidP="00623AD9">
      <w:pPr>
        <w:pStyle w:val="PGQuestion-2ndlevel"/>
      </w:pPr>
      <w:r>
        <w:t>(</w:t>
      </w:r>
      <w:r w:rsidR="00235F3E">
        <w:t>b)</w:t>
      </w:r>
      <w:r w:rsidR="00235F3E">
        <w:tab/>
      </w:r>
      <w:r w:rsidR="00235F3E" w:rsidRPr="00235F3E">
        <w:t>Ash veneer for constructional purposes retails at £</w:t>
      </w:r>
      <w:r w:rsidR="00E96642">
        <w:t>20</w:t>
      </w:r>
      <w:r w:rsidR="00235F3E" w:rsidRPr="00235F3E">
        <w:t>.45 per metre square</w:t>
      </w:r>
      <w:r w:rsidR="00AB66A3">
        <w:t xml:space="preserve"> (m</w:t>
      </w:r>
      <w:r w:rsidR="00AB66A3" w:rsidRPr="00AB66A3">
        <w:rPr>
          <w:vertAlign w:val="superscript"/>
        </w:rPr>
        <w:t>2</w:t>
      </w:r>
      <w:r w:rsidR="00AB66A3">
        <w:t>)</w:t>
      </w:r>
      <w:r w:rsidR="00235F3E">
        <w:t>.</w:t>
      </w:r>
      <w:r w:rsidR="00235F3E" w:rsidRPr="00235F3E">
        <w:t xml:space="preserve"> </w:t>
      </w:r>
      <w:r w:rsidR="00623AD9">
        <w:br/>
      </w:r>
      <w:r w:rsidR="00235F3E" w:rsidRPr="00235F3E">
        <w:t xml:space="preserve">Calculate the cost of the veneer needed to manufacture two side frames for </w:t>
      </w:r>
      <w:r w:rsidR="00623AD9">
        <w:br/>
      </w:r>
      <w:r w:rsidR="00235F3E" w:rsidRPr="00235F3E">
        <w:t>the chair.</w:t>
      </w:r>
      <w:r w:rsidR="00235F3E">
        <w:t xml:space="preserve"> </w:t>
      </w:r>
      <w:r w:rsidR="00235F3E" w:rsidRPr="00235F3E">
        <w:t>Include an additional 15% of veneer to allow for waste</w:t>
      </w:r>
      <w:r w:rsidR="00AB66A3">
        <w:t>/trimming</w:t>
      </w:r>
      <w:r w:rsidR="00235F3E" w:rsidRPr="00235F3E">
        <w:t>.</w:t>
      </w:r>
      <w:r w:rsidR="00DA4C4D">
        <w:t xml:space="preserve"> </w:t>
      </w:r>
      <w:r w:rsidR="00DA4C4D">
        <w:br/>
        <w:t>Give your answer in pounds and pence.</w:t>
      </w:r>
      <w:r w:rsidR="00235F3E">
        <w:tab/>
      </w:r>
      <w:r w:rsidR="00235F3E" w:rsidRPr="006324F1">
        <w:rPr>
          <w:b/>
        </w:rPr>
        <w:t>[2</w:t>
      </w:r>
      <w:r w:rsidR="003273FB" w:rsidRPr="006324F1">
        <w:rPr>
          <w:b/>
        </w:rPr>
        <w:t xml:space="preserve"> marks</w:t>
      </w:r>
      <w:r w:rsidR="00235F3E" w:rsidRPr="006324F1">
        <w:rPr>
          <w:b/>
        </w:rPr>
        <w:t>]</w:t>
      </w:r>
    </w:p>
    <w:p w14:paraId="7BBC1A4E" w14:textId="23D1FB5F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426"/>
      </w:pPr>
    </w:p>
    <w:p w14:paraId="49A53850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426"/>
      </w:pPr>
    </w:p>
    <w:p w14:paraId="7A4A29E1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426"/>
      </w:pPr>
    </w:p>
    <w:p w14:paraId="0A358D36" w14:textId="6A5C6A72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426"/>
      </w:pPr>
    </w:p>
    <w:p w14:paraId="766C7958" w14:textId="77777777" w:rsidR="00623AD9" w:rsidRDefault="00623AD9" w:rsidP="00623AD9">
      <w:pPr>
        <w:pBdr>
          <w:between w:val="single" w:sz="4" w:space="1" w:color="auto"/>
        </w:pBdr>
        <w:spacing w:before="0" w:after="0" w:line="360" w:lineRule="auto"/>
        <w:ind w:left="426"/>
      </w:pPr>
    </w:p>
    <w:p w14:paraId="768EA2E1" w14:textId="0E952E47" w:rsidR="00DC01F7" w:rsidRPr="006324F1" w:rsidRDefault="00DC01F7" w:rsidP="00DC01F7">
      <w:pPr>
        <w:pStyle w:val="PGQuestion-toplevel"/>
        <w:rPr>
          <w:b/>
        </w:rPr>
      </w:pPr>
      <w:r>
        <w:t>8.</w:t>
      </w:r>
      <w:r>
        <w:tab/>
        <w:t xml:space="preserve">Name </w:t>
      </w:r>
      <w:r w:rsidRPr="0058297E">
        <w:rPr>
          <w:b/>
        </w:rPr>
        <w:t>one</w:t>
      </w:r>
      <w:r>
        <w:rPr>
          <w:b/>
        </w:rPr>
        <w:t xml:space="preserve"> </w:t>
      </w:r>
      <w:r>
        <w:t xml:space="preserve">application </w:t>
      </w:r>
      <w:r w:rsidR="00A824DA">
        <w:t>for</w:t>
      </w:r>
      <w:r w:rsidRPr="00DC01F7">
        <w:t xml:space="preserve"> each of the following smart materials and explain why </w:t>
      </w:r>
      <w:r w:rsidR="00B11DD7">
        <w:br/>
      </w:r>
      <w:r w:rsidRPr="00DC01F7">
        <w:t xml:space="preserve">each is suited </w:t>
      </w:r>
      <w:r w:rsidR="004E1359">
        <w:t>to</w:t>
      </w:r>
      <w:r w:rsidRPr="00DC01F7">
        <w:t xml:space="preserve"> </w:t>
      </w:r>
      <w:r>
        <w:t>the</w:t>
      </w:r>
      <w:r w:rsidRPr="00DC01F7">
        <w:t xml:space="preserve"> application</w:t>
      </w:r>
      <w:r>
        <w:t xml:space="preserve"> suggested.</w:t>
      </w:r>
      <w:r w:rsidR="000D0A3D">
        <w:tab/>
      </w:r>
      <w:r w:rsidR="000D0A3D" w:rsidRPr="006324F1">
        <w:rPr>
          <w:b/>
        </w:rPr>
        <w:t>[9</w:t>
      </w:r>
      <w:r w:rsidR="000C4180" w:rsidRPr="006324F1">
        <w:rPr>
          <w:b/>
        </w:rPr>
        <w:t xml:space="preserve"> marks</w:t>
      </w:r>
      <w:r w:rsidRPr="006324F1">
        <w:rPr>
          <w:b/>
        </w:rPr>
        <w:t>]</w:t>
      </w:r>
    </w:p>
    <w:p w14:paraId="7731B811" w14:textId="347D7858" w:rsidR="00DC01F7" w:rsidRPr="003273FB" w:rsidRDefault="00DC01F7" w:rsidP="00024B0D">
      <w:pPr>
        <w:pStyle w:val="PGQuestion-toplevel"/>
        <w:pBdr>
          <w:between w:val="single" w:sz="4" w:space="1" w:color="auto"/>
        </w:pBdr>
        <w:ind w:hanging="5"/>
      </w:pPr>
      <w:r>
        <w:tab/>
      </w:r>
      <w:r w:rsidRPr="003273FB">
        <w:t>Piezo electric material</w:t>
      </w:r>
    </w:p>
    <w:p w14:paraId="4C7EA135" w14:textId="30FB54E8" w:rsidR="00050904" w:rsidRDefault="00050904" w:rsidP="00B11DD7">
      <w:pPr>
        <w:pStyle w:val="PGQuestion-toplevel"/>
        <w:pBdr>
          <w:between w:val="single" w:sz="4" w:space="1" w:color="auto"/>
        </w:pBdr>
        <w:spacing w:before="0" w:after="0" w:line="360" w:lineRule="auto"/>
        <w:ind w:left="426" w:hanging="6"/>
      </w:pPr>
    </w:p>
    <w:p w14:paraId="34F51C47" w14:textId="3B025255" w:rsidR="00050904" w:rsidRDefault="00050904" w:rsidP="00B11DD7">
      <w:pPr>
        <w:pStyle w:val="PGQuestion-toplevel"/>
        <w:pBdr>
          <w:between w:val="single" w:sz="4" w:space="1" w:color="auto"/>
        </w:pBdr>
        <w:spacing w:before="0" w:after="0" w:line="360" w:lineRule="auto"/>
        <w:ind w:left="426" w:hanging="6"/>
      </w:pPr>
    </w:p>
    <w:p w14:paraId="631D6177" w14:textId="77777777" w:rsidR="00050904" w:rsidRDefault="00050904" w:rsidP="00B11DD7">
      <w:pPr>
        <w:pStyle w:val="PGQuestion-toplevel"/>
        <w:pBdr>
          <w:between w:val="single" w:sz="4" w:space="1" w:color="auto"/>
        </w:pBdr>
        <w:spacing w:before="0" w:after="0" w:line="360" w:lineRule="auto"/>
        <w:ind w:left="426" w:hanging="6"/>
      </w:pPr>
    </w:p>
    <w:p w14:paraId="101A17F2" w14:textId="3A4A9B06" w:rsidR="00DC01F7" w:rsidRDefault="00DC01F7" w:rsidP="00024B0D">
      <w:pPr>
        <w:pStyle w:val="PGQuestion-toplevel"/>
        <w:pBdr>
          <w:between w:val="single" w:sz="4" w:space="1" w:color="auto"/>
        </w:pBdr>
        <w:ind w:hanging="5"/>
      </w:pPr>
      <w:r>
        <w:tab/>
      </w:r>
      <w:r w:rsidRPr="003273FB">
        <w:t>Shape memory alloy</w:t>
      </w:r>
      <w:r>
        <w:t xml:space="preserve"> (SMA)</w:t>
      </w:r>
    </w:p>
    <w:p w14:paraId="5B29F6BE" w14:textId="73EBAE63" w:rsidR="00050904" w:rsidRDefault="00050904" w:rsidP="00B11DD7">
      <w:pPr>
        <w:pStyle w:val="PGQuestion-toplevel"/>
        <w:pBdr>
          <w:between w:val="single" w:sz="4" w:space="1" w:color="auto"/>
        </w:pBdr>
        <w:spacing w:before="0" w:after="0" w:line="360" w:lineRule="auto"/>
        <w:ind w:left="426" w:hanging="6"/>
      </w:pPr>
    </w:p>
    <w:p w14:paraId="338E043A" w14:textId="2552D00C" w:rsidR="00050904" w:rsidRDefault="00050904" w:rsidP="00B11DD7">
      <w:pPr>
        <w:pStyle w:val="PGQuestion-toplevel"/>
        <w:pBdr>
          <w:between w:val="single" w:sz="4" w:space="1" w:color="auto"/>
        </w:pBdr>
        <w:spacing w:before="0" w:after="0" w:line="360" w:lineRule="auto"/>
        <w:ind w:left="426" w:hanging="6"/>
      </w:pPr>
    </w:p>
    <w:p w14:paraId="750424BD" w14:textId="77777777" w:rsidR="00050904" w:rsidRDefault="00050904" w:rsidP="00B11DD7">
      <w:pPr>
        <w:pStyle w:val="PGQuestion-toplevel"/>
        <w:pBdr>
          <w:between w:val="single" w:sz="4" w:space="1" w:color="auto"/>
        </w:pBdr>
        <w:spacing w:before="0" w:after="0" w:line="360" w:lineRule="auto"/>
        <w:ind w:left="426" w:hanging="6"/>
      </w:pPr>
    </w:p>
    <w:p w14:paraId="59804D6F" w14:textId="4188A1E1" w:rsidR="00DC01F7" w:rsidRPr="003273FB" w:rsidRDefault="00DC01F7" w:rsidP="00024B0D">
      <w:pPr>
        <w:pStyle w:val="PGQuestion-toplevel"/>
        <w:pBdr>
          <w:between w:val="single" w:sz="4" w:space="1" w:color="auto"/>
        </w:pBdr>
        <w:ind w:hanging="5"/>
      </w:pPr>
      <w:r>
        <w:tab/>
      </w:r>
      <w:r w:rsidR="00DD2098" w:rsidRPr="003273FB">
        <w:t>Phot</w:t>
      </w:r>
      <w:r w:rsidRPr="003273FB">
        <w:t xml:space="preserve">ochromic </w:t>
      </w:r>
      <w:r w:rsidR="009A1DEF">
        <w:t>glass</w:t>
      </w:r>
    </w:p>
    <w:p w14:paraId="7147E118" w14:textId="6D9344D6" w:rsidR="00050904" w:rsidRDefault="00050904" w:rsidP="00B11DD7">
      <w:pPr>
        <w:pStyle w:val="PGQuestion-toplevel"/>
        <w:pBdr>
          <w:between w:val="single" w:sz="4" w:space="1" w:color="auto"/>
        </w:pBdr>
        <w:spacing w:before="0" w:after="0" w:line="360" w:lineRule="auto"/>
        <w:ind w:left="426" w:hanging="6"/>
      </w:pPr>
    </w:p>
    <w:p w14:paraId="45C4ADF8" w14:textId="79310338" w:rsidR="00050904" w:rsidRDefault="00050904" w:rsidP="00B11DD7">
      <w:pPr>
        <w:pStyle w:val="PGQuestion-toplevel"/>
        <w:pBdr>
          <w:between w:val="single" w:sz="4" w:space="1" w:color="auto"/>
        </w:pBdr>
        <w:spacing w:before="0" w:after="0" w:line="360" w:lineRule="auto"/>
        <w:ind w:left="426" w:hanging="6"/>
      </w:pPr>
    </w:p>
    <w:p w14:paraId="6855783F" w14:textId="77777777" w:rsidR="00050904" w:rsidRDefault="00050904" w:rsidP="00B11DD7">
      <w:pPr>
        <w:pStyle w:val="PGQuestion-toplevel"/>
        <w:pBdr>
          <w:between w:val="single" w:sz="4" w:space="1" w:color="auto"/>
        </w:pBdr>
        <w:spacing w:before="0" w:after="0" w:line="360" w:lineRule="auto"/>
        <w:ind w:left="426" w:hanging="6"/>
      </w:pPr>
    </w:p>
    <w:p w14:paraId="1E1D8CFE" w14:textId="77777777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/>
        <w:ind w:left="426" w:hanging="6"/>
      </w:pPr>
    </w:p>
    <w:p w14:paraId="6F51D446" w14:textId="77777777" w:rsidR="00050904" w:rsidRDefault="00050904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0B043F7E" w14:textId="36C99B26" w:rsidR="009510BE" w:rsidRPr="000F5BA3" w:rsidRDefault="0050793D" w:rsidP="009510BE">
      <w:pPr>
        <w:pStyle w:val="PGQuestion-toplevel"/>
      </w:pPr>
      <w:r w:rsidRPr="000F5BA3">
        <w:lastRenderedPageBreak/>
        <w:t>9.</w:t>
      </w:r>
      <w:r w:rsidRPr="000F5BA3">
        <w:tab/>
      </w:r>
      <w:r w:rsidR="009510BE" w:rsidRPr="000F5BA3">
        <w:t>This question is about modern materials.</w:t>
      </w:r>
    </w:p>
    <w:p w14:paraId="549AF20B" w14:textId="0F9975E2" w:rsidR="009510BE" w:rsidRPr="006324F1" w:rsidRDefault="00624350" w:rsidP="005F51B2">
      <w:pPr>
        <w:pStyle w:val="PGQuestion-2ndlevel"/>
        <w:tabs>
          <w:tab w:val="clear" w:pos="9637"/>
          <w:tab w:val="right" w:pos="9354"/>
        </w:tabs>
        <w:rPr>
          <w:b/>
        </w:rPr>
      </w:pPr>
      <w:r>
        <w:t>(</w:t>
      </w:r>
      <w:r w:rsidR="009510BE" w:rsidRPr="000F5BA3">
        <w:t>a)</w:t>
      </w:r>
      <w:r w:rsidR="009510BE" w:rsidRPr="000F5BA3">
        <w:tab/>
        <w:t xml:space="preserve">Kevlar is used </w:t>
      </w:r>
      <w:r w:rsidR="00A824DA">
        <w:t>in the</w:t>
      </w:r>
      <w:r w:rsidR="009510BE" w:rsidRPr="000F5BA3">
        <w:t xml:space="preserve"> manufacture protective clothing. </w:t>
      </w:r>
      <w:r w:rsidR="00A824DA">
        <w:br/>
      </w:r>
      <w:r w:rsidR="00A824DA">
        <w:br/>
      </w:r>
      <w:r w:rsidR="00BF64C3">
        <w:t>State</w:t>
      </w:r>
      <w:r w:rsidR="000E5319" w:rsidRPr="000F5BA3">
        <w:t xml:space="preserve"> </w:t>
      </w:r>
      <w:r w:rsidR="00BF64C3">
        <w:rPr>
          <w:b/>
        </w:rPr>
        <w:t>three</w:t>
      </w:r>
      <w:r w:rsidR="009510BE" w:rsidRPr="000F5BA3">
        <w:rPr>
          <w:b/>
        </w:rPr>
        <w:t xml:space="preserve"> </w:t>
      </w:r>
      <w:r w:rsidR="009510BE" w:rsidRPr="000F5BA3">
        <w:t>properties of Kevlar</w:t>
      </w:r>
      <w:r w:rsidR="00BF64C3">
        <w:t xml:space="preserve"> and explain how </w:t>
      </w:r>
      <w:r w:rsidR="00A824DA">
        <w:t>each property makes it</w:t>
      </w:r>
      <w:r w:rsidR="009510BE" w:rsidRPr="000F5BA3">
        <w:t xml:space="preserve"> </w:t>
      </w:r>
      <w:r w:rsidR="00BF64C3">
        <w:t xml:space="preserve">a </w:t>
      </w:r>
      <w:r w:rsidR="00B11DD7">
        <w:br/>
      </w:r>
      <w:r w:rsidR="009510BE" w:rsidRPr="000F5BA3">
        <w:t>suitable</w:t>
      </w:r>
      <w:r w:rsidR="00BF64C3">
        <w:t xml:space="preserve"> material</w:t>
      </w:r>
      <w:r w:rsidR="009510BE" w:rsidRPr="000F5BA3">
        <w:t xml:space="preserve"> for protective clothing.</w:t>
      </w:r>
      <w:r w:rsidR="00BF64C3">
        <w:t xml:space="preserve"> You may use examples</w:t>
      </w:r>
      <w:r w:rsidR="004E1359">
        <w:t xml:space="preserve"> of products</w:t>
      </w:r>
      <w:r w:rsidR="00BF64C3">
        <w:t xml:space="preserve"> </w:t>
      </w:r>
      <w:r w:rsidR="00B11DD7">
        <w:br/>
      </w:r>
      <w:r w:rsidR="00BF64C3">
        <w:t>to support your answer</w:t>
      </w:r>
      <w:r w:rsidR="005B0D85">
        <w:t>s</w:t>
      </w:r>
      <w:r w:rsidR="00BF64C3">
        <w:t>.</w:t>
      </w:r>
      <w:r w:rsidR="009510BE" w:rsidRPr="000F5BA3">
        <w:t xml:space="preserve"> </w:t>
      </w:r>
      <w:r w:rsidR="00A65379" w:rsidRPr="000F5BA3">
        <w:tab/>
      </w:r>
      <w:r w:rsidR="00A65379" w:rsidRPr="006324F1">
        <w:rPr>
          <w:b/>
        </w:rPr>
        <w:t>[</w:t>
      </w:r>
      <w:r w:rsidR="00BF64C3" w:rsidRPr="006324F1">
        <w:rPr>
          <w:b/>
        </w:rPr>
        <w:t>6</w:t>
      </w:r>
      <w:r w:rsidR="000C4180" w:rsidRPr="006324F1">
        <w:rPr>
          <w:b/>
        </w:rPr>
        <w:t xml:space="preserve"> marks</w:t>
      </w:r>
      <w:r w:rsidR="00A65379" w:rsidRPr="006324F1">
        <w:rPr>
          <w:b/>
        </w:rPr>
        <w:t>]</w:t>
      </w:r>
      <w:r w:rsidR="009510BE" w:rsidRPr="006324F1">
        <w:rPr>
          <w:b/>
        </w:rPr>
        <w:t xml:space="preserve"> </w:t>
      </w:r>
      <w:r w:rsidR="00E93C53" w:rsidRPr="006324F1">
        <w:rPr>
          <w:b/>
        </w:rPr>
        <w:br/>
      </w:r>
    </w:p>
    <w:p w14:paraId="708AFE0E" w14:textId="0332A4EB" w:rsidR="003E10DF" w:rsidRDefault="003E10DF" w:rsidP="000C4180">
      <w:pPr>
        <w:pStyle w:val="PGQuestion-2ndlevel"/>
        <w:pBdr>
          <w:between w:val="single" w:sz="4" w:space="1" w:color="auto"/>
        </w:pBdr>
        <w:spacing w:before="0" w:after="0"/>
        <w:ind w:left="426"/>
        <w:rPr>
          <w:b/>
        </w:rPr>
      </w:pPr>
      <w:r w:rsidRPr="000F5BA3">
        <w:tab/>
      </w:r>
      <w:r w:rsidRPr="00050904">
        <w:rPr>
          <w:b/>
        </w:rPr>
        <w:t>Property 1</w:t>
      </w:r>
    </w:p>
    <w:p w14:paraId="48ED7C99" w14:textId="739A86DE" w:rsidR="00050904" w:rsidRDefault="00050904" w:rsidP="004F5798">
      <w:pPr>
        <w:pStyle w:val="PGQuestion-2ndlevel"/>
        <w:pBdr>
          <w:between w:val="single" w:sz="4" w:space="1" w:color="auto"/>
        </w:pBdr>
        <w:spacing w:before="0" w:line="360" w:lineRule="auto"/>
        <w:ind w:left="850"/>
        <w:rPr>
          <w:b/>
        </w:rPr>
      </w:pPr>
    </w:p>
    <w:p w14:paraId="0A34E2F8" w14:textId="77777777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  <w:rPr>
          <w:b/>
        </w:rPr>
      </w:pPr>
    </w:p>
    <w:p w14:paraId="1B457D16" w14:textId="77777777" w:rsidR="00050904" w:rsidRPr="00050904" w:rsidRDefault="00050904" w:rsidP="00DE5827">
      <w:pPr>
        <w:pStyle w:val="PGQuestion-2ndlevel"/>
        <w:pBdr>
          <w:between w:val="single" w:sz="4" w:space="1" w:color="auto"/>
        </w:pBdr>
        <w:spacing w:before="0" w:after="0"/>
        <w:ind w:left="850"/>
        <w:rPr>
          <w:b/>
        </w:rPr>
      </w:pPr>
    </w:p>
    <w:p w14:paraId="6B3F52A1" w14:textId="47BB3072" w:rsidR="00E93C53" w:rsidRDefault="00E93C53" w:rsidP="000C4180">
      <w:pPr>
        <w:pStyle w:val="PGQuestion-2ndlevel"/>
        <w:pBdr>
          <w:between w:val="single" w:sz="4" w:space="1" w:color="auto"/>
        </w:pBdr>
        <w:ind w:left="426"/>
        <w:rPr>
          <w:b/>
        </w:rPr>
      </w:pPr>
      <w:r>
        <w:tab/>
      </w:r>
      <w:r w:rsidR="00DE5827">
        <w:rPr>
          <w:b/>
        </w:rPr>
        <w:t>Property 2</w:t>
      </w:r>
    </w:p>
    <w:p w14:paraId="733E6060" w14:textId="3B043059" w:rsidR="00DE5827" w:rsidRDefault="00DE5827" w:rsidP="00DE5827">
      <w:pPr>
        <w:pStyle w:val="PGQuestion-2ndlevel"/>
        <w:pBdr>
          <w:between w:val="single" w:sz="4" w:space="1" w:color="auto"/>
        </w:pBdr>
        <w:rPr>
          <w:b/>
        </w:rPr>
      </w:pPr>
    </w:p>
    <w:p w14:paraId="2ABF8858" w14:textId="77777777" w:rsidR="00DE5827" w:rsidRDefault="00DE5827" w:rsidP="00DE5827">
      <w:pPr>
        <w:pStyle w:val="PGQuestion-2ndlevel"/>
        <w:pBdr>
          <w:between w:val="single" w:sz="4" w:space="1" w:color="auto"/>
        </w:pBdr>
        <w:rPr>
          <w:b/>
        </w:rPr>
      </w:pPr>
    </w:p>
    <w:p w14:paraId="2B286519" w14:textId="77777777" w:rsidR="00DE5827" w:rsidRPr="00050904" w:rsidRDefault="00DE5827" w:rsidP="00DE5827">
      <w:pPr>
        <w:pStyle w:val="PGQuestion-2ndlevel"/>
        <w:pBdr>
          <w:between w:val="single" w:sz="4" w:space="1" w:color="auto"/>
        </w:pBdr>
        <w:rPr>
          <w:b/>
        </w:rPr>
      </w:pPr>
    </w:p>
    <w:p w14:paraId="61816FD4" w14:textId="516267EB" w:rsidR="00DE5827" w:rsidRDefault="00DE5827" w:rsidP="000C4180">
      <w:pPr>
        <w:pStyle w:val="PGQuestion-2ndlevel"/>
        <w:pBdr>
          <w:between w:val="single" w:sz="4" w:space="1" w:color="auto"/>
        </w:pBdr>
        <w:spacing w:before="0" w:after="0"/>
        <w:ind w:left="426"/>
        <w:rPr>
          <w:b/>
        </w:rPr>
      </w:pPr>
      <w:r w:rsidRPr="000F5BA3">
        <w:tab/>
      </w:r>
      <w:r>
        <w:rPr>
          <w:b/>
        </w:rPr>
        <w:t>Property 3</w:t>
      </w:r>
    </w:p>
    <w:p w14:paraId="3DABF4ED" w14:textId="77777777" w:rsidR="00DE5827" w:rsidRDefault="00DE5827" w:rsidP="00DE5827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  <w:rPr>
          <w:b/>
        </w:rPr>
      </w:pPr>
    </w:p>
    <w:p w14:paraId="08E00AEF" w14:textId="77777777" w:rsidR="00DE5827" w:rsidRDefault="00DE5827" w:rsidP="00DE5827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  <w:rPr>
          <w:b/>
        </w:rPr>
      </w:pPr>
    </w:p>
    <w:p w14:paraId="16101658" w14:textId="77777777" w:rsidR="00DE5827" w:rsidRPr="00050904" w:rsidRDefault="00DE5827" w:rsidP="00DE5827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  <w:rPr>
          <w:b/>
        </w:rPr>
      </w:pPr>
    </w:p>
    <w:p w14:paraId="0AEC13B8" w14:textId="3E128F2D" w:rsidR="0050793D" w:rsidRDefault="00BF64C3" w:rsidP="00624350">
      <w:pPr>
        <w:pStyle w:val="PGQuestion-2ndlevel"/>
        <w:numPr>
          <w:ilvl w:val="0"/>
          <w:numId w:val="27"/>
        </w:numPr>
        <w:ind w:left="850" w:hanging="425"/>
      </w:pPr>
      <w:bookmarkStart w:id="3" w:name="_Hlk532158011"/>
      <w:r>
        <w:t>Define</w:t>
      </w:r>
      <w:r w:rsidR="000F5BA3">
        <w:t xml:space="preserve"> </w:t>
      </w:r>
      <w:r w:rsidR="00982D4B">
        <w:t>precious metal clay (PMC)</w:t>
      </w:r>
      <w:r w:rsidR="000F5BA3">
        <w:t xml:space="preserve"> and </w:t>
      </w:r>
      <w:r>
        <w:t xml:space="preserve">explain </w:t>
      </w:r>
      <w:r w:rsidR="000F5BA3">
        <w:t xml:space="preserve">why manufacturers </w:t>
      </w:r>
      <w:r w:rsidR="00B11DD7">
        <w:br/>
      </w:r>
      <w:r w:rsidR="000F5BA3">
        <w:t xml:space="preserve">must allow for shrinkage </w:t>
      </w:r>
      <w:r w:rsidR="00377979">
        <w:t>while using PMC to manufacture a product</w:t>
      </w:r>
      <w:r w:rsidR="000F5BA3">
        <w:t xml:space="preserve">. </w:t>
      </w:r>
      <w:r w:rsidR="000F5BA3">
        <w:tab/>
      </w:r>
      <w:r w:rsidR="000F5BA3" w:rsidRPr="00170BDB">
        <w:rPr>
          <w:b/>
        </w:rPr>
        <w:t>[4</w:t>
      </w:r>
      <w:r w:rsidR="000C4180" w:rsidRPr="00170BDB">
        <w:rPr>
          <w:b/>
        </w:rPr>
        <w:t xml:space="preserve"> marks</w:t>
      </w:r>
      <w:r w:rsidR="000F5BA3" w:rsidRPr="00170BDB">
        <w:rPr>
          <w:b/>
        </w:rPr>
        <w:t>]</w:t>
      </w:r>
      <w:bookmarkEnd w:id="3"/>
    </w:p>
    <w:p w14:paraId="1B6F93F3" w14:textId="2F54FCE7" w:rsidR="00050904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6A76EE1A" w14:textId="6F994085" w:rsidR="00050904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654D2FCA" w14:textId="5D2F53CA" w:rsidR="00050904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7BAE4C70" w14:textId="68B75FA5" w:rsidR="00050904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5DDD19A0" w14:textId="062D036B" w:rsidR="00050904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07E8CFC1" w14:textId="0976D537" w:rsidR="00050904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2EDE5801" w14:textId="22E2DA9C" w:rsidR="00050904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73E947A5" w14:textId="576E6EE4" w:rsidR="00050904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42A0F4AC" w14:textId="77777777" w:rsidR="00050904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4B9507B1" w14:textId="77777777" w:rsidR="00050904" w:rsidRPr="005B6DE2" w:rsidRDefault="00050904" w:rsidP="00050904">
      <w:pPr>
        <w:pStyle w:val="PGQuestion-2ndlevel"/>
        <w:pBdr>
          <w:between w:val="single" w:sz="4" w:space="1" w:color="auto"/>
        </w:pBdr>
        <w:ind w:left="861" w:firstLine="0"/>
      </w:pPr>
    </w:p>
    <w:p w14:paraId="65DD84E1" w14:textId="77777777" w:rsidR="00050904" w:rsidRDefault="00050904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7CD3FC38" w14:textId="33D74E24" w:rsidR="0050793D" w:rsidRDefault="0050793D" w:rsidP="0050793D">
      <w:pPr>
        <w:pStyle w:val="PGQuestion-toplevel"/>
      </w:pPr>
      <w:r w:rsidRPr="00DF70E0">
        <w:lastRenderedPageBreak/>
        <w:t>1</w:t>
      </w:r>
      <w:r>
        <w:t>0</w:t>
      </w:r>
      <w:r w:rsidRPr="00DF70E0">
        <w:t>.</w:t>
      </w:r>
      <w:r>
        <w:tab/>
        <w:t>This question is about manufacturing processes used for polymers.</w:t>
      </w:r>
      <w:r>
        <w:tab/>
      </w:r>
    </w:p>
    <w:p w14:paraId="4414B244" w14:textId="6A219A47" w:rsidR="001C0C23" w:rsidRDefault="005F51B2" w:rsidP="00014BEB">
      <w:pPr>
        <w:pStyle w:val="PGQuestion-toplevel"/>
        <w:jc w:val="center"/>
      </w:pPr>
      <w:r>
        <w:rPr>
          <w:rFonts w:asciiTheme="minorHAnsi" w:eastAsiaTheme="minorHAnsi" w:hAnsiTheme="minorHAnsi" w:cstheme="minorBidi"/>
          <w:noProof/>
          <w:color w:val="auto"/>
          <w:sz w:val="16"/>
          <w:szCs w:val="16"/>
          <w:lang w:eastAsia="en-US"/>
        </w:rPr>
        <w:drawing>
          <wp:inline distT="0" distB="0" distL="0" distR="0" wp14:anchorId="262875EE" wp14:editId="788900E3">
            <wp:extent cx="4019618" cy="2544418"/>
            <wp:effectExtent l="0" t="0" r="0" b="8890"/>
            <wp:docPr id="5" name="Picture 5" descr="A close up of a bottl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stic_bottles_shutterstock_7455625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002" cy="255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CE08" w14:textId="0377EE6E" w:rsidR="00FD2BB6" w:rsidRPr="00170BDB" w:rsidRDefault="00624350" w:rsidP="0053651C">
      <w:pPr>
        <w:pStyle w:val="PGQuestion-2ndlevel"/>
        <w:ind w:left="861" w:hanging="435"/>
        <w:rPr>
          <w:b/>
        </w:rPr>
      </w:pPr>
      <w:r>
        <w:t>(</w:t>
      </w:r>
      <w:r w:rsidR="00FD2BB6" w:rsidRPr="0053651C">
        <w:t>a)</w:t>
      </w:r>
      <w:r w:rsidR="00FD2BB6" w:rsidRPr="0053651C">
        <w:tab/>
      </w:r>
      <w:bookmarkStart w:id="4" w:name="_Hlk534230554"/>
      <w:r w:rsidR="00FD2BB6" w:rsidRPr="0053651C">
        <w:t>Name the specific process used to manufacture the main body of the bottle</w:t>
      </w:r>
      <w:bookmarkEnd w:id="4"/>
      <w:r w:rsidR="00123174" w:rsidRPr="0053651C">
        <w:t xml:space="preserve">s </w:t>
      </w:r>
      <w:r w:rsidR="0053651C">
        <w:br/>
      </w:r>
      <w:r w:rsidR="00123174" w:rsidRPr="0053651C">
        <w:t>picture</w:t>
      </w:r>
      <w:r w:rsidR="00A15657" w:rsidRPr="0053651C">
        <w:t>d</w:t>
      </w:r>
      <w:r w:rsidR="009418EC" w:rsidRPr="0053651C">
        <w:t xml:space="preserve"> above</w:t>
      </w:r>
      <w:r w:rsidR="002317D2">
        <w:t>.</w:t>
      </w:r>
      <w:r w:rsidR="00FD2BB6">
        <w:tab/>
      </w:r>
      <w:r w:rsidR="005F51B2" w:rsidRPr="005F51B2">
        <w:rPr>
          <w:b/>
        </w:rPr>
        <w:t>[</w:t>
      </w:r>
      <w:r w:rsidR="00FD2BB6" w:rsidRPr="00170BDB">
        <w:rPr>
          <w:b/>
        </w:rPr>
        <w:t>1</w:t>
      </w:r>
      <w:r w:rsidR="000C4180" w:rsidRPr="00170BDB">
        <w:rPr>
          <w:b/>
        </w:rPr>
        <w:t xml:space="preserve"> mark</w:t>
      </w:r>
      <w:r w:rsidR="00FD2BB6" w:rsidRPr="00170BDB">
        <w:rPr>
          <w:b/>
        </w:rPr>
        <w:t>]</w:t>
      </w:r>
    </w:p>
    <w:p w14:paraId="6B3873C8" w14:textId="3062C26C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7C97C1B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194468A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44C80EE1" w14:textId="75A8DB43" w:rsidR="00FD2BB6" w:rsidRPr="00170BDB" w:rsidRDefault="00624350" w:rsidP="00050904">
      <w:pPr>
        <w:pStyle w:val="PGQuestion-2ndlevel"/>
        <w:spacing w:before="0"/>
        <w:rPr>
          <w:b/>
        </w:rPr>
      </w:pPr>
      <w:r>
        <w:t>(</w:t>
      </w:r>
      <w:r w:rsidR="00FD2BB6">
        <w:t>b)</w:t>
      </w:r>
      <w:r w:rsidR="00FD2BB6">
        <w:tab/>
        <w:t>Name</w:t>
      </w:r>
      <w:r w:rsidR="00FD2BB6" w:rsidRPr="00740B7F">
        <w:rPr>
          <w:b/>
        </w:rPr>
        <w:t xml:space="preserve"> one</w:t>
      </w:r>
      <w:r w:rsidR="00FD2BB6">
        <w:t xml:space="preserve"> specific thermopla</w:t>
      </w:r>
      <w:r w:rsidR="00597EC7">
        <w:t xml:space="preserve">stic </w:t>
      </w:r>
      <w:r w:rsidR="00657C04">
        <w:t>used for making</w:t>
      </w:r>
      <w:r w:rsidR="00597EC7">
        <w:t xml:space="preserve"> </w:t>
      </w:r>
      <w:r w:rsidR="00C832CA">
        <w:t xml:space="preserve">the main body of </w:t>
      </w:r>
      <w:r w:rsidR="00597EC7">
        <w:t>bottl</w:t>
      </w:r>
      <w:r w:rsidR="00C832CA">
        <w:t>es</w:t>
      </w:r>
      <w:r w:rsidR="00095F67">
        <w:t xml:space="preserve"> </w:t>
      </w:r>
      <w:r>
        <w:br/>
      </w:r>
      <w:r w:rsidR="00095F67">
        <w:t>used</w:t>
      </w:r>
      <w:r w:rsidR="004F5798">
        <w:t xml:space="preserve"> for </w:t>
      </w:r>
      <w:r w:rsidR="00C832CA">
        <w:t>cleaning products</w:t>
      </w:r>
      <w:r w:rsidR="00095F67">
        <w:t>, such as those pictured above.</w:t>
      </w:r>
      <w:r w:rsidR="00FD2BB6">
        <w:tab/>
      </w:r>
      <w:r w:rsidR="00FD2BB6" w:rsidRPr="00170BDB">
        <w:rPr>
          <w:b/>
        </w:rPr>
        <w:t>[</w:t>
      </w:r>
      <w:r w:rsidR="00597EC7" w:rsidRPr="00170BDB">
        <w:rPr>
          <w:b/>
        </w:rPr>
        <w:t>1</w:t>
      </w:r>
      <w:r w:rsidR="00DB4B04" w:rsidRPr="00170BDB">
        <w:rPr>
          <w:b/>
        </w:rPr>
        <w:t xml:space="preserve"> mark</w:t>
      </w:r>
      <w:r w:rsidR="00597EC7" w:rsidRPr="00170BDB">
        <w:rPr>
          <w:b/>
        </w:rPr>
        <w:t>]</w:t>
      </w:r>
    </w:p>
    <w:p w14:paraId="2C1FF68A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6141DDF4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6ECC0F8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/>
        <w:ind w:left="850"/>
      </w:pPr>
    </w:p>
    <w:p w14:paraId="689764B0" w14:textId="4700682A" w:rsidR="00050904" w:rsidRPr="00170BDB" w:rsidRDefault="00624350" w:rsidP="00050904">
      <w:pPr>
        <w:pStyle w:val="PGQuestion-2ndlevel"/>
        <w:rPr>
          <w:b/>
        </w:rPr>
      </w:pPr>
      <w:r>
        <w:t>(</w:t>
      </w:r>
      <w:r w:rsidR="00A241B9">
        <w:t>c)</w:t>
      </w:r>
      <w:r w:rsidR="00A241B9">
        <w:tab/>
      </w:r>
      <w:r w:rsidR="006F27F4">
        <w:t>Explain</w:t>
      </w:r>
      <w:r w:rsidR="00597EC7">
        <w:t xml:space="preserve"> </w:t>
      </w:r>
      <w:r w:rsidR="006F27F4">
        <w:rPr>
          <w:b/>
        </w:rPr>
        <w:t xml:space="preserve">two </w:t>
      </w:r>
      <w:r w:rsidR="006F27F4" w:rsidRPr="006F27F4">
        <w:t xml:space="preserve">reasons </w:t>
      </w:r>
      <w:r w:rsidR="00597EC7">
        <w:t xml:space="preserve">why thermoplastic polymers are used in the </w:t>
      </w:r>
      <w:r w:rsidR="00B11DD7">
        <w:br/>
      </w:r>
      <w:r w:rsidR="00597EC7">
        <w:t xml:space="preserve">manufacturing </w:t>
      </w:r>
      <w:r w:rsidR="00C27084">
        <w:t xml:space="preserve">of </w:t>
      </w:r>
      <w:r w:rsidR="00093B1F">
        <w:t>plastic bottles</w:t>
      </w:r>
      <w:r w:rsidR="00597EC7">
        <w:t>.</w:t>
      </w:r>
      <w:r w:rsidR="006F27F4">
        <w:tab/>
      </w:r>
      <w:r w:rsidR="006F27F4" w:rsidRPr="00170BDB">
        <w:rPr>
          <w:b/>
        </w:rPr>
        <w:t>[4</w:t>
      </w:r>
      <w:r w:rsidR="00DB4B04" w:rsidRPr="00170BDB">
        <w:rPr>
          <w:b/>
        </w:rPr>
        <w:t xml:space="preserve"> marks</w:t>
      </w:r>
      <w:r w:rsidR="00597EC7" w:rsidRPr="00170BDB">
        <w:rPr>
          <w:b/>
        </w:rPr>
        <w:t>]</w:t>
      </w:r>
    </w:p>
    <w:p w14:paraId="7A24D70F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25B4B23" w14:textId="3E0309F3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5A195EF" w14:textId="73019F74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04F16BC" w14:textId="1527EBDD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7902E4A" w14:textId="314C9EC8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63742696" w14:textId="79F930B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67CECFB8" w14:textId="0403ADC6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C2E35EF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35E851D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4B9A5111" w14:textId="77777777" w:rsidR="00050904" w:rsidRDefault="00050904" w:rsidP="00FD2BB6">
      <w:pPr>
        <w:pStyle w:val="PGQuestion-2ndlevel"/>
      </w:pPr>
    </w:p>
    <w:p w14:paraId="7C47F823" w14:textId="77777777" w:rsidR="00050904" w:rsidRDefault="00050904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7A8B6472" w14:textId="69F08888" w:rsidR="00BC45DB" w:rsidRDefault="00624350" w:rsidP="00597EC7">
      <w:pPr>
        <w:pStyle w:val="PGQuestion-2ndlevel"/>
      </w:pPr>
      <w:r>
        <w:lastRenderedPageBreak/>
        <w:t>(</w:t>
      </w:r>
      <w:r w:rsidR="0040470F">
        <w:t>d</w:t>
      </w:r>
      <w:r w:rsidR="00597EC7">
        <w:t>)</w:t>
      </w:r>
      <w:r w:rsidR="00597EC7">
        <w:tab/>
      </w:r>
      <w:r w:rsidR="00597EC7" w:rsidRPr="00A241B9">
        <w:t>Describe how a series of bottles would be manufactured</w:t>
      </w:r>
      <w:r w:rsidR="00597EC7">
        <w:t xml:space="preserve"> using the process </w:t>
      </w:r>
      <w:r w:rsidR="0053651C">
        <w:br/>
      </w:r>
      <w:r w:rsidR="00597EC7">
        <w:t xml:space="preserve">identified in </w:t>
      </w:r>
      <w:r w:rsidR="00597EC7">
        <w:rPr>
          <w:b/>
        </w:rPr>
        <w:t xml:space="preserve">question </w:t>
      </w:r>
      <w:r w:rsidR="00597EC7" w:rsidRPr="00A241B9">
        <w:rPr>
          <w:b/>
        </w:rPr>
        <w:t>10a</w:t>
      </w:r>
      <w:r w:rsidR="00597EC7" w:rsidRPr="00A241B9">
        <w:t>. Use notes and diagrams in your answer</w:t>
      </w:r>
      <w:r w:rsidR="00597EC7">
        <w:t>.</w:t>
      </w:r>
      <w:r w:rsidR="00597EC7">
        <w:tab/>
      </w:r>
      <w:r w:rsidR="00597EC7" w:rsidRPr="00170BDB">
        <w:rPr>
          <w:b/>
        </w:rPr>
        <w:t>[6</w:t>
      </w:r>
      <w:r w:rsidR="00B01F2D" w:rsidRPr="00170BDB">
        <w:rPr>
          <w:b/>
        </w:rPr>
        <w:t xml:space="preserve"> marks</w:t>
      </w:r>
      <w:r w:rsidR="00597EC7" w:rsidRPr="00170BDB">
        <w:rPr>
          <w:b/>
        </w:rPr>
        <w:t>]</w:t>
      </w:r>
    </w:p>
    <w:p w14:paraId="25EAEF00" w14:textId="77777777" w:rsidR="00D079E5" w:rsidRDefault="00D079E5" w:rsidP="00D079E5">
      <w:pPr>
        <w:pStyle w:val="PGQuestion-toplevel"/>
      </w:pPr>
    </w:p>
    <w:p w14:paraId="3CC55899" w14:textId="77777777" w:rsidR="00050904" w:rsidRDefault="00050904" w:rsidP="00D079E5">
      <w:pPr>
        <w:pStyle w:val="PGQuestion-toplevel"/>
      </w:pPr>
    </w:p>
    <w:p w14:paraId="5603B5C1" w14:textId="77777777" w:rsidR="00050904" w:rsidRDefault="00050904" w:rsidP="00D079E5">
      <w:pPr>
        <w:pStyle w:val="PGQuestion-toplevel"/>
      </w:pPr>
    </w:p>
    <w:p w14:paraId="7C121CB9" w14:textId="77777777" w:rsidR="00050904" w:rsidRDefault="00050904" w:rsidP="00D079E5">
      <w:pPr>
        <w:pStyle w:val="PGQuestion-toplevel"/>
      </w:pPr>
    </w:p>
    <w:p w14:paraId="32FC6AFA" w14:textId="77777777" w:rsidR="00050904" w:rsidRDefault="00050904" w:rsidP="00D079E5">
      <w:pPr>
        <w:pStyle w:val="PGQuestion-toplevel"/>
      </w:pPr>
    </w:p>
    <w:p w14:paraId="6A9967C4" w14:textId="77777777" w:rsidR="00050904" w:rsidRDefault="00050904" w:rsidP="00D079E5">
      <w:pPr>
        <w:pStyle w:val="PGQuestion-toplevel"/>
      </w:pPr>
    </w:p>
    <w:p w14:paraId="0D408A2D" w14:textId="77777777" w:rsidR="00050904" w:rsidRDefault="00050904" w:rsidP="00D079E5">
      <w:pPr>
        <w:pStyle w:val="PGQuestion-toplevel"/>
      </w:pPr>
    </w:p>
    <w:p w14:paraId="58852C55" w14:textId="77777777" w:rsidR="00050904" w:rsidRDefault="00050904" w:rsidP="00D079E5">
      <w:pPr>
        <w:pStyle w:val="PGQuestion-toplevel"/>
      </w:pPr>
    </w:p>
    <w:p w14:paraId="2D9F3F7B" w14:textId="77777777" w:rsidR="00CE2A54" w:rsidRDefault="00CE2A54" w:rsidP="00D079E5">
      <w:pPr>
        <w:pStyle w:val="PGQuestion-toplevel"/>
      </w:pPr>
    </w:p>
    <w:p w14:paraId="7BBCE7C0" w14:textId="77777777" w:rsidR="00CE2A54" w:rsidRDefault="00CE2A54" w:rsidP="00D079E5">
      <w:pPr>
        <w:pStyle w:val="PGQuestion-toplevel"/>
      </w:pPr>
    </w:p>
    <w:p w14:paraId="20F46F5C" w14:textId="77777777" w:rsidR="00CE2A54" w:rsidRDefault="00CE2A54" w:rsidP="00D079E5">
      <w:pPr>
        <w:pStyle w:val="PGQuestion-toplevel"/>
      </w:pPr>
    </w:p>
    <w:p w14:paraId="0A6A8CD7" w14:textId="77777777" w:rsidR="00CE2A54" w:rsidRDefault="00CE2A54" w:rsidP="00D079E5">
      <w:pPr>
        <w:pStyle w:val="PGQuestion-toplevel"/>
      </w:pPr>
    </w:p>
    <w:p w14:paraId="57866EF3" w14:textId="77777777" w:rsidR="00CE2A54" w:rsidRDefault="00CE2A54" w:rsidP="00D079E5">
      <w:pPr>
        <w:pStyle w:val="PGQuestion-toplevel"/>
      </w:pPr>
    </w:p>
    <w:p w14:paraId="64F1A5D1" w14:textId="77777777" w:rsidR="00050904" w:rsidRDefault="00050904" w:rsidP="00D079E5">
      <w:pPr>
        <w:pStyle w:val="PGQuestion-toplevel"/>
      </w:pPr>
    </w:p>
    <w:p w14:paraId="4EA1802A" w14:textId="77777777" w:rsidR="00050904" w:rsidRDefault="00050904" w:rsidP="00D079E5">
      <w:pPr>
        <w:pStyle w:val="PGQuestion-toplevel"/>
      </w:pPr>
    </w:p>
    <w:p w14:paraId="419F7871" w14:textId="77777777" w:rsidR="00050904" w:rsidRDefault="00050904" w:rsidP="00D079E5">
      <w:pPr>
        <w:pStyle w:val="PGQuestion-toplevel"/>
      </w:pPr>
    </w:p>
    <w:p w14:paraId="2BF38BB0" w14:textId="77777777" w:rsidR="00050904" w:rsidRDefault="00050904" w:rsidP="00D079E5">
      <w:pPr>
        <w:pStyle w:val="PGQuestion-toplevel"/>
      </w:pPr>
    </w:p>
    <w:p w14:paraId="4FD9FA6A" w14:textId="77777777" w:rsidR="00050904" w:rsidRDefault="00050904" w:rsidP="00D079E5">
      <w:pPr>
        <w:pStyle w:val="PGQuestion-toplevel"/>
      </w:pPr>
    </w:p>
    <w:p w14:paraId="5C6F11EB" w14:textId="77777777" w:rsidR="00050904" w:rsidRDefault="00050904" w:rsidP="00D079E5">
      <w:pPr>
        <w:pStyle w:val="PGQuestion-toplevel"/>
      </w:pPr>
    </w:p>
    <w:p w14:paraId="62E04C1C" w14:textId="77777777" w:rsidR="00050904" w:rsidRDefault="00050904" w:rsidP="00D079E5">
      <w:pPr>
        <w:pStyle w:val="PGQuestion-toplevel"/>
      </w:pPr>
    </w:p>
    <w:p w14:paraId="6AAAD9CE" w14:textId="77777777" w:rsidR="00050904" w:rsidRDefault="00050904" w:rsidP="00D079E5">
      <w:pPr>
        <w:pStyle w:val="PGQuestion-toplevel"/>
      </w:pPr>
    </w:p>
    <w:p w14:paraId="35EFADAD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67851ED8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05011EDA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5AAD5FDE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3639AC5A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72D7925D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5316E59B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307353D6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5363FB21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3DA5F848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2332AD16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6A26F10B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72FA1AD8" w14:textId="77777777" w:rsidR="00DB4B04" w:rsidRDefault="00DB4B04" w:rsidP="00DB4B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15B89256" w14:textId="5516469B" w:rsidR="000349A5" w:rsidRPr="00170BDB" w:rsidRDefault="000349A5" w:rsidP="00D079E5">
      <w:pPr>
        <w:pStyle w:val="PGQuestion-toplevel"/>
        <w:rPr>
          <w:b/>
        </w:rPr>
      </w:pPr>
      <w:r>
        <w:lastRenderedPageBreak/>
        <w:t>11.</w:t>
      </w:r>
      <w:r>
        <w:tab/>
      </w:r>
      <w:r w:rsidRPr="000349A5">
        <w:t xml:space="preserve">Explain how computer systems are used to plan and control manufacturing, </w:t>
      </w:r>
      <w:r w:rsidR="0053651C">
        <w:br/>
      </w:r>
      <w:r w:rsidRPr="000349A5">
        <w:t>reduce waste and respond quickly to consumer demand</w:t>
      </w:r>
      <w:r>
        <w:t>.</w:t>
      </w:r>
      <w:r w:rsidR="00EF2230">
        <w:tab/>
      </w:r>
      <w:r w:rsidR="00EF2230" w:rsidRPr="00170BDB">
        <w:rPr>
          <w:b/>
        </w:rPr>
        <w:t>[</w:t>
      </w:r>
      <w:r w:rsidR="00546B20">
        <w:rPr>
          <w:b/>
        </w:rPr>
        <w:t>9</w:t>
      </w:r>
      <w:r w:rsidR="00CE2A54" w:rsidRPr="00170BDB">
        <w:rPr>
          <w:b/>
        </w:rPr>
        <w:t xml:space="preserve"> marks</w:t>
      </w:r>
      <w:r w:rsidRPr="00170BDB">
        <w:rPr>
          <w:b/>
        </w:rPr>
        <w:t>]</w:t>
      </w:r>
    </w:p>
    <w:p w14:paraId="0D989D66" w14:textId="7C5FD973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0426097E" w14:textId="4246CBDD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3107B3C1" w14:textId="0F87BE1F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659557EB" w14:textId="2D5AB61A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0C08D439" w14:textId="49C23AD7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3B58236C" w14:textId="3F53AD7E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08338AA7" w14:textId="3C5ACDE8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029A21B0" w14:textId="6E0B1FB2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3BCBE9CD" w14:textId="18D52AE0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44DA9F34" w14:textId="121A60D7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1901CE82" w14:textId="755BFFC1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656F8799" w14:textId="02B1D56C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7B5545BB" w14:textId="11610B4E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52FB56D3" w14:textId="0F3EABEE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725683AD" w14:textId="7C068937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21CB0F79" w14:textId="4872ED37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7C034379" w14:textId="244079C3" w:rsidR="001D615F" w:rsidRDefault="001D615F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588BEA9B" w14:textId="0AB42211" w:rsidR="001D615F" w:rsidRDefault="001D615F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3B8B8CEA" w14:textId="73A9C353" w:rsidR="001D615F" w:rsidRDefault="001D615F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52B72A95" w14:textId="77777777" w:rsidR="001D615F" w:rsidRDefault="001D615F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178FA2A9" w14:textId="77777777" w:rsidR="00050904" w:rsidRDefault="00050904" w:rsidP="00050904">
      <w:pPr>
        <w:pStyle w:val="PGQuestion-toplevel"/>
        <w:pBdr>
          <w:between w:val="single" w:sz="4" w:space="1" w:color="auto"/>
        </w:pBdr>
        <w:spacing w:before="0" w:after="0" w:line="360" w:lineRule="auto"/>
      </w:pPr>
    </w:p>
    <w:p w14:paraId="2E96AA4F" w14:textId="273846C5" w:rsidR="000349A5" w:rsidRDefault="000349A5" w:rsidP="000349A5">
      <w:pPr>
        <w:pStyle w:val="PGQuestion-toplevel"/>
      </w:pPr>
      <w:r w:rsidRPr="006F27F4">
        <w:t>12.</w:t>
      </w:r>
      <w:r w:rsidRPr="006F27F4">
        <w:tab/>
      </w:r>
      <w:r w:rsidR="006F27F4">
        <w:t xml:space="preserve">Name </w:t>
      </w:r>
      <w:r w:rsidR="006F27F4">
        <w:rPr>
          <w:b/>
        </w:rPr>
        <w:t xml:space="preserve">one </w:t>
      </w:r>
      <w:r w:rsidR="006F27F4">
        <w:t>biodegradable polymer and</w:t>
      </w:r>
      <w:r w:rsidR="00030F6D">
        <w:t xml:space="preserve"> state </w:t>
      </w:r>
      <w:r w:rsidR="00030F6D">
        <w:rPr>
          <w:b/>
        </w:rPr>
        <w:t>two</w:t>
      </w:r>
      <w:r w:rsidR="006F27F4">
        <w:t xml:space="preserve"> </w:t>
      </w:r>
      <w:r w:rsidR="00030F6D">
        <w:t xml:space="preserve">environmental </w:t>
      </w:r>
      <w:r w:rsidR="00C51B2A">
        <w:t>conditions</w:t>
      </w:r>
      <w:r w:rsidR="006F27F4" w:rsidRPr="006F27F4">
        <w:t xml:space="preserve"> </w:t>
      </w:r>
      <w:r w:rsidR="0053651C">
        <w:br/>
      </w:r>
      <w:r w:rsidR="006F27F4" w:rsidRPr="006F27F4">
        <w:t>which would enable a</w:t>
      </w:r>
      <w:r w:rsidR="00C51B2A">
        <w:t xml:space="preserve"> biodegradable polymer to degrade faster</w:t>
      </w:r>
      <w:r w:rsidR="006F27F4" w:rsidRPr="006F27F4">
        <w:t xml:space="preserve">. </w:t>
      </w:r>
      <w:r w:rsidR="00030F6D">
        <w:tab/>
      </w:r>
      <w:r w:rsidR="00030F6D" w:rsidRPr="00170BDB">
        <w:rPr>
          <w:b/>
        </w:rPr>
        <w:t>[3</w:t>
      </w:r>
      <w:r w:rsidR="00CE2A54" w:rsidRPr="00170BDB">
        <w:rPr>
          <w:b/>
        </w:rPr>
        <w:t xml:space="preserve"> marks</w:t>
      </w:r>
      <w:r w:rsidRPr="00170BDB">
        <w:rPr>
          <w:b/>
        </w:rPr>
        <w:t>]</w:t>
      </w:r>
    </w:p>
    <w:p w14:paraId="5246394B" w14:textId="3BC43DA0" w:rsidR="00050904" w:rsidRDefault="00050904" w:rsidP="00050904">
      <w:pPr>
        <w:pStyle w:val="PGQuestion-toplevel"/>
        <w:pBdr>
          <w:between w:val="single" w:sz="4" w:space="1" w:color="auto"/>
        </w:pBdr>
      </w:pPr>
    </w:p>
    <w:p w14:paraId="727CF1CC" w14:textId="3E552023" w:rsidR="00050904" w:rsidRDefault="00050904" w:rsidP="00050904">
      <w:pPr>
        <w:pStyle w:val="PGQuestion-toplevel"/>
        <w:pBdr>
          <w:between w:val="single" w:sz="4" w:space="1" w:color="auto"/>
        </w:pBdr>
      </w:pPr>
    </w:p>
    <w:p w14:paraId="62BEB076" w14:textId="48847F3A" w:rsidR="00050904" w:rsidRDefault="00050904" w:rsidP="00050904">
      <w:pPr>
        <w:pStyle w:val="PGQuestion-toplevel"/>
        <w:pBdr>
          <w:between w:val="single" w:sz="4" w:space="1" w:color="auto"/>
        </w:pBdr>
      </w:pPr>
    </w:p>
    <w:p w14:paraId="1E119E2D" w14:textId="24EDF07A" w:rsidR="00050904" w:rsidRDefault="00050904" w:rsidP="00050904">
      <w:pPr>
        <w:pStyle w:val="PGQuestion-toplevel"/>
        <w:pBdr>
          <w:between w:val="single" w:sz="4" w:space="1" w:color="auto"/>
        </w:pBdr>
      </w:pPr>
    </w:p>
    <w:p w14:paraId="572F40C6" w14:textId="4AD4DE92" w:rsidR="00050904" w:rsidRDefault="00050904" w:rsidP="00050904">
      <w:pPr>
        <w:pStyle w:val="PGQuestion-toplevel"/>
        <w:pBdr>
          <w:between w:val="single" w:sz="4" w:space="1" w:color="auto"/>
        </w:pBdr>
      </w:pPr>
    </w:p>
    <w:p w14:paraId="636B5D6E" w14:textId="77777777" w:rsidR="00050904" w:rsidRDefault="00050904" w:rsidP="00050904">
      <w:pPr>
        <w:pStyle w:val="PGQuestion-toplevel"/>
        <w:pBdr>
          <w:between w:val="single" w:sz="4" w:space="1" w:color="auto"/>
        </w:pBdr>
      </w:pPr>
    </w:p>
    <w:p w14:paraId="00C25F07" w14:textId="77777777" w:rsidR="00050904" w:rsidRDefault="00050904" w:rsidP="00050904">
      <w:pPr>
        <w:pStyle w:val="PGQuestion-toplevel"/>
        <w:pBdr>
          <w:between w:val="single" w:sz="4" w:space="1" w:color="auto"/>
        </w:pBdr>
      </w:pPr>
    </w:p>
    <w:p w14:paraId="72B23A6A" w14:textId="77777777" w:rsidR="00050904" w:rsidRDefault="00050904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25B61C52" w14:textId="08E40FD8" w:rsidR="001C0C23" w:rsidRPr="00170BDB" w:rsidRDefault="001C0C23" w:rsidP="00D1198D">
      <w:pPr>
        <w:pStyle w:val="PGQuestion-toplevel"/>
        <w:rPr>
          <w:b/>
        </w:rPr>
      </w:pPr>
      <w:r w:rsidRPr="00DF70E0">
        <w:lastRenderedPageBreak/>
        <w:t>1</w:t>
      </w:r>
      <w:r w:rsidR="006A4AC8">
        <w:t>3</w:t>
      </w:r>
      <w:r w:rsidRPr="00DF70E0">
        <w:t>.</w:t>
      </w:r>
      <w:r>
        <w:tab/>
      </w:r>
      <w:r w:rsidR="006A4AC8">
        <w:t xml:space="preserve">Explain </w:t>
      </w:r>
      <w:r w:rsidR="006A4AC8">
        <w:rPr>
          <w:b/>
        </w:rPr>
        <w:t xml:space="preserve">two </w:t>
      </w:r>
      <w:r w:rsidR="006A4AC8">
        <w:t xml:space="preserve">ways in which </w:t>
      </w:r>
      <w:r w:rsidR="00D1198D">
        <w:t>virtual modelling and testing are</w:t>
      </w:r>
      <w:r w:rsidR="006A4AC8" w:rsidRPr="006A4AC8">
        <w:t xml:space="preserve"> used in industry </w:t>
      </w:r>
      <w:r w:rsidR="0053651C">
        <w:br/>
      </w:r>
      <w:r w:rsidR="006A4AC8" w:rsidRPr="006A4AC8">
        <w:t xml:space="preserve">prior to product </w:t>
      </w:r>
      <w:r w:rsidR="00C51B2A">
        <w:t>manufacture</w:t>
      </w:r>
      <w:r w:rsidR="006A4AC8">
        <w:t>.</w:t>
      </w:r>
      <w:r>
        <w:tab/>
      </w:r>
      <w:r w:rsidR="006A4AC8" w:rsidRPr="00170BDB">
        <w:rPr>
          <w:b/>
        </w:rPr>
        <w:t>[4</w:t>
      </w:r>
      <w:r w:rsidR="00CE2A54" w:rsidRPr="00170BDB">
        <w:rPr>
          <w:b/>
        </w:rPr>
        <w:t xml:space="preserve"> marks</w:t>
      </w:r>
      <w:r w:rsidRPr="00170BDB">
        <w:rPr>
          <w:b/>
        </w:rPr>
        <w:t>]</w:t>
      </w:r>
    </w:p>
    <w:p w14:paraId="3A77DBAF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333A710" w14:textId="0C6AF953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EEBA43D" w14:textId="3108B61E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63F5D6A" w14:textId="37EF6E0C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75D8139" w14:textId="593350C1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0ADEF6E" w14:textId="4BC7175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FD75047" w14:textId="722F8E4E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573305D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F9CC62A" w14:textId="77777777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8301AA3" w14:textId="12FB6F38" w:rsidR="001C0C23" w:rsidRDefault="00346AEE" w:rsidP="001C0C23">
      <w:pPr>
        <w:pStyle w:val="PGQuestion-toplevel"/>
      </w:pPr>
      <w:r>
        <w:t xml:space="preserve">14. Study the </w:t>
      </w:r>
      <w:r w:rsidRPr="00F96DDF">
        <w:t>two types of child’s car</w:t>
      </w:r>
      <w:r>
        <w:t xml:space="preserve"> shown below.</w:t>
      </w:r>
      <w:r>
        <w:tab/>
      </w:r>
      <w:r w:rsidRPr="00170BDB">
        <w:rPr>
          <w:b/>
        </w:rPr>
        <w:t>[12</w:t>
      </w:r>
      <w:r w:rsidR="00CE2A54" w:rsidRPr="00170BDB">
        <w:rPr>
          <w:b/>
        </w:rPr>
        <w:t xml:space="preserve"> marks</w:t>
      </w:r>
      <w:r w:rsidR="001C0C23" w:rsidRPr="00170BDB">
        <w:rPr>
          <w:b/>
        </w:rPr>
        <w:t>]</w:t>
      </w:r>
      <w:r w:rsidR="00050904">
        <w:br/>
      </w:r>
    </w:p>
    <w:tbl>
      <w:tblPr>
        <w:tblStyle w:val="PGTable1"/>
        <w:tblW w:w="0" w:type="auto"/>
        <w:tblInd w:w="425" w:type="dxa"/>
        <w:tblLayout w:type="fixed"/>
        <w:tblLook w:val="04A0" w:firstRow="1" w:lastRow="0" w:firstColumn="1" w:lastColumn="0" w:noHBand="0" w:noVBand="1"/>
      </w:tblPr>
      <w:tblGrid>
        <w:gridCol w:w="4454"/>
        <w:gridCol w:w="4455"/>
      </w:tblGrid>
      <w:tr w:rsidR="00A20E94" w14:paraId="1F4CCBF4" w14:textId="77777777" w:rsidTr="00A20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54" w:type="dxa"/>
          </w:tcPr>
          <w:p w14:paraId="443D69F6" w14:textId="2E2DFC87" w:rsidR="006B4A66" w:rsidRPr="00A20E94" w:rsidRDefault="00D1198D" w:rsidP="006B4A66">
            <w:pPr>
              <w:pStyle w:val="PGQuestion-toplevel"/>
              <w:ind w:left="0" w:firstLine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Figure </w:t>
            </w:r>
            <w:r w:rsidR="00552E28">
              <w:rPr>
                <w:b/>
                <w:color w:val="FFFFFF" w:themeColor="background1"/>
              </w:rPr>
              <w:t>2</w:t>
            </w:r>
          </w:p>
        </w:tc>
        <w:tc>
          <w:tcPr>
            <w:tcW w:w="4455" w:type="dxa"/>
          </w:tcPr>
          <w:p w14:paraId="0316DDEF" w14:textId="15AB6E4C" w:rsidR="006B4A66" w:rsidRPr="00A20E94" w:rsidRDefault="00D1198D" w:rsidP="006B4A66">
            <w:pPr>
              <w:pStyle w:val="PGQuestion-toplevel"/>
              <w:ind w:left="0" w:firstLine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Figure </w:t>
            </w:r>
            <w:r w:rsidR="00552E28">
              <w:rPr>
                <w:b/>
                <w:color w:val="FFFFFF" w:themeColor="background1"/>
              </w:rPr>
              <w:t>3</w:t>
            </w:r>
          </w:p>
        </w:tc>
      </w:tr>
      <w:tr w:rsidR="00A20E94" w14:paraId="0D9D3AC1" w14:textId="77777777" w:rsidTr="00A2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0"/>
        </w:trPr>
        <w:tc>
          <w:tcPr>
            <w:tcW w:w="4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16F9" w14:textId="1796BEFC" w:rsidR="006B4A66" w:rsidRDefault="00A20E94" w:rsidP="006B4A66">
            <w:pPr>
              <w:pStyle w:val="PGQuestion-toplevel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0D298305" wp14:editId="1A7B23C4">
                  <wp:extent cx="3058076" cy="1995170"/>
                  <wp:effectExtent l="0" t="0" r="9525" b="5080"/>
                  <wp:docPr id="7" name="Picture 7" descr="A picture containing transpor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lastic_car_shutterstock_1176336424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2"/>
                          <a:stretch/>
                        </pic:blipFill>
                        <pic:spPr bwMode="auto">
                          <a:xfrm>
                            <a:off x="0" y="0"/>
                            <a:ext cx="3058194" cy="1995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3C4E" w14:textId="04BD4507" w:rsidR="006B4A66" w:rsidRDefault="00A20E94" w:rsidP="006B4A66">
            <w:pPr>
              <w:pStyle w:val="PGQuestion-toplevel"/>
              <w:ind w:left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C0DD6A3" wp14:editId="0537C5A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79375</wp:posOffset>
                  </wp:positionV>
                  <wp:extent cx="2734990" cy="1988337"/>
                  <wp:effectExtent l="0" t="0" r="8255" b="0"/>
                  <wp:wrapNone/>
                  <wp:docPr id="8" name="Picture 8" descr="A blue and white background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tal_car_shutterstock_13949184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90" cy="198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198D" w14:paraId="0564227F" w14:textId="77777777" w:rsidTr="00D119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5"/>
        </w:trPr>
        <w:tc>
          <w:tcPr>
            <w:tcW w:w="4454" w:type="dxa"/>
            <w:shd w:val="clear" w:color="auto" w:fill="7F7F7F" w:themeFill="text1" w:themeFillTint="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9B79" w14:textId="642C609B" w:rsidR="00D1198D" w:rsidRPr="00D1198D" w:rsidRDefault="00D1198D" w:rsidP="006B4A66">
            <w:pPr>
              <w:pStyle w:val="PGQuestion-toplevel"/>
              <w:ind w:left="0" w:firstLine="0"/>
              <w:jc w:val="center"/>
              <w:rPr>
                <w:b/>
                <w:color w:val="FFFFFF" w:themeColor="background1"/>
              </w:rPr>
            </w:pPr>
            <w:r w:rsidRPr="00D1198D">
              <w:rPr>
                <w:b/>
                <w:color w:val="FFFFFF" w:themeColor="background1"/>
              </w:rPr>
              <w:t>Polypropylene car manufactured using rotational moulding</w:t>
            </w:r>
          </w:p>
        </w:tc>
        <w:tc>
          <w:tcPr>
            <w:tcW w:w="4455" w:type="dxa"/>
            <w:shd w:val="clear" w:color="auto" w:fill="7F7F7F" w:themeFill="text1" w:themeFillTint="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3A2A" w14:textId="45D278E9" w:rsidR="00D1198D" w:rsidRPr="00D1198D" w:rsidRDefault="00D1198D" w:rsidP="006B4A66">
            <w:pPr>
              <w:pStyle w:val="PGQuestion-toplevel"/>
              <w:ind w:left="0" w:firstLine="0"/>
              <w:jc w:val="center"/>
              <w:rPr>
                <w:b/>
                <w:color w:val="FFFFFF" w:themeColor="background1"/>
              </w:rPr>
            </w:pPr>
            <w:r w:rsidRPr="00D1198D">
              <w:rPr>
                <w:b/>
                <w:color w:val="FFFFFF" w:themeColor="background1"/>
              </w:rPr>
              <w:t xml:space="preserve">Mild steel car manufactured using press forming and </w:t>
            </w:r>
            <w:r w:rsidR="00E50205">
              <w:rPr>
                <w:b/>
                <w:color w:val="FFFFFF" w:themeColor="background1"/>
              </w:rPr>
              <w:t xml:space="preserve">then </w:t>
            </w:r>
            <w:r w:rsidR="00AF54AE">
              <w:rPr>
                <w:b/>
                <w:color w:val="FFFFFF" w:themeColor="background1"/>
              </w:rPr>
              <w:t>powder</w:t>
            </w:r>
            <w:r w:rsidR="0036562F">
              <w:rPr>
                <w:b/>
                <w:color w:val="FFFFFF" w:themeColor="background1"/>
              </w:rPr>
              <w:t xml:space="preserve"> coated</w:t>
            </w:r>
          </w:p>
        </w:tc>
      </w:tr>
    </w:tbl>
    <w:p w14:paraId="51DED1F1" w14:textId="1EBA1067" w:rsidR="0091272A" w:rsidRDefault="0091272A" w:rsidP="001C0C23">
      <w:pPr>
        <w:pStyle w:val="PGQuestion-toplevel"/>
      </w:pPr>
      <w:r>
        <w:tab/>
        <w:t xml:space="preserve">Compare and evaluate the suitability of the </w:t>
      </w:r>
      <w:r w:rsidR="005F5866" w:rsidRPr="00AF54AE">
        <w:rPr>
          <w:b/>
        </w:rPr>
        <w:t>main</w:t>
      </w:r>
      <w:r>
        <w:t xml:space="preserve"> </w:t>
      </w:r>
      <w:r w:rsidRPr="00541027">
        <w:t>fabrication and finishing proc</w:t>
      </w:r>
      <w:r>
        <w:t>ess used to manufacture each product.</w:t>
      </w:r>
      <w:r w:rsidR="006B4A66">
        <w:tab/>
      </w:r>
    </w:p>
    <w:p w14:paraId="6D503E22" w14:textId="1B8E61FA" w:rsidR="0091272A" w:rsidRPr="006B4A66" w:rsidRDefault="0091272A" w:rsidP="001C0C23">
      <w:pPr>
        <w:pStyle w:val="PGQuestion-toplevel"/>
      </w:pPr>
      <w:r>
        <w:tab/>
        <w:t xml:space="preserve">Refer </w:t>
      </w:r>
      <w:r w:rsidRPr="006B4A66">
        <w:t>to the following in your answer:</w:t>
      </w:r>
    </w:p>
    <w:p w14:paraId="40518618" w14:textId="519B4EDF" w:rsidR="0091272A" w:rsidRPr="006B4A66" w:rsidRDefault="0091272A" w:rsidP="0091272A">
      <w:pPr>
        <w:pStyle w:val="PGQuestion-toplevel"/>
        <w:numPr>
          <w:ilvl w:val="0"/>
          <w:numId w:val="19"/>
        </w:numPr>
      </w:pPr>
      <w:r w:rsidRPr="006B4A66">
        <w:t>M</w:t>
      </w:r>
      <w:r w:rsidR="006B4A66" w:rsidRPr="006B4A66">
        <w:t>aterial properties and m</w:t>
      </w:r>
      <w:r w:rsidRPr="006B4A66">
        <w:t>anufacturing processes</w:t>
      </w:r>
    </w:p>
    <w:p w14:paraId="78005D1E" w14:textId="58941060" w:rsidR="0091272A" w:rsidRPr="006B4A66" w:rsidRDefault="0091272A" w:rsidP="0091272A">
      <w:pPr>
        <w:pStyle w:val="PGQuestion-toplevel"/>
        <w:numPr>
          <w:ilvl w:val="0"/>
          <w:numId w:val="19"/>
        </w:numPr>
      </w:pPr>
      <w:r w:rsidRPr="006B4A66">
        <w:t>How material choices affect the use, care and disposal of product</w:t>
      </w:r>
    </w:p>
    <w:p w14:paraId="5C200847" w14:textId="7B0F83E0" w:rsidR="00050904" w:rsidRDefault="00050904" w:rsidP="00050904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D432CED" w14:textId="77777777" w:rsidR="00D1198D" w:rsidRDefault="00D1198D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6720B1C8" w14:textId="020075B1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328CF29" w14:textId="77777777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02EC54A" w14:textId="691736E3" w:rsidR="001211DB" w:rsidRDefault="001211DB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3AA19E52" w14:textId="77777777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27F5218" w14:textId="56118D75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B17FC15" w14:textId="622EBA12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5A53BE7" w14:textId="1EF7CDF5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3A4FCF5" w14:textId="0B890B63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3869A47" w14:textId="7DD949F1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3F68C94" w14:textId="747BBE23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4A3A43A5" w14:textId="3841DF64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223DFFC" w14:textId="4554AC86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C6B72AF" w14:textId="211B93E5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A057662" w14:textId="7E9B5E4C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97D7B81" w14:textId="4DF7BAEF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3CB5012" w14:textId="19CB95F0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243D209" w14:textId="636068CF" w:rsidR="00050904" w:rsidRDefault="00050904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4A1B188" w14:textId="4A246A33" w:rsidR="00D1198D" w:rsidRDefault="00D1198D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20AFE6A" w14:textId="2ACF2B2F" w:rsidR="00D1198D" w:rsidRDefault="00D1198D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68B87B85" w14:textId="0867882B" w:rsidR="00D1198D" w:rsidRDefault="00D1198D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6DF8DDA" w14:textId="77777777" w:rsidR="00D1198D" w:rsidRDefault="00D1198D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10683BF" w14:textId="21F9347E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05F9439" w14:textId="1DC62F5E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713E8E9" w14:textId="31DB2297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ECABC91" w14:textId="02B0EBFC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859C5D6" w14:textId="070791CB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7BA5680" w14:textId="77777777" w:rsidR="00412C35" w:rsidRDefault="00412C35" w:rsidP="00412C35">
      <w:pPr>
        <w:pStyle w:val="PGQuestion-2ndlevel"/>
        <w:pBdr>
          <w:between w:val="single" w:sz="4" w:space="1" w:color="auto"/>
        </w:pBdr>
        <w:spacing w:before="0" w:after="0" w:line="480" w:lineRule="auto"/>
        <w:ind w:left="850"/>
      </w:pPr>
    </w:p>
    <w:p w14:paraId="2307460D" w14:textId="77777777" w:rsidR="001211DB" w:rsidRDefault="001211DB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25A6B496" w14:textId="6EAAE65A" w:rsidR="001C0C23" w:rsidRDefault="00387E3F" w:rsidP="001C0C23">
      <w:pPr>
        <w:pStyle w:val="PGQuestion-toplevel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9EB2869" wp14:editId="677F974C">
                <wp:simplePos x="0" y="0"/>
                <wp:positionH relativeFrom="column">
                  <wp:posOffset>181528</wp:posOffset>
                </wp:positionH>
                <wp:positionV relativeFrom="paragraph">
                  <wp:posOffset>2385060</wp:posOffset>
                </wp:positionV>
                <wp:extent cx="1073150" cy="381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F84A" w14:textId="0A2C4B80" w:rsidR="00387E3F" w:rsidRDefault="00387E3F">
                            <w:r>
                              <w:t>Central 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B2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3pt;margin-top:187.8pt;width:84.5pt;height:30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" filled="f" stroked="f">
                <v:textbox>
                  <w:txbxContent>
                    <w:p w14:paraId="5EDBF84A" w14:textId="0A2C4B80" w:rsidR="00387E3F" w:rsidRDefault="00387E3F">
                      <w:r>
                        <w:t>Central stem</w:t>
                      </w:r>
                    </w:p>
                  </w:txbxContent>
                </v:textbox>
              </v:shape>
            </w:pict>
          </mc:Fallback>
        </mc:AlternateContent>
      </w:r>
      <w:r w:rsidR="0042031D">
        <w:t>15</w:t>
      </w:r>
      <w:r w:rsidR="001C0C23">
        <w:t>.</w:t>
      </w:r>
      <w:r w:rsidR="001C0C23">
        <w:tab/>
      </w:r>
      <w:r w:rsidR="0042031D">
        <w:rPr>
          <w:b/>
        </w:rPr>
        <w:t xml:space="preserve">Figure </w:t>
      </w:r>
      <w:r w:rsidR="00385407">
        <w:rPr>
          <w:b/>
        </w:rPr>
        <w:t>4</w:t>
      </w:r>
      <w:r w:rsidR="0042031D">
        <w:rPr>
          <w:b/>
        </w:rPr>
        <w:t xml:space="preserve"> </w:t>
      </w:r>
      <w:r w:rsidR="0042031D">
        <w:t xml:space="preserve">shows a bird table. The central stem </w:t>
      </w:r>
      <w:r w:rsidR="0042031D" w:rsidRPr="0042031D">
        <w:t>has a series of additional struts added to improve stability in an outdoor environment</w:t>
      </w:r>
      <w:r w:rsidR="0042031D">
        <w:t xml:space="preserve">. </w:t>
      </w:r>
      <w:r w:rsidR="00D75583">
        <w:rPr>
          <w:b/>
        </w:rPr>
        <w:t xml:space="preserve">Figure </w:t>
      </w:r>
      <w:r w:rsidR="00385407">
        <w:rPr>
          <w:b/>
        </w:rPr>
        <w:t>5</w:t>
      </w:r>
      <w:r w:rsidR="0042031D" w:rsidRPr="0042031D">
        <w:t xml:space="preserve"> shows the side elevation of the</w:t>
      </w:r>
      <w:r w:rsidR="0042031D">
        <w:t xml:space="preserve"> top of the</w:t>
      </w:r>
      <w:r w:rsidR="0042031D" w:rsidRPr="0042031D">
        <w:t xml:space="preserve"> bird table</w:t>
      </w:r>
      <w:r w:rsidR="0042031D">
        <w:t>.</w:t>
      </w:r>
      <w:r w:rsidR="00614176">
        <w:t xml:space="preserve"> All dimensions in mm unless otherwise stated.</w:t>
      </w:r>
    </w:p>
    <w:tbl>
      <w:tblPr>
        <w:tblStyle w:val="PGTable1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14"/>
      </w:tblGrid>
      <w:tr w:rsidR="00F11E60" w14:paraId="69A9C51A" w14:textId="77777777" w:rsidTr="00283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6"/>
        </w:trPr>
        <w:tc>
          <w:tcPr>
            <w:tcW w:w="4395" w:type="dxa"/>
            <w:shd w:val="clear" w:color="auto" w:fill="auto"/>
          </w:tcPr>
          <w:p w14:paraId="12C76D92" w14:textId="2CC8B75D" w:rsidR="00F11E60" w:rsidRDefault="006B3BE5" w:rsidP="00681138">
            <w:pPr>
              <w:pStyle w:val="PGQuestion-toplevel"/>
              <w:ind w:left="0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2BDA456" wp14:editId="24DC3945">
                      <wp:simplePos x="0" y="0"/>
                      <wp:positionH relativeFrom="column">
                        <wp:posOffset>-56597</wp:posOffset>
                      </wp:positionH>
                      <wp:positionV relativeFrom="paragraph">
                        <wp:posOffset>2153920</wp:posOffset>
                      </wp:positionV>
                      <wp:extent cx="1391285" cy="0"/>
                      <wp:effectExtent l="0" t="38100" r="56515" b="571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128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line w14:anchorId="23637F1E" id="Straight Connector 11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45pt,169.6pt" to="105.1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" strokecolor="black [3213]" strokeweight="1pt">
                      <v:stroke startarrow="oval" joinstyle="miter"/>
                    </v:line>
                  </w:pict>
                </mc:Fallback>
              </mc:AlternateContent>
            </w:r>
            <w:r w:rsidR="00387E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8BA5CDD" wp14:editId="7BFE3297">
                      <wp:simplePos x="0" y="0"/>
                      <wp:positionH relativeFrom="column">
                        <wp:posOffset>1477921</wp:posOffset>
                      </wp:positionH>
                      <wp:positionV relativeFrom="paragraph">
                        <wp:posOffset>1319392</wp:posOffset>
                      </wp:positionV>
                      <wp:extent cx="978011" cy="0"/>
                      <wp:effectExtent l="38100" t="38100" r="0" b="571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01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line w14:anchorId="51072E77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35pt,103.9pt" to="193.3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" strokecolor="black [3213]" strokeweight="1pt">
                      <v:stroke startarrow="oval" joinstyle="miter"/>
                    </v:line>
                  </w:pict>
                </mc:Fallback>
              </mc:AlternateContent>
            </w:r>
            <w:r w:rsidR="00387E3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6498905F" wp14:editId="2B2F3437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1095706</wp:posOffset>
                      </wp:positionV>
                      <wp:extent cx="698500" cy="3810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895AA" w14:textId="6453D0CB" w:rsidR="00387E3F" w:rsidRDefault="00387E3F" w:rsidP="00387E3F">
                                  <w:pPr>
                                    <w:jc w:val="center"/>
                                  </w:pPr>
                                  <w:r>
                                    <w:t>Struts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8905F" id="_x0000_s1027" type="#_x0000_t202" style="position:absolute;left:0;text-align:left;margin-left:186.95pt;margin-top:86.3pt;width:55pt;height:30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" filled="f" stroked="f">
                      <v:textbox>
                        <w:txbxContent>
                          <w:p w14:paraId="49B895AA" w14:textId="6453D0CB" w:rsidR="00387E3F" w:rsidRDefault="00387E3F" w:rsidP="00387E3F">
                            <w:pPr>
                              <w:jc w:val="center"/>
                            </w:pPr>
                            <w:r>
                              <w:t>Struts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35B0">
              <w:rPr>
                <w:noProof/>
              </w:rPr>
              <w:drawing>
                <wp:inline distT="0" distB="0" distL="0" distR="0" wp14:anchorId="5C56F5EF" wp14:editId="5525730D">
                  <wp:extent cx="1486894" cy="4111551"/>
                  <wp:effectExtent l="0" t="0" r="0" b="3810"/>
                  <wp:docPr id="1" name="Picture 1" descr="A close up of an object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rd Table 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567" cy="415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07C347E5" w14:textId="41359F61" w:rsidR="00F11E60" w:rsidRDefault="00387E3F" w:rsidP="00E93C53">
            <w:pPr>
              <w:pStyle w:val="PGQuestion-toplevel"/>
              <w:ind w:left="-32"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66EB9FE" wp14:editId="66354038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1243330</wp:posOffset>
                      </wp:positionV>
                      <wp:extent cx="1049020" cy="0"/>
                      <wp:effectExtent l="0" t="38100" r="55880" b="571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9020" cy="0"/>
                              </a:xfrm>
                              <a:prstGeom prst="line">
                                <a:avLst/>
                              </a:prstGeom>
                              <a:ln w="12700">
                                <a:headEnd type="none"/>
                                <a:tailEnd type="oval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52B4EBA1" id="Straight Connector 1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97.9pt" to="98.1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" strokecolor="black [3200]" strokeweight="1pt">
                      <v:stroke endarrow="oval" joinstyle="miter"/>
                    </v:line>
                  </w:pict>
                </mc:Fallback>
              </mc:AlternateContent>
            </w:r>
            <w:r w:rsidR="00681138">
              <w:rPr>
                <w:noProof/>
              </w:rPr>
              <w:drawing>
                <wp:inline distT="0" distB="0" distL="0" distR="0" wp14:anchorId="38997F89" wp14:editId="37B0E76C">
                  <wp:extent cx="2611325" cy="3971239"/>
                  <wp:effectExtent l="0" t="0" r="0" b="0"/>
                  <wp:docPr id="2" name="Picture 2" descr="A close up of a sign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rd Table - Plan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0" t="39062" r="34278" b="-1845"/>
                          <a:stretch/>
                        </pic:blipFill>
                        <pic:spPr bwMode="auto">
                          <a:xfrm>
                            <a:off x="0" y="0"/>
                            <a:ext cx="2627403" cy="3995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138" w14:paraId="426A1685" w14:textId="77777777" w:rsidTr="00283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tcW w:w="4395" w:type="dxa"/>
            <w:shd w:val="clear" w:color="auto" w:fill="auto"/>
          </w:tcPr>
          <w:p w14:paraId="18617F03" w14:textId="0C300B82" w:rsidR="00681138" w:rsidRDefault="00681138" w:rsidP="00681138">
            <w:pPr>
              <w:pStyle w:val="PGQuestion-toplevel"/>
              <w:ind w:left="0" w:firstLine="0"/>
              <w:jc w:val="center"/>
            </w:pPr>
            <w:r>
              <w:rPr>
                <w:b/>
              </w:rPr>
              <w:t xml:space="preserve">Figure </w:t>
            </w:r>
            <w:r w:rsidR="00385407">
              <w:rPr>
                <w:b/>
              </w:rPr>
              <w:t>4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6F524691" w14:textId="1F5A5FC5" w:rsidR="00681138" w:rsidRDefault="00681138" w:rsidP="00E93C53">
            <w:pPr>
              <w:pStyle w:val="PGQuestion-toplevel"/>
              <w:ind w:left="-32" w:firstLine="0"/>
              <w:jc w:val="center"/>
            </w:pPr>
            <w:r>
              <w:rPr>
                <w:b/>
              </w:rPr>
              <w:t xml:space="preserve">Figure </w:t>
            </w:r>
            <w:r w:rsidR="00385407">
              <w:rPr>
                <w:b/>
              </w:rPr>
              <w:t>5</w:t>
            </w:r>
          </w:p>
        </w:tc>
      </w:tr>
    </w:tbl>
    <w:p w14:paraId="0E1BE465" w14:textId="253C356E" w:rsidR="0042031D" w:rsidRPr="0042031D" w:rsidRDefault="0042031D" w:rsidP="00681138">
      <w:pPr>
        <w:pStyle w:val="PGQuestion-toplevel"/>
        <w:ind w:left="0" w:firstLine="0"/>
        <w:rPr>
          <w:b/>
        </w:rPr>
      </w:pPr>
      <w:r>
        <w:rPr>
          <w:b/>
        </w:rPr>
        <w:tab/>
        <w:t xml:space="preserve"> </w:t>
      </w:r>
    </w:p>
    <w:p w14:paraId="6D5FBB53" w14:textId="1F9C97D6" w:rsidR="00F11E60" w:rsidRPr="00170BDB" w:rsidRDefault="00624350" w:rsidP="00F11E60">
      <w:pPr>
        <w:pStyle w:val="PGQuestion-2ndlevel"/>
        <w:rPr>
          <w:b/>
        </w:rPr>
      </w:pPr>
      <w:r>
        <w:t>(</w:t>
      </w:r>
      <w:r w:rsidR="00F11E60">
        <w:t>a)</w:t>
      </w:r>
      <w:r w:rsidR="00F11E60">
        <w:tab/>
      </w:r>
      <w:r w:rsidR="00F11E60" w:rsidRPr="00F11E60">
        <w:t>Calculate the overall length of mate</w:t>
      </w:r>
      <w:r w:rsidR="0035196B">
        <w:t>rial required to make one strut.</w:t>
      </w:r>
      <w:r w:rsidR="001434B7">
        <w:t xml:space="preserve"> </w:t>
      </w:r>
      <w:r w:rsidR="00DD6482">
        <w:br/>
      </w:r>
      <w:r w:rsidR="001434B7">
        <w:t xml:space="preserve">Round </w:t>
      </w:r>
      <w:r w:rsidR="00B370A0">
        <w:t>up to the nearest whole millimetre.</w:t>
      </w:r>
      <w:r w:rsidR="0035196B">
        <w:t xml:space="preserve"> </w:t>
      </w:r>
      <w:r w:rsidR="0035196B">
        <w:tab/>
      </w:r>
      <w:r w:rsidR="00BA65F5" w:rsidRPr="00170BDB">
        <w:rPr>
          <w:b/>
        </w:rPr>
        <w:t>[2</w:t>
      </w:r>
      <w:r w:rsidR="00D32EB4" w:rsidRPr="00170BDB">
        <w:rPr>
          <w:b/>
        </w:rPr>
        <w:t xml:space="preserve"> marks</w:t>
      </w:r>
      <w:r w:rsidR="00F11E60" w:rsidRPr="00170BDB">
        <w:rPr>
          <w:b/>
        </w:rPr>
        <w:t>]</w:t>
      </w:r>
    </w:p>
    <w:p w14:paraId="3902DC77" w14:textId="3DD08C16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49AED14" w14:textId="739EE497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1B47762" w14:textId="7354AE42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2AE1B02" w14:textId="77777777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89DAA67" w14:textId="77777777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1C3C1A8" w14:textId="77777777" w:rsidR="00462B32" w:rsidRDefault="00462B32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4B62011E" w14:textId="148D8694" w:rsidR="00F11E60" w:rsidRPr="00170BDB" w:rsidRDefault="002835B0" w:rsidP="00E93C53">
      <w:pPr>
        <w:pStyle w:val="PGQuestion-2ndlevel"/>
        <w:spacing w:before="0"/>
        <w:rPr>
          <w:b/>
        </w:rPr>
      </w:pPr>
      <w:r>
        <w:lastRenderedPageBreak/>
        <w:t>(</w:t>
      </w:r>
      <w:r w:rsidR="00A35CAB">
        <w:t>b</w:t>
      </w:r>
      <w:r w:rsidR="00F11E60">
        <w:t>)</w:t>
      </w:r>
      <w:r w:rsidR="00F11E60">
        <w:tab/>
      </w:r>
      <w:r w:rsidR="00F11E60" w:rsidRPr="00C07F83">
        <w:t xml:space="preserve">Calculate </w:t>
      </w:r>
      <w:r w:rsidR="00F11E60" w:rsidRPr="00487ED8">
        <w:rPr>
          <w:b/>
        </w:rPr>
        <w:t xml:space="preserve">angle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5F52E5">
        <w:t xml:space="preserve"> </w:t>
      </w:r>
      <w:r w:rsidR="00ED754A">
        <w:t xml:space="preserve">shown in </w:t>
      </w:r>
      <w:r w:rsidR="00ED754A" w:rsidRPr="00ED754A">
        <w:rPr>
          <w:b/>
        </w:rPr>
        <w:t>Figure 5</w:t>
      </w:r>
      <w:r w:rsidR="00ED754A">
        <w:t xml:space="preserve"> </w:t>
      </w:r>
      <w:r w:rsidR="00B04C39">
        <w:t>so</w:t>
      </w:r>
      <w:r w:rsidR="00F11E60" w:rsidRPr="00C07F83">
        <w:t xml:space="preserve"> </w:t>
      </w:r>
      <w:r w:rsidR="00F11E60">
        <w:t xml:space="preserve">the </w:t>
      </w:r>
      <w:r w:rsidR="00F11E60" w:rsidRPr="00C07F83">
        <w:t xml:space="preserve">cut for the strut </w:t>
      </w:r>
      <w:r w:rsidR="00487ED8">
        <w:t xml:space="preserve">will </w:t>
      </w:r>
      <w:r w:rsidR="00F11E60" w:rsidRPr="00C07F83">
        <w:t xml:space="preserve">fit precisely </w:t>
      </w:r>
      <w:r w:rsidR="00ED754A">
        <w:br/>
      </w:r>
      <w:r w:rsidR="00F11E60" w:rsidRPr="00C07F83">
        <w:t>to the underside of the bird table</w:t>
      </w:r>
      <w:r w:rsidR="00BA65F5">
        <w:t>.</w:t>
      </w:r>
      <w:r w:rsidR="00F11E60">
        <w:t xml:space="preserve"> </w:t>
      </w:r>
      <w:r w:rsidR="00502E85">
        <w:t>Round up to the nearest whole degree.</w:t>
      </w:r>
      <w:r w:rsidR="00F11E60">
        <w:tab/>
      </w:r>
      <w:r w:rsidR="00F11E60" w:rsidRPr="00170BDB">
        <w:rPr>
          <w:b/>
        </w:rPr>
        <w:t>[3</w:t>
      </w:r>
      <w:r w:rsidR="00D32EB4" w:rsidRPr="00170BDB">
        <w:rPr>
          <w:b/>
        </w:rPr>
        <w:t xml:space="preserve"> marks</w:t>
      </w:r>
      <w:r w:rsidR="00F11E60" w:rsidRPr="00170BDB">
        <w:rPr>
          <w:b/>
        </w:rPr>
        <w:t>]</w:t>
      </w:r>
    </w:p>
    <w:p w14:paraId="34F9DC24" w14:textId="00DF6AFA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6179705" w14:textId="22095603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B358319" w14:textId="2EF33BA6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44441E21" w14:textId="0444B521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AE55DFF" w14:textId="2C53E385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94C1DAA" w14:textId="77777777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79042B5" w14:textId="545C0C78" w:rsidR="00E93C53" w:rsidRDefault="00E93C53" w:rsidP="00E93C53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6A5734F4" w14:textId="77777777" w:rsidR="00E93C53" w:rsidRDefault="00E93C53" w:rsidP="00E93C53">
      <w:pPr>
        <w:pStyle w:val="PGQuestion-2ndlevel"/>
        <w:spacing w:before="0"/>
      </w:pPr>
    </w:p>
    <w:p w14:paraId="084C01A8" w14:textId="754BDFA8" w:rsidR="0050793D" w:rsidRPr="00170BDB" w:rsidRDefault="002835B0" w:rsidP="006D2E4D">
      <w:pPr>
        <w:pStyle w:val="PGQuestion-2ndlevel"/>
        <w:rPr>
          <w:b/>
        </w:rPr>
      </w:pPr>
      <w:r>
        <w:t>(</w:t>
      </w:r>
      <w:r w:rsidR="0050793D">
        <w:t xml:space="preserve">c) </w:t>
      </w:r>
      <w:r w:rsidR="004C4F0F">
        <w:tab/>
        <w:t xml:space="preserve">A series of jigs have been designed for the manufacture of the bird table. </w:t>
      </w:r>
      <w:r w:rsidR="0053651C">
        <w:br/>
      </w:r>
      <w:r w:rsidR="004C4F0F">
        <w:t>Evaluate the advantages and disadvantages of using jigs for batch production</w:t>
      </w:r>
      <w:r w:rsidR="00DD47C7">
        <w:t xml:space="preserve"> </w:t>
      </w:r>
      <w:r w:rsidR="0053651C">
        <w:br/>
      </w:r>
      <w:r w:rsidR="00DD47C7">
        <w:t xml:space="preserve">of the bird table in </w:t>
      </w:r>
      <w:r w:rsidR="00F70772" w:rsidRPr="00F70772">
        <w:rPr>
          <w:b/>
        </w:rPr>
        <w:t>F</w:t>
      </w:r>
      <w:r w:rsidR="00DD47C7" w:rsidRPr="00F70772">
        <w:rPr>
          <w:b/>
        </w:rPr>
        <w:t>igure</w:t>
      </w:r>
      <w:r w:rsidR="00DD47C7">
        <w:t xml:space="preserve"> </w:t>
      </w:r>
      <w:r w:rsidR="00385407">
        <w:rPr>
          <w:b/>
        </w:rPr>
        <w:t>4</w:t>
      </w:r>
      <w:r w:rsidR="004C4F0F">
        <w:t xml:space="preserve">. </w:t>
      </w:r>
      <w:r w:rsidR="00734257">
        <w:t>U</w:t>
      </w:r>
      <w:r w:rsidR="004C4F0F">
        <w:t xml:space="preserve">se </w:t>
      </w:r>
      <w:r w:rsidR="00F70772">
        <w:t xml:space="preserve">specific </w:t>
      </w:r>
      <w:r w:rsidR="004C4F0F">
        <w:t xml:space="preserve">examples </w:t>
      </w:r>
      <w:r w:rsidR="00F70772">
        <w:t>of how</w:t>
      </w:r>
      <w:r w:rsidR="00ED1DC3">
        <w:t xml:space="preserve"> jigs could be used </w:t>
      </w:r>
      <w:r w:rsidR="0053651C">
        <w:br/>
      </w:r>
      <w:r w:rsidR="00ED1DC3">
        <w:t>for</w:t>
      </w:r>
      <w:r w:rsidR="004C4F0F">
        <w:t xml:space="preserve"> the bird table parts </w:t>
      </w:r>
      <w:r w:rsidR="004B4234">
        <w:t xml:space="preserve">in </w:t>
      </w:r>
      <w:r w:rsidR="009F1D81">
        <w:t>y</w:t>
      </w:r>
      <w:r w:rsidR="004B4234">
        <w:t>our answer</w:t>
      </w:r>
      <w:r w:rsidR="004C4F0F">
        <w:t>.</w:t>
      </w:r>
      <w:r w:rsidR="004C4F0F">
        <w:tab/>
      </w:r>
      <w:r w:rsidR="004C4F0F" w:rsidRPr="00170BDB">
        <w:rPr>
          <w:b/>
        </w:rPr>
        <w:t>[8</w:t>
      </w:r>
      <w:r w:rsidR="00D32EB4" w:rsidRPr="00170BDB">
        <w:rPr>
          <w:b/>
        </w:rPr>
        <w:t xml:space="preserve"> marks</w:t>
      </w:r>
      <w:r w:rsidR="004C4F0F" w:rsidRPr="00170BDB">
        <w:rPr>
          <w:b/>
        </w:rPr>
        <w:t>]</w:t>
      </w:r>
    </w:p>
    <w:p w14:paraId="529D997F" w14:textId="7A6B2F80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D0A38C8" w14:textId="0C315775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5BF4CE49" w14:textId="599ABBDB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025ABA2" w14:textId="60362EFB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9B537D1" w14:textId="582AFE3A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467E4D8" w14:textId="20C2E9EB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0949FBB" w14:textId="10C0AE17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4AE36439" w14:textId="1088BD92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68DD3BDD" w14:textId="0A4E8579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16333ED" w14:textId="55CBAAB7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0161215A" w14:textId="064923BC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3EEC92F4" w14:textId="14CE6DB2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4E531217" w14:textId="63E9E0AF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E5D7BBC" w14:textId="03608CD4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2A0756F7" w14:textId="2E9A1279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67C382F2" w14:textId="528379B2" w:rsidR="008E2D0E" w:rsidRDefault="008E2D0E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8E07E34" w14:textId="77777777" w:rsidR="008E2D0E" w:rsidRDefault="008E2D0E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760C9031" w14:textId="77777777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850"/>
      </w:pPr>
    </w:p>
    <w:p w14:paraId="12B665C7" w14:textId="77777777" w:rsidR="00E93C53" w:rsidRDefault="00E93C53" w:rsidP="00D32EB4">
      <w:pPr>
        <w:pStyle w:val="PGQuestion-2ndlevel"/>
        <w:pBdr>
          <w:between w:val="single" w:sz="4" w:space="1" w:color="auto"/>
        </w:pBdr>
        <w:spacing w:line="480" w:lineRule="auto"/>
      </w:pPr>
    </w:p>
    <w:p w14:paraId="6926342D" w14:textId="77777777" w:rsidR="00E93C53" w:rsidRDefault="00E93C53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547D802D" w14:textId="46544938" w:rsidR="000132DB" w:rsidRDefault="000132DB" w:rsidP="000132DB">
      <w:pPr>
        <w:pStyle w:val="PGQuestion-toplevel"/>
      </w:pPr>
      <w:r w:rsidRPr="00CE69D6">
        <w:lastRenderedPageBreak/>
        <w:t xml:space="preserve">16. </w:t>
      </w:r>
      <w:r w:rsidR="00E01B2E">
        <w:tab/>
      </w:r>
      <w:r w:rsidR="00A65379" w:rsidRPr="00CE69D6">
        <w:t xml:space="preserve">Define the term </w:t>
      </w:r>
      <w:r w:rsidR="008E2D0E">
        <w:t>‘</w:t>
      </w:r>
      <w:r w:rsidR="00A65379" w:rsidRPr="00CE69D6">
        <w:t>vertical in-house production</w:t>
      </w:r>
      <w:r w:rsidR="008E2D0E">
        <w:t>’</w:t>
      </w:r>
      <w:r w:rsidR="00A65379" w:rsidRPr="00CE69D6">
        <w:t xml:space="preserve"> and explain </w:t>
      </w:r>
      <w:r w:rsidR="00A65379" w:rsidRPr="00CE69D6">
        <w:rPr>
          <w:b/>
        </w:rPr>
        <w:t xml:space="preserve">one </w:t>
      </w:r>
      <w:r w:rsidR="00A65379" w:rsidRPr="00CE69D6">
        <w:t xml:space="preserve">advantage and </w:t>
      </w:r>
      <w:r w:rsidR="0053651C">
        <w:br/>
      </w:r>
      <w:r w:rsidR="00A65379" w:rsidRPr="00CE69D6">
        <w:rPr>
          <w:b/>
        </w:rPr>
        <w:t xml:space="preserve">one </w:t>
      </w:r>
      <w:r w:rsidR="00A65379" w:rsidRPr="00CE69D6">
        <w:t>disadvantage of this production system.</w:t>
      </w:r>
      <w:r w:rsidR="00A65379" w:rsidRPr="00CE69D6">
        <w:tab/>
      </w:r>
      <w:r w:rsidR="00A65379" w:rsidRPr="008C734A">
        <w:rPr>
          <w:b/>
        </w:rPr>
        <w:t>[6</w:t>
      </w:r>
      <w:r w:rsidR="00D32EB4" w:rsidRPr="008C734A">
        <w:rPr>
          <w:b/>
        </w:rPr>
        <w:t xml:space="preserve"> marks</w:t>
      </w:r>
      <w:r w:rsidRPr="008C734A">
        <w:rPr>
          <w:b/>
        </w:rPr>
        <w:t>]</w:t>
      </w:r>
    </w:p>
    <w:p w14:paraId="015659E5" w14:textId="79AC851A" w:rsidR="004C4F0F" w:rsidRDefault="004C4F0F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6A7B1FB8" w14:textId="7D2788AF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70B39782" w14:textId="34C852D5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041E91EB" w14:textId="23D0A45D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163E3BE9" w14:textId="6C8D0EFE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7A850CB2" w14:textId="5D45148E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3E326A39" w14:textId="2F21CFFE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3F352175" w14:textId="74516BB4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729DCF4D" w14:textId="2B26A101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03FB69BA" w14:textId="5F13A730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1001B322" w14:textId="2C41D8E6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752AB636" w14:textId="029D1A7A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600D5A50" w14:textId="77777777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6390BB09" w14:textId="42642ABA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17C7EEF9" w14:textId="6C279248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4523CD77" w14:textId="098E2B12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2E17070A" w14:textId="77777777" w:rsidR="0053651C" w:rsidRDefault="0053651C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1B9D508A" w14:textId="77777777" w:rsidR="00E93C53" w:rsidRDefault="00E93C53" w:rsidP="0053651C">
      <w:pPr>
        <w:pStyle w:val="PGQuestion-2ndlevel"/>
        <w:pBdr>
          <w:between w:val="single" w:sz="4" w:space="1" w:color="auto"/>
        </w:pBdr>
        <w:spacing w:before="0" w:after="0" w:line="360" w:lineRule="auto"/>
        <w:ind w:left="0" w:firstLine="0"/>
      </w:pPr>
    </w:p>
    <w:p w14:paraId="5B453C81" w14:textId="12773847" w:rsidR="00F11E60" w:rsidRDefault="00F11E60" w:rsidP="00F11E60">
      <w:pPr>
        <w:pStyle w:val="PGQuestion-2ndlevel"/>
      </w:pPr>
    </w:p>
    <w:p w14:paraId="541828FE" w14:textId="2467F897" w:rsidR="00DD2098" w:rsidRDefault="00DD2098" w:rsidP="00DD2098">
      <w:pPr>
        <w:jc w:val="center"/>
        <w:rPr>
          <w:b/>
        </w:rPr>
      </w:pPr>
      <w:r w:rsidRPr="00DD2098">
        <w:rPr>
          <w:b/>
        </w:rPr>
        <w:t>END OF QUESTIONS</w:t>
      </w:r>
    </w:p>
    <w:p w14:paraId="43B87BAF" w14:textId="6CCA4D02" w:rsidR="00A65379" w:rsidRPr="00DD2098" w:rsidRDefault="00A65379" w:rsidP="00BF34F0">
      <w:pPr>
        <w:rPr>
          <w:b/>
        </w:rPr>
      </w:pPr>
    </w:p>
    <w:sectPr w:rsidR="00A65379" w:rsidRPr="00DD2098" w:rsidSect="005F51B2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814" w:right="1418" w:bottom="709" w:left="1134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11E09" w14:textId="77777777" w:rsidR="008D6FB0" w:rsidRDefault="008D6FB0" w:rsidP="00EB36FF">
      <w:pPr>
        <w:spacing w:before="0" w:after="0"/>
      </w:pPr>
      <w:r>
        <w:separator/>
      </w:r>
    </w:p>
  </w:endnote>
  <w:endnote w:type="continuationSeparator" w:id="0">
    <w:p w14:paraId="0D4DE4F2" w14:textId="77777777" w:rsidR="008D6FB0" w:rsidRDefault="008D6FB0" w:rsidP="00EB36FF">
      <w:pPr>
        <w:spacing w:before="0" w:after="0"/>
      </w:pPr>
      <w:r>
        <w:continuationSeparator/>
      </w:r>
    </w:p>
  </w:endnote>
  <w:endnote w:type="continuationNotice" w:id="1">
    <w:p w14:paraId="539AC401" w14:textId="77777777" w:rsidR="008D6FB0" w:rsidRDefault="008D6F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1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B391D" w14:textId="77777777" w:rsidR="00387E3F" w:rsidRDefault="00387E3F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15257" w14:textId="77777777" w:rsidR="008D6FB0" w:rsidRDefault="008D6FB0" w:rsidP="00EB36FF">
      <w:pPr>
        <w:spacing w:before="0" w:after="0"/>
      </w:pPr>
      <w:r>
        <w:separator/>
      </w:r>
    </w:p>
  </w:footnote>
  <w:footnote w:type="continuationSeparator" w:id="0">
    <w:p w14:paraId="29DF3461" w14:textId="77777777" w:rsidR="008D6FB0" w:rsidRDefault="008D6FB0" w:rsidP="00EB36FF">
      <w:pPr>
        <w:spacing w:before="0" w:after="0"/>
      </w:pPr>
      <w:r>
        <w:continuationSeparator/>
      </w:r>
    </w:p>
  </w:footnote>
  <w:footnote w:type="continuationNotice" w:id="1">
    <w:p w14:paraId="75DDAF89" w14:textId="77777777" w:rsidR="008D6FB0" w:rsidRDefault="008D6F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B391B" w14:textId="77777777" w:rsidR="00387E3F" w:rsidRDefault="00387E3F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B391C" w14:textId="77777777" w:rsidR="00387E3F" w:rsidRDefault="00387E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17B391F" wp14:editId="517B3920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9" name="Picture 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7B3921" wp14:editId="517B392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  <a:alpha val="98824"/>
                        </a:scheme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17B3923" w14:textId="22AEC190" w:rsidR="00387E3F" w:rsidRDefault="00387E3F" w:rsidP="006C0DBE">
                          <w:pPr>
                            <w:pStyle w:val="PGDocumentTitle"/>
                          </w:pPr>
                          <w:r>
                            <w:t xml:space="preserve">AQA 7552 A Level D&amp;T Product Design </w:t>
                          </w:r>
                        </w:p>
                        <w:p w14:paraId="517B3924" w14:textId="0A48791E" w:rsidR="00387E3F" w:rsidRPr="006C0DBE" w:rsidRDefault="00387E3F" w:rsidP="006C0DBE">
                          <w:pPr>
                            <w:pStyle w:val="PGUnitTitle"/>
                          </w:pPr>
                          <w:r>
                            <w:t>Series A - Paper 1 Technical principles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7B3921" id="Rectangle 11" o:spid="_x0000_s1028" style="position:absolute;margin-left:0;margin-top:0;width:595.3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" fillcolor="#747070 [1614]" stroked="f">
              <v:fill opacity="64764f"/>
              <v:textbox inset="20mm,0,,2mm">
                <w:txbxContent>
                  <w:p w14:paraId="517B3923" w14:textId="22AEC190" w:rsidR="00387E3F" w:rsidRDefault="00387E3F" w:rsidP="006C0DBE">
                    <w:pPr>
                      <w:pStyle w:val="PGDocumentTitle"/>
                    </w:pPr>
                    <w:r>
                      <w:t xml:space="preserve">AQA 7552 A Level D&amp;T Product Design </w:t>
                    </w:r>
                  </w:p>
                  <w:p w14:paraId="517B3924" w14:textId="0A48791E" w:rsidR="00387E3F" w:rsidRPr="006C0DBE" w:rsidRDefault="00387E3F" w:rsidP="006C0DBE">
                    <w:pPr>
                      <w:pStyle w:val="PGUnitTitle"/>
                    </w:pPr>
                    <w:r>
                      <w:t>Series A - Paper 1 Technical principles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B391E" w14:textId="77777777" w:rsidR="00387E3F" w:rsidRDefault="00387E3F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55D5"/>
    <w:multiLevelType w:val="hybridMultilevel"/>
    <w:tmpl w:val="4280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E66346"/>
    <w:multiLevelType w:val="multilevel"/>
    <w:tmpl w:val="E9B43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C12FA0"/>
    <w:multiLevelType w:val="hybridMultilevel"/>
    <w:tmpl w:val="6E24DCD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0D2C6C"/>
    <w:multiLevelType w:val="multilevel"/>
    <w:tmpl w:val="E9B43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C91BC4"/>
    <w:multiLevelType w:val="hybridMultilevel"/>
    <w:tmpl w:val="A7E8FBC6"/>
    <w:lvl w:ilvl="0" w:tplc="0DB2EAAE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2238C9"/>
    <w:multiLevelType w:val="hybridMultilevel"/>
    <w:tmpl w:val="693200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7047E5"/>
    <w:multiLevelType w:val="hybridMultilevel"/>
    <w:tmpl w:val="C810A94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A0C6BBA"/>
    <w:multiLevelType w:val="hybridMultilevel"/>
    <w:tmpl w:val="FADC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75030"/>
    <w:multiLevelType w:val="hybridMultilevel"/>
    <w:tmpl w:val="F230B0B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D001EA"/>
    <w:multiLevelType w:val="hybridMultilevel"/>
    <w:tmpl w:val="263087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A321D"/>
    <w:multiLevelType w:val="hybridMultilevel"/>
    <w:tmpl w:val="8EF00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5478E"/>
    <w:multiLevelType w:val="hybridMultilevel"/>
    <w:tmpl w:val="2E5AB190"/>
    <w:lvl w:ilvl="0" w:tplc="6D9800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8721C2"/>
    <w:multiLevelType w:val="hybridMultilevel"/>
    <w:tmpl w:val="2AF8BD2E"/>
    <w:lvl w:ilvl="0" w:tplc="383A67EC">
      <w:start w:val="1"/>
      <w:numFmt w:val="lowerLetter"/>
      <w:lvlText w:val="%1)"/>
      <w:lvlJc w:val="left"/>
      <w:pPr>
        <w:ind w:left="861" w:hanging="4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496AA4"/>
    <w:multiLevelType w:val="hybridMultilevel"/>
    <w:tmpl w:val="B91E2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640447A"/>
    <w:multiLevelType w:val="hybridMultilevel"/>
    <w:tmpl w:val="70C22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8593222"/>
    <w:multiLevelType w:val="hybridMultilevel"/>
    <w:tmpl w:val="3F54D72A"/>
    <w:lvl w:ilvl="0" w:tplc="FBD49B6A">
      <w:start w:val="1"/>
      <w:numFmt w:val="lowerLetter"/>
      <w:lvlText w:val="%1)"/>
      <w:lvlJc w:val="left"/>
      <w:pPr>
        <w:ind w:left="861" w:hanging="4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A6F4B30"/>
    <w:multiLevelType w:val="hybridMultilevel"/>
    <w:tmpl w:val="79042954"/>
    <w:lvl w:ilvl="0" w:tplc="06264910">
      <w:start w:val="1"/>
      <w:numFmt w:val="lowerLetter"/>
      <w:lvlText w:val="(%1)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B1FBF"/>
    <w:multiLevelType w:val="hybridMultilevel"/>
    <w:tmpl w:val="3EF6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61BAD"/>
    <w:multiLevelType w:val="multilevel"/>
    <w:tmpl w:val="E9B43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FE20502"/>
    <w:multiLevelType w:val="hybridMultilevel"/>
    <w:tmpl w:val="9EE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75F89"/>
    <w:multiLevelType w:val="hybridMultilevel"/>
    <w:tmpl w:val="D0F022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7" w15:restartNumberingAfterBreak="0">
    <w:nsid w:val="7FD27B17"/>
    <w:multiLevelType w:val="hybridMultilevel"/>
    <w:tmpl w:val="46FCB5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1"/>
  </w:num>
  <w:num w:numId="4">
    <w:abstractNumId w:val="17"/>
  </w:num>
  <w:num w:numId="5">
    <w:abstractNumId w:val="15"/>
  </w:num>
  <w:num w:numId="6">
    <w:abstractNumId w:val="19"/>
  </w:num>
  <w:num w:numId="7">
    <w:abstractNumId w:val="23"/>
  </w:num>
  <w:num w:numId="8">
    <w:abstractNumId w:val="2"/>
  </w:num>
  <w:num w:numId="9">
    <w:abstractNumId w:val="4"/>
  </w:num>
  <w:num w:numId="10">
    <w:abstractNumId w:val="27"/>
  </w:num>
  <w:num w:numId="11">
    <w:abstractNumId w:val="12"/>
  </w:num>
  <w:num w:numId="12">
    <w:abstractNumId w:val="10"/>
  </w:num>
  <w:num w:numId="13">
    <w:abstractNumId w:val="25"/>
  </w:num>
  <w:num w:numId="14">
    <w:abstractNumId w:val="8"/>
  </w:num>
  <w:num w:numId="15">
    <w:abstractNumId w:val="11"/>
  </w:num>
  <w:num w:numId="16">
    <w:abstractNumId w:val="0"/>
  </w:num>
  <w:num w:numId="17">
    <w:abstractNumId w:val="9"/>
  </w:num>
  <w:num w:numId="18">
    <w:abstractNumId w:val="22"/>
  </w:num>
  <w:num w:numId="19">
    <w:abstractNumId w:val="3"/>
  </w:num>
  <w:num w:numId="20">
    <w:abstractNumId w:val="7"/>
  </w:num>
  <w:num w:numId="21">
    <w:abstractNumId w:val="6"/>
  </w:num>
  <w:num w:numId="22">
    <w:abstractNumId w:val="18"/>
  </w:num>
  <w:num w:numId="23">
    <w:abstractNumId w:val="24"/>
  </w:num>
  <w:num w:numId="24">
    <w:abstractNumId w:val="16"/>
  </w:num>
  <w:num w:numId="25">
    <w:abstractNumId w:val="14"/>
  </w:num>
  <w:num w:numId="26">
    <w:abstractNumId w:val="13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F"/>
    <w:rsid w:val="00010B0F"/>
    <w:rsid w:val="000132DB"/>
    <w:rsid w:val="00014BEB"/>
    <w:rsid w:val="00015391"/>
    <w:rsid w:val="0001543D"/>
    <w:rsid w:val="00024B0D"/>
    <w:rsid w:val="00026099"/>
    <w:rsid w:val="00030F6D"/>
    <w:rsid w:val="000349A5"/>
    <w:rsid w:val="0004127A"/>
    <w:rsid w:val="00041F15"/>
    <w:rsid w:val="00042704"/>
    <w:rsid w:val="00046443"/>
    <w:rsid w:val="00050904"/>
    <w:rsid w:val="00060F24"/>
    <w:rsid w:val="00070B9B"/>
    <w:rsid w:val="000723B8"/>
    <w:rsid w:val="00081D33"/>
    <w:rsid w:val="0008402D"/>
    <w:rsid w:val="00085F85"/>
    <w:rsid w:val="00087DF8"/>
    <w:rsid w:val="00092869"/>
    <w:rsid w:val="000933C9"/>
    <w:rsid w:val="00093B1F"/>
    <w:rsid w:val="00095F67"/>
    <w:rsid w:val="000967BB"/>
    <w:rsid w:val="000A07E4"/>
    <w:rsid w:val="000A5D65"/>
    <w:rsid w:val="000B2E7A"/>
    <w:rsid w:val="000B64CC"/>
    <w:rsid w:val="000B7412"/>
    <w:rsid w:val="000C14F2"/>
    <w:rsid w:val="000C4180"/>
    <w:rsid w:val="000D09B4"/>
    <w:rsid w:val="000D0A3D"/>
    <w:rsid w:val="000D0B15"/>
    <w:rsid w:val="000D45C3"/>
    <w:rsid w:val="000E27B2"/>
    <w:rsid w:val="000E3BD4"/>
    <w:rsid w:val="000E5319"/>
    <w:rsid w:val="000F3526"/>
    <w:rsid w:val="000F36BD"/>
    <w:rsid w:val="000F5BA3"/>
    <w:rsid w:val="001010A7"/>
    <w:rsid w:val="001073E1"/>
    <w:rsid w:val="001124FE"/>
    <w:rsid w:val="001211DB"/>
    <w:rsid w:val="00123174"/>
    <w:rsid w:val="00131675"/>
    <w:rsid w:val="00137231"/>
    <w:rsid w:val="00141692"/>
    <w:rsid w:val="001434B7"/>
    <w:rsid w:val="00147AAE"/>
    <w:rsid w:val="00153E73"/>
    <w:rsid w:val="001579B4"/>
    <w:rsid w:val="001659F8"/>
    <w:rsid w:val="0016783D"/>
    <w:rsid w:val="00170BDB"/>
    <w:rsid w:val="00184E94"/>
    <w:rsid w:val="00191293"/>
    <w:rsid w:val="00192E4C"/>
    <w:rsid w:val="001979B5"/>
    <w:rsid w:val="001C0C23"/>
    <w:rsid w:val="001C1C5C"/>
    <w:rsid w:val="001C7A97"/>
    <w:rsid w:val="001D10E1"/>
    <w:rsid w:val="001D615F"/>
    <w:rsid w:val="001D76C0"/>
    <w:rsid w:val="001E6681"/>
    <w:rsid w:val="001F06FC"/>
    <w:rsid w:val="001F0EFE"/>
    <w:rsid w:val="001F7870"/>
    <w:rsid w:val="00203909"/>
    <w:rsid w:val="002114D8"/>
    <w:rsid w:val="00214472"/>
    <w:rsid w:val="002160E5"/>
    <w:rsid w:val="00216CBD"/>
    <w:rsid w:val="00216E93"/>
    <w:rsid w:val="00230133"/>
    <w:rsid w:val="00230A68"/>
    <w:rsid w:val="002317D2"/>
    <w:rsid w:val="00235F3E"/>
    <w:rsid w:val="00242445"/>
    <w:rsid w:val="00242DA6"/>
    <w:rsid w:val="00255F98"/>
    <w:rsid w:val="0025700A"/>
    <w:rsid w:val="00260077"/>
    <w:rsid w:val="002646D1"/>
    <w:rsid w:val="002657EB"/>
    <w:rsid w:val="00271FDA"/>
    <w:rsid w:val="002733D5"/>
    <w:rsid w:val="00281CB7"/>
    <w:rsid w:val="002835B0"/>
    <w:rsid w:val="00283A63"/>
    <w:rsid w:val="002856CF"/>
    <w:rsid w:val="002A1F0E"/>
    <w:rsid w:val="002A2257"/>
    <w:rsid w:val="002A7983"/>
    <w:rsid w:val="002B3248"/>
    <w:rsid w:val="002B6AB4"/>
    <w:rsid w:val="002C3922"/>
    <w:rsid w:val="002E39A8"/>
    <w:rsid w:val="002F2299"/>
    <w:rsid w:val="002F286F"/>
    <w:rsid w:val="00300468"/>
    <w:rsid w:val="00326C7C"/>
    <w:rsid w:val="003273FB"/>
    <w:rsid w:val="00331C57"/>
    <w:rsid w:val="003355F1"/>
    <w:rsid w:val="003405C3"/>
    <w:rsid w:val="00341559"/>
    <w:rsid w:val="00344CF7"/>
    <w:rsid w:val="00346AEE"/>
    <w:rsid w:val="0034759E"/>
    <w:rsid w:val="0035196B"/>
    <w:rsid w:val="00353760"/>
    <w:rsid w:val="0035653E"/>
    <w:rsid w:val="00361D47"/>
    <w:rsid w:val="0036461A"/>
    <w:rsid w:val="0036562F"/>
    <w:rsid w:val="0037033C"/>
    <w:rsid w:val="003745F0"/>
    <w:rsid w:val="00377979"/>
    <w:rsid w:val="00385407"/>
    <w:rsid w:val="00385B36"/>
    <w:rsid w:val="00387E3F"/>
    <w:rsid w:val="003A502C"/>
    <w:rsid w:val="003B3CD4"/>
    <w:rsid w:val="003B4075"/>
    <w:rsid w:val="003B41D0"/>
    <w:rsid w:val="003C1126"/>
    <w:rsid w:val="003C6292"/>
    <w:rsid w:val="003D11FB"/>
    <w:rsid w:val="003D4ABD"/>
    <w:rsid w:val="003E10DF"/>
    <w:rsid w:val="003E18A1"/>
    <w:rsid w:val="003E5134"/>
    <w:rsid w:val="003F4578"/>
    <w:rsid w:val="003F5106"/>
    <w:rsid w:val="003F5E74"/>
    <w:rsid w:val="003F6E11"/>
    <w:rsid w:val="00401A2E"/>
    <w:rsid w:val="0040470F"/>
    <w:rsid w:val="00412C35"/>
    <w:rsid w:val="00415A90"/>
    <w:rsid w:val="0041621C"/>
    <w:rsid w:val="00416EFF"/>
    <w:rsid w:val="0042031D"/>
    <w:rsid w:val="0042076F"/>
    <w:rsid w:val="00421F05"/>
    <w:rsid w:val="004266D8"/>
    <w:rsid w:val="0043682F"/>
    <w:rsid w:val="00436BCB"/>
    <w:rsid w:val="004423AC"/>
    <w:rsid w:val="00447EB1"/>
    <w:rsid w:val="004503CE"/>
    <w:rsid w:val="00462B32"/>
    <w:rsid w:val="004636AA"/>
    <w:rsid w:val="00463A2B"/>
    <w:rsid w:val="00464BBB"/>
    <w:rsid w:val="0046654E"/>
    <w:rsid w:val="00481ECC"/>
    <w:rsid w:val="0048435D"/>
    <w:rsid w:val="00486A55"/>
    <w:rsid w:val="00487881"/>
    <w:rsid w:val="00487ED8"/>
    <w:rsid w:val="004A13D5"/>
    <w:rsid w:val="004A3DFC"/>
    <w:rsid w:val="004B3AE8"/>
    <w:rsid w:val="004B4234"/>
    <w:rsid w:val="004B4F23"/>
    <w:rsid w:val="004B5E16"/>
    <w:rsid w:val="004B76B3"/>
    <w:rsid w:val="004C37FA"/>
    <w:rsid w:val="004C4F0F"/>
    <w:rsid w:val="004D1058"/>
    <w:rsid w:val="004E1359"/>
    <w:rsid w:val="004F5798"/>
    <w:rsid w:val="005008D5"/>
    <w:rsid w:val="00502E85"/>
    <w:rsid w:val="0050793D"/>
    <w:rsid w:val="00523E54"/>
    <w:rsid w:val="00524810"/>
    <w:rsid w:val="00524E10"/>
    <w:rsid w:val="0053651C"/>
    <w:rsid w:val="00540614"/>
    <w:rsid w:val="005423CD"/>
    <w:rsid w:val="00542694"/>
    <w:rsid w:val="00544E8A"/>
    <w:rsid w:val="00546B20"/>
    <w:rsid w:val="00552E28"/>
    <w:rsid w:val="00562AD2"/>
    <w:rsid w:val="00571A28"/>
    <w:rsid w:val="00574D00"/>
    <w:rsid w:val="0058297E"/>
    <w:rsid w:val="00590120"/>
    <w:rsid w:val="00597EC7"/>
    <w:rsid w:val="005B0D85"/>
    <w:rsid w:val="005B6DE2"/>
    <w:rsid w:val="005C3B12"/>
    <w:rsid w:val="005D009B"/>
    <w:rsid w:val="005D6099"/>
    <w:rsid w:val="005D6C48"/>
    <w:rsid w:val="005E1CAD"/>
    <w:rsid w:val="005E26D8"/>
    <w:rsid w:val="005F016F"/>
    <w:rsid w:val="005F2154"/>
    <w:rsid w:val="005F500B"/>
    <w:rsid w:val="005F51B2"/>
    <w:rsid w:val="005F52E5"/>
    <w:rsid w:val="005F5866"/>
    <w:rsid w:val="00601ADB"/>
    <w:rsid w:val="006053E0"/>
    <w:rsid w:val="00606392"/>
    <w:rsid w:val="00607127"/>
    <w:rsid w:val="00612FAD"/>
    <w:rsid w:val="00613931"/>
    <w:rsid w:val="00614176"/>
    <w:rsid w:val="00617A52"/>
    <w:rsid w:val="00623AD9"/>
    <w:rsid w:val="00624350"/>
    <w:rsid w:val="0062548F"/>
    <w:rsid w:val="006324F1"/>
    <w:rsid w:val="00643FBE"/>
    <w:rsid w:val="00652B3F"/>
    <w:rsid w:val="006542D1"/>
    <w:rsid w:val="00657C04"/>
    <w:rsid w:val="00674E55"/>
    <w:rsid w:val="00681138"/>
    <w:rsid w:val="00681F19"/>
    <w:rsid w:val="00682B4C"/>
    <w:rsid w:val="006877F6"/>
    <w:rsid w:val="006913D9"/>
    <w:rsid w:val="006A4AC8"/>
    <w:rsid w:val="006B15CD"/>
    <w:rsid w:val="006B3BE5"/>
    <w:rsid w:val="006B44FA"/>
    <w:rsid w:val="006B4A66"/>
    <w:rsid w:val="006C0DBE"/>
    <w:rsid w:val="006C0E96"/>
    <w:rsid w:val="006C2FEC"/>
    <w:rsid w:val="006C5196"/>
    <w:rsid w:val="006C7CCC"/>
    <w:rsid w:val="006D04DB"/>
    <w:rsid w:val="006D2E4D"/>
    <w:rsid w:val="006D41A4"/>
    <w:rsid w:val="006D5E41"/>
    <w:rsid w:val="006E02FD"/>
    <w:rsid w:val="006E0C61"/>
    <w:rsid w:val="006E6ADF"/>
    <w:rsid w:val="006F27F4"/>
    <w:rsid w:val="006F2ECB"/>
    <w:rsid w:val="007010AC"/>
    <w:rsid w:val="00714DB7"/>
    <w:rsid w:val="0071584B"/>
    <w:rsid w:val="007246E4"/>
    <w:rsid w:val="00732157"/>
    <w:rsid w:val="00734257"/>
    <w:rsid w:val="007344FE"/>
    <w:rsid w:val="00741413"/>
    <w:rsid w:val="00742835"/>
    <w:rsid w:val="00745C46"/>
    <w:rsid w:val="007627A5"/>
    <w:rsid w:val="0077094E"/>
    <w:rsid w:val="007723C4"/>
    <w:rsid w:val="007730A1"/>
    <w:rsid w:val="00775B01"/>
    <w:rsid w:val="00781E49"/>
    <w:rsid w:val="00781F39"/>
    <w:rsid w:val="00787984"/>
    <w:rsid w:val="00794E81"/>
    <w:rsid w:val="00795565"/>
    <w:rsid w:val="0079790A"/>
    <w:rsid w:val="007A2F25"/>
    <w:rsid w:val="007A5B53"/>
    <w:rsid w:val="007B7508"/>
    <w:rsid w:val="007C0855"/>
    <w:rsid w:val="007E0956"/>
    <w:rsid w:val="007E506C"/>
    <w:rsid w:val="007F5087"/>
    <w:rsid w:val="007F6AA2"/>
    <w:rsid w:val="00807D10"/>
    <w:rsid w:val="0081156D"/>
    <w:rsid w:val="00817C86"/>
    <w:rsid w:val="008311CE"/>
    <w:rsid w:val="00833C6A"/>
    <w:rsid w:val="00836071"/>
    <w:rsid w:val="008402CB"/>
    <w:rsid w:val="00844350"/>
    <w:rsid w:val="00850333"/>
    <w:rsid w:val="00852260"/>
    <w:rsid w:val="0085390A"/>
    <w:rsid w:val="0085645C"/>
    <w:rsid w:val="00857F97"/>
    <w:rsid w:val="0086192B"/>
    <w:rsid w:val="00862316"/>
    <w:rsid w:val="00864E2D"/>
    <w:rsid w:val="008653F4"/>
    <w:rsid w:val="00866215"/>
    <w:rsid w:val="00866EC1"/>
    <w:rsid w:val="00872FBB"/>
    <w:rsid w:val="00873F68"/>
    <w:rsid w:val="0087750A"/>
    <w:rsid w:val="00881880"/>
    <w:rsid w:val="00883885"/>
    <w:rsid w:val="00883EE4"/>
    <w:rsid w:val="00886F10"/>
    <w:rsid w:val="00891417"/>
    <w:rsid w:val="008A3DCC"/>
    <w:rsid w:val="008A5AFA"/>
    <w:rsid w:val="008C0275"/>
    <w:rsid w:val="008C3B2B"/>
    <w:rsid w:val="008C734A"/>
    <w:rsid w:val="008D5A07"/>
    <w:rsid w:val="008D6FB0"/>
    <w:rsid w:val="008E2D0E"/>
    <w:rsid w:val="008F4C18"/>
    <w:rsid w:val="009057F5"/>
    <w:rsid w:val="0091272A"/>
    <w:rsid w:val="00914267"/>
    <w:rsid w:val="00916326"/>
    <w:rsid w:val="00916D72"/>
    <w:rsid w:val="00921B9A"/>
    <w:rsid w:val="00925BA6"/>
    <w:rsid w:val="00932E9B"/>
    <w:rsid w:val="00933DDB"/>
    <w:rsid w:val="0093476D"/>
    <w:rsid w:val="009366C6"/>
    <w:rsid w:val="009370E3"/>
    <w:rsid w:val="009418EC"/>
    <w:rsid w:val="00950088"/>
    <w:rsid w:val="009510BE"/>
    <w:rsid w:val="00967EE6"/>
    <w:rsid w:val="00970ADA"/>
    <w:rsid w:val="00981678"/>
    <w:rsid w:val="0098274B"/>
    <w:rsid w:val="00982D4B"/>
    <w:rsid w:val="00993BB2"/>
    <w:rsid w:val="009A112F"/>
    <w:rsid w:val="009A1DEF"/>
    <w:rsid w:val="009A382B"/>
    <w:rsid w:val="009B0BE3"/>
    <w:rsid w:val="009D3801"/>
    <w:rsid w:val="009F15ED"/>
    <w:rsid w:val="009F1D81"/>
    <w:rsid w:val="00A05D14"/>
    <w:rsid w:val="00A07D22"/>
    <w:rsid w:val="00A11AC4"/>
    <w:rsid w:val="00A15657"/>
    <w:rsid w:val="00A20576"/>
    <w:rsid w:val="00A20E94"/>
    <w:rsid w:val="00A22B71"/>
    <w:rsid w:val="00A241B9"/>
    <w:rsid w:val="00A244EF"/>
    <w:rsid w:val="00A305D3"/>
    <w:rsid w:val="00A3108B"/>
    <w:rsid w:val="00A3124E"/>
    <w:rsid w:val="00A33AF6"/>
    <w:rsid w:val="00A35CAB"/>
    <w:rsid w:val="00A36DB3"/>
    <w:rsid w:val="00A40F4D"/>
    <w:rsid w:val="00A5095C"/>
    <w:rsid w:val="00A51F51"/>
    <w:rsid w:val="00A5248F"/>
    <w:rsid w:val="00A52980"/>
    <w:rsid w:val="00A60555"/>
    <w:rsid w:val="00A65379"/>
    <w:rsid w:val="00A7465E"/>
    <w:rsid w:val="00A824DA"/>
    <w:rsid w:val="00A847B4"/>
    <w:rsid w:val="00A957AC"/>
    <w:rsid w:val="00AA4117"/>
    <w:rsid w:val="00AB66A3"/>
    <w:rsid w:val="00AB6D6C"/>
    <w:rsid w:val="00AC0269"/>
    <w:rsid w:val="00AC6057"/>
    <w:rsid w:val="00AC7C4F"/>
    <w:rsid w:val="00AD1283"/>
    <w:rsid w:val="00AE1B1C"/>
    <w:rsid w:val="00AE340A"/>
    <w:rsid w:val="00AF54AE"/>
    <w:rsid w:val="00B01F2D"/>
    <w:rsid w:val="00B04C39"/>
    <w:rsid w:val="00B06AFB"/>
    <w:rsid w:val="00B11DD7"/>
    <w:rsid w:val="00B1605A"/>
    <w:rsid w:val="00B17234"/>
    <w:rsid w:val="00B31D37"/>
    <w:rsid w:val="00B3339A"/>
    <w:rsid w:val="00B33E2D"/>
    <w:rsid w:val="00B370A0"/>
    <w:rsid w:val="00B4089E"/>
    <w:rsid w:val="00B41F8F"/>
    <w:rsid w:val="00B457B0"/>
    <w:rsid w:val="00B51D30"/>
    <w:rsid w:val="00B53B4F"/>
    <w:rsid w:val="00B54627"/>
    <w:rsid w:val="00B6155D"/>
    <w:rsid w:val="00B7041F"/>
    <w:rsid w:val="00B708B8"/>
    <w:rsid w:val="00B73AF6"/>
    <w:rsid w:val="00B839B8"/>
    <w:rsid w:val="00B94CB7"/>
    <w:rsid w:val="00BA1517"/>
    <w:rsid w:val="00BA5785"/>
    <w:rsid w:val="00BA5B68"/>
    <w:rsid w:val="00BA6091"/>
    <w:rsid w:val="00BA65F5"/>
    <w:rsid w:val="00BA7457"/>
    <w:rsid w:val="00BB104B"/>
    <w:rsid w:val="00BB7065"/>
    <w:rsid w:val="00BC093F"/>
    <w:rsid w:val="00BC45DB"/>
    <w:rsid w:val="00BD0C93"/>
    <w:rsid w:val="00BD3C4D"/>
    <w:rsid w:val="00BE09AF"/>
    <w:rsid w:val="00BE273B"/>
    <w:rsid w:val="00BE748E"/>
    <w:rsid w:val="00BF34F0"/>
    <w:rsid w:val="00BF50B2"/>
    <w:rsid w:val="00BF50E0"/>
    <w:rsid w:val="00BF64C3"/>
    <w:rsid w:val="00BF700F"/>
    <w:rsid w:val="00C016BF"/>
    <w:rsid w:val="00C06A90"/>
    <w:rsid w:val="00C12494"/>
    <w:rsid w:val="00C13FC2"/>
    <w:rsid w:val="00C16F59"/>
    <w:rsid w:val="00C17685"/>
    <w:rsid w:val="00C27084"/>
    <w:rsid w:val="00C33209"/>
    <w:rsid w:val="00C35022"/>
    <w:rsid w:val="00C3654E"/>
    <w:rsid w:val="00C36A1D"/>
    <w:rsid w:val="00C36F2B"/>
    <w:rsid w:val="00C51B2A"/>
    <w:rsid w:val="00C54FB8"/>
    <w:rsid w:val="00C56E37"/>
    <w:rsid w:val="00C60326"/>
    <w:rsid w:val="00C603DF"/>
    <w:rsid w:val="00C66754"/>
    <w:rsid w:val="00C6737E"/>
    <w:rsid w:val="00C76324"/>
    <w:rsid w:val="00C832CA"/>
    <w:rsid w:val="00C84656"/>
    <w:rsid w:val="00C876DB"/>
    <w:rsid w:val="00C87F45"/>
    <w:rsid w:val="00CA088E"/>
    <w:rsid w:val="00CA6994"/>
    <w:rsid w:val="00CB054A"/>
    <w:rsid w:val="00CB2EB5"/>
    <w:rsid w:val="00CD1470"/>
    <w:rsid w:val="00CD5570"/>
    <w:rsid w:val="00CE05B7"/>
    <w:rsid w:val="00CE2A54"/>
    <w:rsid w:val="00CE57D2"/>
    <w:rsid w:val="00CE69D6"/>
    <w:rsid w:val="00CF6AAA"/>
    <w:rsid w:val="00D057AA"/>
    <w:rsid w:val="00D079E5"/>
    <w:rsid w:val="00D1198D"/>
    <w:rsid w:val="00D2435E"/>
    <w:rsid w:val="00D251BD"/>
    <w:rsid w:val="00D27013"/>
    <w:rsid w:val="00D32A63"/>
    <w:rsid w:val="00D32EB4"/>
    <w:rsid w:val="00D3406C"/>
    <w:rsid w:val="00D425D9"/>
    <w:rsid w:val="00D439CB"/>
    <w:rsid w:val="00D50998"/>
    <w:rsid w:val="00D50E2E"/>
    <w:rsid w:val="00D5103B"/>
    <w:rsid w:val="00D52F6E"/>
    <w:rsid w:val="00D633AD"/>
    <w:rsid w:val="00D66563"/>
    <w:rsid w:val="00D74298"/>
    <w:rsid w:val="00D75583"/>
    <w:rsid w:val="00D8231F"/>
    <w:rsid w:val="00D93C0B"/>
    <w:rsid w:val="00D9502C"/>
    <w:rsid w:val="00D9603F"/>
    <w:rsid w:val="00DA3491"/>
    <w:rsid w:val="00DA3C53"/>
    <w:rsid w:val="00DA498E"/>
    <w:rsid w:val="00DA4C4D"/>
    <w:rsid w:val="00DA5553"/>
    <w:rsid w:val="00DA791D"/>
    <w:rsid w:val="00DB4B04"/>
    <w:rsid w:val="00DC01F7"/>
    <w:rsid w:val="00DC07E5"/>
    <w:rsid w:val="00DC4700"/>
    <w:rsid w:val="00DC6064"/>
    <w:rsid w:val="00DD14FE"/>
    <w:rsid w:val="00DD2098"/>
    <w:rsid w:val="00DD47C7"/>
    <w:rsid w:val="00DD6482"/>
    <w:rsid w:val="00DD6AA5"/>
    <w:rsid w:val="00DD6C4F"/>
    <w:rsid w:val="00DE0A0D"/>
    <w:rsid w:val="00DE16B8"/>
    <w:rsid w:val="00DE3BEF"/>
    <w:rsid w:val="00DE5827"/>
    <w:rsid w:val="00DF504C"/>
    <w:rsid w:val="00DF70E0"/>
    <w:rsid w:val="00E01309"/>
    <w:rsid w:val="00E01B2E"/>
    <w:rsid w:val="00E04B27"/>
    <w:rsid w:val="00E0794F"/>
    <w:rsid w:val="00E14C33"/>
    <w:rsid w:val="00E237B6"/>
    <w:rsid w:val="00E239EC"/>
    <w:rsid w:val="00E27EBD"/>
    <w:rsid w:val="00E310C9"/>
    <w:rsid w:val="00E318ED"/>
    <w:rsid w:val="00E43577"/>
    <w:rsid w:val="00E50205"/>
    <w:rsid w:val="00E5233D"/>
    <w:rsid w:val="00E636B3"/>
    <w:rsid w:val="00E63D9A"/>
    <w:rsid w:val="00E70F63"/>
    <w:rsid w:val="00E7777D"/>
    <w:rsid w:val="00E83AEC"/>
    <w:rsid w:val="00E93C53"/>
    <w:rsid w:val="00E95453"/>
    <w:rsid w:val="00E96642"/>
    <w:rsid w:val="00EA2E32"/>
    <w:rsid w:val="00EB36FF"/>
    <w:rsid w:val="00EC2698"/>
    <w:rsid w:val="00EC406D"/>
    <w:rsid w:val="00EC49A1"/>
    <w:rsid w:val="00EC5F60"/>
    <w:rsid w:val="00ED1DC3"/>
    <w:rsid w:val="00ED69DF"/>
    <w:rsid w:val="00ED754A"/>
    <w:rsid w:val="00EE1E8D"/>
    <w:rsid w:val="00EF2230"/>
    <w:rsid w:val="00EF4A8E"/>
    <w:rsid w:val="00F0004B"/>
    <w:rsid w:val="00F06651"/>
    <w:rsid w:val="00F11272"/>
    <w:rsid w:val="00F11E60"/>
    <w:rsid w:val="00F14F4A"/>
    <w:rsid w:val="00F217E9"/>
    <w:rsid w:val="00F34EF8"/>
    <w:rsid w:val="00F51301"/>
    <w:rsid w:val="00F5536A"/>
    <w:rsid w:val="00F66262"/>
    <w:rsid w:val="00F668AA"/>
    <w:rsid w:val="00F70772"/>
    <w:rsid w:val="00F80D42"/>
    <w:rsid w:val="00F81C06"/>
    <w:rsid w:val="00F858B5"/>
    <w:rsid w:val="00F85EF4"/>
    <w:rsid w:val="00F915ED"/>
    <w:rsid w:val="00F923E7"/>
    <w:rsid w:val="00F94B97"/>
    <w:rsid w:val="00FA1497"/>
    <w:rsid w:val="00FB3623"/>
    <w:rsid w:val="00FB66D2"/>
    <w:rsid w:val="00FC1448"/>
    <w:rsid w:val="00FC14B2"/>
    <w:rsid w:val="00FD2BB6"/>
    <w:rsid w:val="00FD77E5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17B389C"/>
  <w15:chartTrackingRefBased/>
  <w15:docId w15:val="{0FA0A898-DA6E-414B-A921-80DB6B2E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ADB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uiPriority w:val="1"/>
    <w:qFormat/>
    <w:rsid w:val="00F66262"/>
    <w:rPr>
      <w:b/>
      <w:i/>
      <w:color w:val="auto"/>
    </w:rPr>
  </w:style>
  <w:style w:type="paragraph" w:styleId="ListParagraph">
    <w:name w:val="List Paragraph"/>
    <w:basedOn w:val="Normal"/>
    <w:uiPriority w:val="34"/>
    <w:qFormat/>
    <w:locked/>
    <w:rsid w:val="00041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C0C2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C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64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64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64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f05dc5-97a2-498b-bf7c-bd189143a1ff">
      <UserInfo>
        <DisplayName>Mike Bloys</DisplayName>
        <AccountId>119</AccountId>
        <AccountType/>
      </UserInfo>
      <UserInfo>
        <DisplayName>Emma Berry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2FA0-51E0-4B58-B2DB-5A7396818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F5FF0-43DE-4DEA-A38F-87FA922DAA5C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DB4BD0-466B-41E4-AEEB-CB8C2DE3F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9E283-D0B7-4977-8DDF-E0F83BC6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133</TotalTime>
  <Pages>17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Andy Gray</cp:lastModifiedBy>
  <cp:revision>126</cp:revision>
  <cp:lastPrinted>2019-01-10T12:01:00Z</cp:lastPrinted>
  <dcterms:created xsi:type="dcterms:W3CDTF">2018-12-13T21:52:00Z</dcterms:created>
  <dcterms:modified xsi:type="dcterms:W3CDTF">2019-01-18T13:58:00Z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