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27A2" w:rsidRDefault="003C27A2"/>
    <w:p w:rsidR="003C27A2" w:rsidRDefault="002137E9">
      <w:r>
        <w:rPr>
          <w:noProof/>
        </w:rPr>
        <w:drawing>
          <wp:inline distT="114300" distB="114300" distL="114300" distR="114300" wp14:anchorId="49D9F4EA" wp14:editId="499588A1">
            <wp:extent cx="5731200" cy="1304925"/>
            <wp:effectExtent l="0" t="0" r="3175"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5731200" cy="1304925"/>
                    </a:xfrm>
                    <a:prstGeom prst="rect">
                      <a:avLst/>
                    </a:prstGeom>
                    <a:ln/>
                  </pic:spPr>
                </pic:pic>
              </a:graphicData>
            </a:graphic>
          </wp:inline>
        </w:drawing>
      </w:r>
    </w:p>
    <w:p w:rsidR="002137E9" w:rsidRDefault="002137E9"/>
    <w:p w:rsidR="003C27A2" w:rsidRDefault="00181652">
      <w:r>
        <w:t>May 2020</w:t>
      </w:r>
    </w:p>
    <w:p w:rsidR="003C27A2" w:rsidRDefault="00C75A7D">
      <w:r>
        <w:t xml:space="preserve"> </w:t>
      </w:r>
    </w:p>
    <w:p w:rsidR="003C27A2" w:rsidRDefault="00C75A7D">
      <w:r>
        <w:t xml:space="preserve"> </w:t>
      </w:r>
    </w:p>
    <w:p w:rsidR="003C27A2" w:rsidRDefault="00C75A7D">
      <w:r>
        <w:t xml:space="preserve"> </w:t>
      </w:r>
      <w:r w:rsidR="002137E9">
        <w:t>Dear Applicant</w:t>
      </w:r>
    </w:p>
    <w:p w:rsidR="003C27A2" w:rsidRDefault="00C75A7D">
      <w:r>
        <w:rPr>
          <w:b/>
        </w:rPr>
        <w:t xml:space="preserve"> </w:t>
      </w:r>
    </w:p>
    <w:p w:rsidR="003C27A2" w:rsidRDefault="00C75A7D">
      <w:pPr>
        <w:pStyle w:val="Heading1"/>
        <w:spacing w:before="0" w:line="240" w:lineRule="auto"/>
        <w:contextualSpacing w:val="0"/>
      </w:pPr>
      <w:r>
        <w:rPr>
          <w:rFonts w:ascii="Arial" w:eastAsia="Arial" w:hAnsi="Arial" w:cs="Arial"/>
          <w:b/>
          <w:sz w:val="24"/>
        </w:rPr>
        <w:t>Special Support Teaching Assistant</w:t>
      </w:r>
      <w:r w:rsidR="00A86DA5">
        <w:rPr>
          <w:rFonts w:ascii="Arial" w:eastAsia="Arial" w:hAnsi="Arial" w:cs="Arial"/>
          <w:b/>
          <w:sz w:val="24"/>
        </w:rPr>
        <w:t>, with Specialism in SEMH</w:t>
      </w:r>
      <w:r w:rsidR="002137E9">
        <w:rPr>
          <w:rFonts w:ascii="Arial" w:eastAsia="Arial" w:hAnsi="Arial" w:cs="Arial"/>
          <w:b/>
          <w:sz w:val="24"/>
        </w:rPr>
        <w:t xml:space="preserve"> – </w:t>
      </w:r>
      <w:r w:rsidR="00A86DA5">
        <w:rPr>
          <w:rFonts w:ascii="Arial" w:eastAsia="Arial" w:hAnsi="Arial" w:cs="Arial"/>
          <w:b/>
          <w:sz w:val="24"/>
        </w:rPr>
        <w:t>Full Time</w:t>
      </w:r>
      <w:r w:rsidR="002137E9">
        <w:rPr>
          <w:rFonts w:ascii="Arial" w:eastAsia="Arial" w:hAnsi="Arial" w:cs="Arial"/>
          <w:b/>
          <w:sz w:val="24"/>
        </w:rPr>
        <w:t xml:space="preserve">, </w:t>
      </w:r>
      <w:r w:rsidR="002041E0">
        <w:rPr>
          <w:rFonts w:ascii="Arial" w:eastAsia="Arial" w:hAnsi="Arial" w:cs="Arial"/>
          <w:b/>
          <w:sz w:val="24"/>
        </w:rPr>
        <w:t xml:space="preserve">Permanent Post </w:t>
      </w:r>
    </w:p>
    <w:p w:rsidR="003C27A2" w:rsidRDefault="00C75A7D">
      <w:r>
        <w:t xml:space="preserve"> </w:t>
      </w:r>
    </w:p>
    <w:p w:rsidR="003C27A2" w:rsidRDefault="00C75A7D">
      <w:r>
        <w:t xml:space="preserve">Thank you for your interest in this key position which is to commence </w:t>
      </w:r>
      <w:r w:rsidR="002F1ACB">
        <w:t>1 September 2020</w:t>
      </w:r>
      <w:bookmarkStart w:id="0" w:name="_GoBack"/>
      <w:bookmarkEnd w:id="0"/>
      <w:r w:rsidR="00055EAA">
        <w:t>.</w:t>
      </w:r>
    </w:p>
    <w:p w:rsidR="003C27A2" w:rsidRDefault="00C75A7D">
      <w:r>
        <w:t xml:space="preserve"> </w:t>
      </w:r>
    </w:p>
    <w:p w:rsidR="003C27A2" w:rsidRDefault="00C75A7D">
      <w:pPr>
        <w:spacing w:line="240" w:lineRule="auto"/>
        <w:jc w:val="both"/>
      </w:pPr>
      <w:r>
        <w:t xml:space="preserve">We wish to appoint an enthusiastic and highly skilled Special Support Teaching Assistant to join our successful SEND team, to support students’ learning through class support, small group work and individual programmes of learning. </w:t>
      </w:r>
    </w:p>
    <w:p w:rsidR="003C27A2" w:rsidRDefault="003C27A2">
      <w:pPr>
        <w:spacing w:line="240" w:lineRule="auto"/>
        <w:jc w:val="both"/>
      </w:pPr>
    </w:p>
    <w:p w:rsidR="003C27A2" w:rsidRDefault="00C75A7D">
      <w:r>
        <w:t xml:space="preserve">If after reading the attached material you would like to apply for the post please complete the attached application form and submit it, together with a letter of application no longer than 2 sides of A4, outlining your experience to date, and telling us why you are the perfect candidate </w:t>
      </w:r>
      <w:proofErr w:type="gramStart"/>
      <w:r>
        <w:t>for</w:t>
      </w:r>
      <w:proofErr w:type="gramEnd"/>
      <w:r>
        <w:t xml:space="preserve"> this position.  Please do not enclose a CV as it will not be considered.  Applications should be emailed to </w:t>
      </w:r>
      <w:r w:rsidR="002137E9">
        <w:t>e.scott</w:t>
      </w:r>
      <w:r>
        <w:t>@mardenhigh.net</w:t>
      </w:r>
    </w:p>
    <w:p w:rsidR="003C27A2" w:rsidRDefault="00C75A7D">
      <w:r>
        <w:t xml:space="preserve"> </w:t>
      </w:r>
    </w:p>
    <w:p w:rsidR="00A86DA5" w:rsidRDefault="00C75A7D">
      <w:r>
        <w:t xml:space="preserve">The closing date for applications is </w:t>
      </w:r>
      <w:r w:rsidR="00874E1E">
        <w:t>Friday 12 June 2</w:t>
      </w:r>
      <w:r w:rsidR="00795E50">
        <w:t>0</w:t>
      </w:r>
      <w:r w:rsidR="00181652">
        <w:t>20</w:t>
      </w:r>
      <w:r w:rsidR="00E030B5">
        <w:t>.</w:t>
      </w:r>
      <w:r>
        <w:t xml:space="preserve">  </w:t>
      </w:r>
      <w:r w:rsidR="00A86DA5">
        <w:t xml:space="preserve">Interviews will take place on </w:t>
      </w:r>
      <w:r w:rsidR="00874E1E">
        <w:t xml:space="preserve">Friday 19 June </w:t>
      </w:r>
      <w:r w:rsidR="00795E50">
        <w:t>20</w:t>
      </w:r>
      <w:r w:rsidR="00181652">
        <w:t>20</w:t>
      </w:r>
      <w:r w:rsidR="00795E50">
        <w:t>.</w:t>
      </w:r>
    </w:p>
    <w:p w:rsidR="003C27A2" w:rsidRDefault="00C75A7D">
      <w:r>
        <w:t xml:space="preserve"> </w:t>
      </w:r>
    </w:p>
    <w:p w:rsidR="003C27A2" w:rsidRDefault="00C75A7D">
      <w:r>
        <w:t>If you would like an informal briefing about this opportunity, do not hesitate to contact me.</w:t>
      </w:r>
    </w:p>
    <w:p w:rsidR="003C27A2" w:rsidRDefault="00C75A7D">
      <w:pPr>
        <w:jc w:val="both"/>
      </w:pPr>
      <w:r>
        <w:t xml:space="preserve"> </w:t>
      </w:r>
    </w:p>
    <w:p w:rsidR="003C27A2" w:rsidRDefault="002137E9">
      <w:r>
        <w:t>Yours faithfully</w:t>
      </w:r>
    </w:p>
    <w:p w:rsidR="003C27A2" w:rsidRDefault="00C75A7D">
      <w:r>
        <w:t xml:space="preserve"> </w:t>
      </w:r>
    </w:p>
    <w:p w:rsidR="002137E9" w:rsidRDefault="002137E9">
      <w:r>
        <w:rPr>
          <w:noProof/>
        </w:rPr>
        <w:drawing>
          <wp:anchor distT="114300" distB="114300" distL="114300" distR="114300" simplePos="0" relativeHeight="251659264" behindDoc="0" locked="0" layoutInCell="0" hidden="0" allowOverlap="1" wp14:anchorId="2A017165" wp14:editId="1467EC89">
            <wp:simplePos x="0" y="0"/>
            <wp:positionH relativeFrom="margin">
              <wp:posOffset>-123825</wp:posOffset>
            </wp:positionH>
            <wp:positionV relativeFrom="paragraph">
              <wp:posOffset>10795</wp:posOffset>
            </wp:positionV>
            <wp:extent cx="1228725" cy="866775"/>
            <wp:effectExtent l="0" t="0" r="0" b="0"/>
            <wp:wrapSquare wrapText="bothSides" distT="114300" distB="114300" distL="114300" distR="114300"/>
            <wp:docPr id="3" name="image01.png" descr="Matt Snape digital signature (1).png"/>
            <wp:cNvGraphicFramePr/>
            <a:graphic xmlns:a="http://schemas.openxmlformats.org/drawingml/2006/main">
              <a:graphicData uri="http://schemas.openxmlformats.org/drawingml/2006/picture">
                <pic:pic xmlns:pic="http://schemas.openxmlformats.org/drawingml/2006/picture">
                  <pic:nvPicPr>
                    <pic:cNvPr id="0" name="image01.png" descr="Matt Snape digital signature (1).png"/>
                    <pic:cNvPicPr preferRelativeResize="0"/>
                  </pic:nvPicPr>
                  <pic:blipFill>
                    <a:blip r:embed="rId6"/>
                    <a:srcRect/>
                    <a:stretch>
                      <a:fillRect/>
                    </a:stretch>
                  </pic:blipFill>
                  <pic:spPr>
                    <a:xfrm>
                      <a:off x="0" y="0"/>
                      <a:ext cx="1228725" cy="866775"/>
                    </a:xfrm>
                    <a:prstGeom prst="rect">
                      <a:avLst/>
                    </a:prstGeom>
                    <a:ln/>
                  </pic:spPr>
                </pic:pic>
              </a:graphicData>
            </a:graphic>
            <wp14:sizeRelH relativeFrom="margin">
              <wp14:pctWidth>0</wp14:pctWidth>
            </wp14:sizeRelH>
            <wp14:sizeRelV relativeFrom="margin">
              <wp14:pctHeight>0</wp14:pctHeight>
            </wp14:sizeRelV>
          </wp:anchor>
        </w:drawing>
      </w:r>
    </w:p>
    <w:p w:rsidR="003C27A2" w:rsidRDefault="003C27A2"/>
    <w:p w:rsidR="002137E9" w:rsidRDefault="002137E9"/>
    <w:p w:rsidR="002137E9" w:rsidRDefault="002137E9"/>
    <w:p w:rsidR="002137E9" w:rsidRDefault="002137E9">
      <w:pPr>
        <w:spacing w:line="240" w:lineRule="auto"/>
      </w:pPr>
    </w:p>
    <w:p w:rsidR="002137E9" w:rsidRDefault="002137E9">
      <w:pPr>
        <w:spacing w:line="240" w:lineRule="auto"/>
      </w:pPr>
    </w:p>
    <w:p w:rsidR="003C27A2" w:rsidRDefault="002137E9">
      <w:pPr>
        <w:spacing w:line="240" w:lineRule="auto"/>
      </w:pPr>
      <w:r>
        <w:t>Mr M Snape</w:t>
      </w:r>
    </w:p>
    <w:p w:rsidR="003C27A2" w:rsidRDefault="00C75A7D">
      <w:pPr>
        <w:spacing w:line="240" w:lineRule="auto"/>
      </w:pPr>
      <w:proofErr w:type="spellStart"/>
      <w:r>
        <w:rPr>
          <w:b/>
        </w:rPr>
        <w:t>Headteacher</w:t>
      </w:r>
      <w:proofErr w:type="spellEnd"/>
    </w:p>
    <w:p w:rsidR="003C27A2" w:rsidRDefault="00C75A7D">
      <w:r>
        <w:t xml:space="preserve"> </w:t>
      </w:r>
    </w:p>
    <w:p w:rsidR="003C27A2" w:rsidRDefault="00C75A7D">
      <w:r>
        <w:t xml:space="preserve"> </w:t>
      </w:r>
    </w:p>
    <w:p w:rsidR="003C27A2" w:rsidRDefault="00C75A7D">
      <w:r>
        <w:t xml:space="preserve"> </w:t>
      </w:r>
    </w:p>
    <w:p w:rsidR="003C27A2" w:rsidRDefault="00C75A7D">
      <w:pPr>
        <w:jc w:val="center"/>
      </w:pPr>
      <w:r>
        <w:rPr>
          <w:b/>
          <w:i/>
        </w:rPr>
        <w:t xml:space="preserve">All members of staff at </w:t>
      </w:r>
      <w:proofErr w:type="spellStart"/>
      <w:r>
        <w:rPr>
          <w:b/>
          <w:i/>
        </w:rPr>
        <w:t>Marden</w:t>
      </w:r>
      <w:proofErr w:type="spellEnd"/>
      <w:r>
        <w:rPr>
          <w:b/>
          <w:i/>
        </w:rPr>
        <w:t xml:space="preserve"> High School are periodically required to undergo rigorous safeguarding checks as part of our commitment to the safety and welfare of our students.</w:t>
      </w:r>
    </w:p>
    <w:p w:rsidR="003C27A2" w:rsidRDefault="00C75A7D">
      <w:pPr>
        <w:jc w:val="center"/>
      </w:pPr>
      <w:r>
        <w:rPr>
          <w:b/>
          <w:i/>
        </w:rPr>
        <w:t xml:space="preserve"> </w:t>
      </w:r>
    </w:p>
    <w:p w:rsidR="003C27A2" w:rsidRDefault="003C27A2"/>
    <w:sectPr w:rsidR="003C27A2">
      <w:pgSz w:w="11906" w:h="16838"/>
      <w:pgMar w:top="720" w:right="1108"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C27A2"/>
    <w:rsid w:val="00055EAA"/>
    <w:rsid w:val="00181652"/>
    <w:rsid w:val="002041E0"/>
    <w:rsid w:val="002137E9"/>
    <w:rsid w:val="00240A6D"/>
    <w:rsid w:val="002F1ACB"/>
    <w:rsid w:val="003C27A2"/>
    <w:rsid w:val="004D4DB2"/>
    <w:rsid w:val="006817A9"/>
    <w:rsid w:val="006D2191"/>
    <w:rsid w:val="00795E50"/>
    <w:rsid w:val="00874E1E"/>
    <w:rsid w:val="00A86DA5"/>
    <w:rsid w:val="00C75A7D"/>
    <w:rsid w:val="00C952B1"/>
    <w:rsid w:val="00E0011F"/>
    <w:rsid w:val="00E030B5"/>
    <w:rsid w:val="00EC4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75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75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F72D623A</Template>
  <TotalTime>2</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davidson</dc:creator>
  <cp:lastModifiedBy>%username%</cp:lastModifiedBy>
  <cp:revision>6</cp:revision>
  <dcterms:created xsi:type="dcterms:W3CDTF">2020-05-13T08:54:00Z</dcterms:created>
  <dcterms:modified xsi:type="dcterms:W3CDTF">2020-05-21T11:56:00Z</dcterms:modified>
</cp:coreProperties>
</file>