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F3" w:rsidRDefault="003E7AF3" w:rsidP="00236FF9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36FF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</w:t>
      </w:r>
      <w:r w:rsidR="00236FF9">
        <w:rPr>
          <w:noProof/>
        </w:rPr>
        <w:drawing>
          <wp:inline distT="114300" distB="114300" distL="114300" distR="114300" wp14:anchorId="494696FD" wp14:editId="341B32EA">
            <wp:extent cx="3578550" cy="1095375"/>
            <wp:effectExtent l="0" t="0" r="3175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85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352C45" w:rsidRPr="003E7AF3" w:rsidRDefault="002449FC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February 2020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AF3" w:rsidRDefault="00352C45" w:rsidP="003E7AF3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:rsidR="00352C45" w:rsidRPr="003E7AF3" w:rsidRDefault="00414F8E" w:rsidP="003E7AF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Teacher of </w:t>
      </w:r>
      <w:r w:rsidR="00E06AF9">
        <w:rPr>
          <w:rFonts w:ascii="Arial" w:eastAsia="Times New Roman" w:hAnsi="Arial" w:cs="Arial"/>
          <w:b/>
          <w:bCs/>
          <w:sz w:val="24"/>
          <w:szCs w:val="24"/>
        </w:rPr>
        <w:t>Computer Science</w:t>
      </w:r>
    </w:p>
    <w:p w:rsidR="003E7AF3" w:rsidRPr="003E7AF3" w:rsidRDefault="00352C45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>Thank you for your interest in the above position which is a full time, permanent position</w:t>
      </w:r>
      <w:r w:rsidR="003E7AF3">
        <w:rPr>
          <w:rFonts w:ascii="Arial" w:hAnsi="Arial" w:cs="Arial"/>
          <w:sz w:val="24"/>
          <w:szCs w:val="24"/>
        </w:rPr>
        <w:t>, c</w:t>
      </w:r>
      <w:r w:rsidR="0029292E" w:rsidRPr="003E7AF3">
        <w:rPr>
          <w:rFonts w:ascii="Arial" w:hAnsi="Arial" w:cs="Arial"/>
          <w:sz w:val="24"/>
          <w:szCs w:val="24"/>
        </w:rPr>
        <w:t>ommencing</w:t>
      </w:r>
      <w:r w:rsidR="003E7AF3" w:rsidRPr="003E7AF3">
        <w:rPr>
          <w:rFonts w:ascii="Arial" w:hAnsi="Arial" w:cs="Arial"/>
          <w:sz w:val="24"/>
          <w:szCs w:val="24"/>
        </w:rPr>
        <w:t xml:space="preserve"> </w:t>
      </w:r>
      <w:r w:rsidR="002449FC">
        <w:rPr>
          <w:rFonts w:ascii="Arial" w:hAnsi="Arial" w:cs="Arial"/>
          <w:sz w:val="24"/>
          <w:szCs w:val="24"/>
        </w:rPr>
        <w:t>1 September 2020</w:t>
      </w:r>
      <w:r w:rsidR="0029292E" w:rsidRPr="003E7AF3">
        <w:rPr>
          <w:rFonts w:ascii="Arial" w:hAnsi="Arial" w:cs="Arial"/>
          <w:sz w:val="24"/>
          <w:szCs w:val="24"/>
        </w:rPr>
        <w:t>.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:rsidR="006D31C8" w:rsidRPr="003E7AF3" w:rsidRDefault="0029292E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E7AF3">
        <w:rPr>
          <w:rFonts w:ascii="Arial" w:hAnsi="Arial" w:cs="Arial"/>
          <w:color w:val="000000"/>
          <w:sz w:val="24"/>
          <w:szCs w:val="24"/>
        </w:rPr>
        <w:t>Marden</w:t>
      </w:r>
      <w:proofErr w:type="spellEnd"/>
      <w:r w:rsidRPr="003E7AF3">
        <w:rPr>
          <w:rFonts w:ascii="Arial" w:hAnsi="Arial" w:cs="Arial"/>
          <w:color w:val="000000"/>
          <w:sz w:val="24"/>
          <w:szCs w:val="24"/>
        </w:rPr>
        <w:t xml:space="preserve"> High School is highly successful, with examination results well in excess of national standards. </w:t>
      </w:r>
    </w:p>
    <w:p w:rsidR="006D31C8" w:rsidRPr="003E7AF3" w:rsidRDefault="006D31C8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post please </w:t>
      </w:r>
      <w:proofErr w:type="gramStart"/>
      <w:r w:rsidRPr="003E7AF3">
        <w:rPr>
          <w:rFonts w:ascii="Arial" w:eastAsia="Times New Roman" w:hAnsi="Arial" w:cs="Arial"/>
          <w:color w:val="000000"/>
          <w:sz w:val="24"/>
          <w:szCs w:val="24"/>
        </w:rPr>
        <w:t>complete</w:t>
      </w:r>
      <w:proofErr w:type="gramEnd"/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the application form and submit it, together with a letter of application, 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outlining how well you meet the person specification, the qualities you will bring to this position and your thoughts on how students gain from excellent </w:t>
      </w:r>
      <w:r w:rsidR="00D50520">
        <w:rPr>
          <w:rFonts w:ascii="Arial" w:eastAsia="Times New Roman" w:hAnsi="Arial" w:cs="Arial"/>
          <w:color w:val="000000"/>
          <w:sz w:val="24"/>
          <w:szCs w:val="24"/>
        </w:rPr>
        <w:t>Computer Science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teaching.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2 sides of A4.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  Applications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1A53">
        <w:rPr>
          <w:rFonts w:ascii="Arial" w:eastAsia="Times New Roman" w:hAnsi="Arial" w:cs="Arial"/>
          <w:color w:val="000000"/>
          <w:sz w:val="24"/>
          <w:szCs w:val="24"/>
        </w:rPr>
        <w:t>Wednesday 4 March 2020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3949E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="002D1A53">
        <w:rPr>
          <w:rFonts w:ascii="Arial" w:eastAsia="Times New Roman" w:hAnsi="Arial" w:cs="Arial"/>
          <w:color w:val="000000"/>
          <w:sz w:val="24"/>
          <w:szCs w:val="24"/>
        </w:rPr>
        <w:t xml:space="preserve"> Tuesday 10 March 2020</w:t>
      </w:r>
      <w:bookmarkStart w:id="0" w:name="_GoBack"/>
      <w:bookmarkEnd w:id="0"/>
      <w:r w:rsidR="003949E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C30D5" w:rsidRPr="003E7AF3" w:rsidRDefault="00352C45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7A6C4429" wp14:editId="267FC4DE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proofErr w:type="spellStart"/>
      <w:r w:rsidR="00352C45" w:rsidRPr="003E7AF3">
        <w:rPr>
          <w:rFonts w:ascii="Arial" w:hAnsi="Arial" w:cs="Arial"/>
          <w:b/>
          <w:color w:val="000000"/>
        </w:rPr>
        <w:t>Headteacher</w:t>
      </w:r>
      <w:proofErr w:type="spellEnd"/>
      <w:r w:rsidR="00352C45" w:rsidRPr="003E7AF3">
        <w:rPr>
          <w:color w:val="000000"/>
        </w:rPr>
        <w:br/>
      </w:r>
    </w:p>
    <w:p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45"/>
    <w:rsid w:val="001058D2"/>
    <w:rsid w:val="00126610"/>
    <w:rsid w:val="00182746"/>
    <w:rsid w:val="00236FF9"/>
    <w:rsid w:val="00242654"/>
    <w:rsid w:val="002449FC"/>
    <w:rsid w:val="0029292E"/>
    <w:rsid w:val="002D1A53"/>
    <w:rsid w:val="00320F04"/>
    <w:rsid w:val="00352C45"/>
    <w:rsid w:val="003949E9"/>
    <w:rsid w:val="003D69C0"/>
    <w:rsid w:val="003E7AF3"/>
    <w:rsid w:val="00414B6B"/>
    <w:rsid w:val="00414F8E"/>
    <w:rsid w:val="00601E59"/>
    <w:rsid w:val="0060696C"/>
    <w:rsid w:val="00653BCE"/>
    <w:rsid w:val="006C6386"/>
    <w:rsid w:val="006D31C8"/>
    <w:rsid w:val="00722AA5"/>
    <w:rsid w:val="00791F1F"/>
    <w:rsid w:val="00862F6B"/>
    <w:rsid w:val="008C171B"/>
    <w:rsid w:val="008C43BD"/>
    <w:rsid w:val="009F73E3"/>
    <w:rsid w:val="00A05AA6"/>
    <w:rsid w:val="00B015AF"/>
    <w:rsid w:val="00CC5E65"/>
    <w:rsid w:val="00D412B6"/>
    <w:rsid w:val="00D50520"/>
    <w:rsid w:val="00E06AF9"/>
    <w:rsid w:val="00E73538"/>
    <w:rsid w:val="00EC30D5"/>
    <w:rsid w:val="00ED1AB9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192F3F67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%username%</cp:lastModifiedBy>
  <cp:revision>4</cp:revision>
  <cp:lastPrinted>2020-02-10T12:51:00Z</cp:lastPrinted>
  <dcterms:created xsi:type="dcterms:W3CDTF">2020-01-13T10:51:00Z</dcterms:created>
  <dcterms:modified xsi:type="dcterms:W3CDTF">2020-02-10T12:52:00Z</dcterms:modified>
</cp:coreProperties>
</file>