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BB914" w14:textId="79E5C69F" w:rsidR="00937679" w:rsidRPr="003A1D8A" w:rsidRDefault="005E5F62" w:rsidP="009534B7">
      <w:pPr>
        <w:jc w:val="center"/>
        <w:rPr>
          <w:rFonts w:asciiTheme="minorHAnsi" w:hAnsiTheme="minorHAnsi" w:cstheme="minorHAnsi"/>
          <w:color w:val="E36C0A" w:themeColor="accent6" w:themeShade="BF"/>
          <w:sz w:val="36"/>
          <w:szCs w:val="36"/>
          <w:u w:val="single"/>
        </w:rPr>
      </w:pPr>
      <w:r w:rsidRPr="003A1D8A">
        <w:rPr>
          <w:rFonts w:asciiTheme="minorHAnsi" w:hAnsiTheme="minorHAnsi" w:cstheme="minorHAnsi"/>
          <w:color w:val="E36C0A" w:themeColor="accent6" w:themeShade="BF"/>
          <w:sz w:val="36"/>
          <w:szCs w:val="36"/>
          <w:u w:val="single"/>
        </w:rPr>
        <w:t>Exam Stress</w:t>
      </w:r>
    </w:p>
    <w:p w14:paraId="7F01AEA1" w14:textId="4CEBB4F3" w:rsidR="005E5F62" w:rsidRPr="005E5F62" w:rsidRDefault="005E5F62" w:rsidP="00E00356">
      <w:pPr>
        <w:rPr>
          <w:rFonts w:asciiTheme="minorHAnsi" w:hAnsiTheme="minorHAnsi" w:cstheme="minorHAnsi"/>
        </w:rPr>
      </w:pPr>
    </w:p>
    <w:p w14:paraId="1599D743" w14:textId="0109AD22" w:rsidR="005E5F62" w:rsidRDefault="009534B7" w:rsidP="005E5F62">
      <w:pPr>
        <w:rPr>
          <w:rFonts w:asciiTheme="minorHAnsi" w:hAnsiTheme="minorHAnsi" w:cstheme="minorHAnsi"/>
        </w:rPr>
      </w:pPr>
      <w:r w:rsidRPr="009534B7">
        <w:rPr>
          <w:rFonts w:asciiTheme="minorHAnsi" w:hAnsiTheme="minorHAnsi" w:cstheme="minorHAnsi"/>
        </w:rPr>
        <w:t>If you’d like to speak with someone, Place2Be offers 15-minute drop-in sessions at Heartlands High School. These sessions, called Place2Talk, are led by our school counsellor, Ruth. They are available on Wednesday mornings, Thursdays, and Fridays. To book an appointment, email ruth.massie@heartlands.haringey.sch.uk or visit Room N5.2 to book in person.</w:t>
      </w:r>
    </w:p>
    <w:p w14:paraId="6B439218" w14:textId="77777777" w:rsidR="009534B7" w:rsidRPr="009534B7" w:rsidRDefault="009534B7" w:rsidP="005E5F62">
      <w:pPr>
        <w:rPr>
          <w:rFonts w:asciiTheme="minorHAnsi" w:hAnsiTheme="minorHAnsi" w:cstheme="minorHAnsi"/>
        </w:rPr>
      </w:pPr>
    </w:p>
    <w:p w14:paraId="446C2253" w14:textId="0530AD9C" w:rsidR="005E5F62" w:rsidRPr="009534B7" w:rsidRDefault="005E5F62" w:rsidP="005E5F62">
      <w:pPr>
        <w:rPr>
          <w:rFonts w:asciiTheme="minorHAnsi" w:hAnsiTheme="minorHAnsi" w:cstheme="minorHAnsi"/>
          <w:b/>
          <w:bCs/>
        </w:rPr>
      </w:pPr>
      <w:r w:rsidRPr="009534B7">
        <w:rPr>
          <w:rFonts w:asciiTheme="minorHAnsi" w:hAnsiTheme="minorHAnsi" w:cstheme="minorHAnsi"/>
          <w:b/>
          <w:bCs/>
        </w:rPr>
        <w:t>How can I look after myself?</w:t>
      </w:r>
    </w:p>
    <w:p w14:paraId="036D93A9" w14:textId="0BE2375C" w:rsidR="005E5F62" w:rsidRPr="009534B7" w:rsidRDefault="009534B7" w:rsidP="005E5F62">
      <w:pPr>
        <w:rPr>
          <w:rFonts w:asciiTheme="minorHAnsi" w:hAnsiTheme="minorHAnsi" w:cstheme="minorHAnsi"/>
        </w:rPr>
      </w:pPr>
      <w:r w:rsidRPr="009534B7">
        <w:rPr>
          <w:rFonts w:asciiTheme="minorHAnsi" w:hAnsiTheme="minorHAnsi" w:cstheme="minorHAnsi"/>
        </w:rPr>
        <w:t>You can take certain steps to care for yourself during your exams.</w:t>
      </w:r>
    </w:p>
    <w:p w14:paraId="1DC67524" w14:textId="77777777" w:rsidR="005E5F62" w:rsidRPr="005E5F62" w:rsidRDefault="005E5F62" w:rsidP="005E5F62">
      <w:pPr>
        <w:rPr>
          <w:rFonts w:asciiTheme="minorHAnsi" w:hAnsiTheme="minorHAnsi" w:cstheme="minorHAnsi"/>
        </w:rPr>
      </w:pPr>
    </w:p>
    <w:p w14:paraId="6188A923" w14:textId="77777777" w:rsidR="005E5F62" w:rsidRPr="003A1D8A" w:rsidRDefault="005E5F62" w:rsidP="005E5F62">
      <w:pPr>
        <w:pStyle w:val="Title"/>
        <w:jc w:val="center"/>
        <w:rPr>
          <w:rFonts w:asciiTheme="minorHAnsi" w:hAnsiTheme="minorHAnsi" w:cstheme="minorHAnsi"/>
          <w:color w:val="E36C0A" w:themeColor="accent6" w:themeShade="BF"/>
          <w:sz w:val="32"/>
          <w:szCs w:val="32"/>
          <w:u w:val="single"/>
        </w:rPr>
      </w:pPr>
      <w:r w:rsidRPr="003A1D8A">
        <w:rPr>
          <w:rFonts w:asciiTheme="minorHAnsi" w:hAnsiTheme="minorHAnsi" w:cstheme="minorHAnsi"/>
          <w:color w:val="E36C0A" w:themeColor="accent6" w:themeShade="BF"/>
          <w:sz w:val="32"/>
          <w:szCs w:val="32"/>
          <w:u w:val="single"/>
        </w:rPr>
        <w:t>Top Tips</w:t>
      </w:r>
    </w:p>
    <w:p w14:paraId="52CD935B" w14:textId="77777777" w:rsidR="005E5F62" w:rsidRPr="005E5F62" w:rsidRDefault="005E5F62" w:rsidP="005E5F62">
      <w:pPr>
        <w:pStyle w:val="ListParagraph"/>
        <w:numPr>
          <w:ilvl w:val="0"/>
          <w:numId w:val="18"/>
        </w:numPr>
        <w:rPr>
          <w:rFonts w:cstheme="minorHAnsi"/>
        </w:rPr>
      </w:pPr>
      <w:r w:rsidRPr="005E5F62">
        <w:rPr>
          <w:rFonts w:cstheme="minorHAnsi"/>
        </w:rPr>
        <w:t>Be organised.  Make sure you have all the information you need about each exam – date, time, place, what you need to take with you…and what subject it is!  Have this available at home so the people you live with know what you are doing and when.  The last thing you need is stress caused by not knowing what you are doing.</w:t>
      </w:r>
    </w:p>
    <w:p w14:paraId="339AFCA0" w14:textId="77777777" w:rsidR="005E5F62" w:rsidRPr="005E5F62" w:rsidRDefault="005E5F62" w:rsidP="005E5F62">
      <w:pPr>
        <w:pStyle w:val="ListParagraph"/>
        <w:numPr>
          <w:ilvl w:val="0"/>
          <w:numId w:val="18"/>
        </w:numPr>
        <w:rPr>
          <w:rFonts w:cstheme="minorHAnsi"/>
        </w:rPr>
      </w:pPr>
      <w:r w:rsidRPr="005E5F62">
        <w:rPr>
          <w:rFonts w:cstheme="minorHAnsi"/>
        </w:rPr>
        <w:t>Balance revision with rest.  Don’t neglect to revise, but don’t overdo it.  Rest is important.  Sleep well, eat well, exercise and look after yourself – you won’t shine in the exam if you’re tired, hungry or stressed.</w:t>
      </w:r>
    </w:p>
    <w:p w14:paraId="5BDA558C" w14:textId="77777777" w:rsidR="005E5F62" w:rsidRPr="005E5F62" w:rsidRDefault="005E5F62" w:rsidP="005E5F62">
      <w:pPr>
        <w:pStyle w:val="ListParagraph"/>
        <w:numPr>
          <w:ilvl w:val="0"/>
          <w:numId w:val="18"/>
        </w:numPr>
        <w:rPr>
          <w:rFonts w:cstheme="minorHAnsi"/>
        </w:rPr>
      </w:pPr>
      <w:r w:rsidRPr="005E5F62">
        <w:rPr>
          <w:rFonts w:cstheme="minorHAnsi"/>
        </w:rPr>
        <w:t>Go outside.  You don’t need to be sitting in front of a computer or tablet in order to revise.  Wrap up warm and take your books and sit in the park: it’s good for the soul and the fresh air will help you concentrate.</w:t>
      </w:r>
    </w:p>
    <w:p w14:paraId="6210CA60" w14:textId="77777777" w:rsidR="005E5F62" w:rsidRPr="005E5F62" w:rsidRDefault="005E5F62" w:rsidP="005E5F62">
      <w:pPr>
        <w:pStyle w:val="ListParagraph"/>
        <w:numPr>
          <w:ilvl w:val="0"/>
          <w:numId w:val="18"/>
        </w:numPr>
        <w:rPr>
          <w:rFonts w:cstheme="minorHAnsi"/>
        </w:rPr>
      </w:pPr>
      <w:r w:rsidRPr="005E5F62">
        <w:rPr>
          <w:rFonts w:cstheme="minorHAnsi"/>
        </w:rPr>
        <w:t>During exam periods, experiencing some stress or anxiety is normal and is not necessarily harmful.  To keep it manageable, take care of yourself and practise useful techniques like relaxation, mindfulness or breathing exercises.</w:t>
      </w:r>
    </w:p>
    <w:p w14:paraId="3930C202" w14:textId="77777777" w:rsidR="005E5F62" w:rsidRPr="005E5F62" w:rsidRDefault="005E5F62" w:rsidP="005E5F62">
      <w:pPr>
        <w:pStyle w:val="ListParagraph"/>
        <w:numPr>
          <w:ilvl w:val="0"/>
          <w:numId w:val="18"/>
        </w:numPr>
        <w:rPr>
          <w:rFonts w:cstheme="minorHAnsi"/>
        </w:rPr>
      </w:pPr>
      <w:r w:rsidRPr="005E5F62">
        <w:rPr>
          <w:rFonts w:cstheme="minorHAnsi"/>
        </w:rPr>
        <w:t>Talk to people.  Express any worries or fears you may have as soon as they pop into your head – you’ll be surprised at how many other people feel the same way: you’re not alone.  Exams should not be upsetting, and there will be teachers and others who want to support you any way they can – you only have to ask.</w:t>
      </w:r>
    </w:p>
    <w:p w14:paraId="1E8F873E" w14:textId="77777777" w:rsidR="005E5F62" w:rsidRPr="005E5F62" w:rsidRDefault="005E5F62" w:rsidP="005E5F62">
      <w:pPr>
        <w:pStyle w:val="ListParagraph"/>
        <w:numPr>
          <w:ilvl w:val="0"/>
          <w:numId w:val="18"/>
        </w:numPr>
        <w:rPr>
          <w:rFonts w:cstheme="minorHAnsi"/>
        </w:rPr>
      </w:pPr>
      <w:r w:rsidRPr="005E5F62">
        <w:rPr>
          <w:rFonts w:cstheme="minorHAnsi"/>
        </w:rPr>
        <w:t xml:space="preserve">Remember that your health and well-being is the most important thing. </w:t>
      </w:r>
    </w:p>
    <w:p w14:paraId="03441810" w14:textId="77777777" w:rsidR="005E5F62" w:rsidRPr="005E5F62" w:rsidRDefault="005E5F62" w:rsidP="005E5F62">
      <w:pPr>
        <w:rPr>
          <w:rFonts w:asciiTheme="minorHAnsi" w:hAnsiTheme="minorHAnsi" w:cstheme="minorHAnsi"/>
        </w:rPr>
      </w:pPr>
    </w:p>
    <w:p w14:paraId="2899505D" w14:textId="669F0F60" w:rsidR="00B778C6" w:rsidRPr="005E5F62" w:rsidRDefault="00B778C6" w:rsidP="00B778C6">
      <w:pPr>
        <w:rPr>
          <w:rFonts w:asciiTheme="minorHAnsi" w:hAnsiTheme="minorHAnsi" w:cstheme="minorHAnsi"/>
        </w:rPr>
      </w:pPr>
      <w:r>
        <w:rPr>
          <w:rFonts w:asciiTheme="minorHAnsi" w:hAnsiTheme="minorHAnsi" w:cstheme="minorHAnsi"/>
        </w:rPr>
        <w:t>Take a look at the</w:t>
      </w:r>
      <w:r w:rsidR="005E5F62" w:rsidRPr="005E5F62">
        <w:rPr>
          <w:rFonts w:asciiTheme="minorHAnsi" w:hAnsiTheme="minorHAnsi" w:cstheme="minorHAnsi"/>
        </w:rPr>
        <w:t xml:space="preserve"> Place2Be website </w:t>
      </w:r>
      <w:hyperlink r:id="rId10" w:history="1">
        <w:r w:rsidR="00904322" w:rsidRPr="00904322">
          <w:rPr>
            <w:rStyle w:val="Hyperlink"/>
            <w:rFonts w:asciiTheme="minorHAnsi" w:hAnsiTheme="minorHAnsi" w:cstheme="minorHAnsi"/>
          </w:rPr>
          <w:t>here</w:t>
        </w:r>
      </w:hyperlink>
      <w:r>
        <w:rPr>
          <w:rFonts w:asciiTheme="minorHAnsi" w:hAnsiTheme="minorHAnsi" w:cstheme="minorHAnsi"/>
        </w:rPr>
        <w:t xml:space="preserve"> for more information on exam stress.  </w:t>
      </w:r>
      <w:r w:rsidRPr="005E5F62">
        <w:rPr>
          <w:rFonts w:asciiTheme="minorHAnsi" w:hAnsiTheme="minorHAnsi" w:cstheme="minorHAnsi"/>
        </w:rPr>
        <w:t xml:space="preserve">Childline, Young Minds and Anna Freud (Revision – on my Mind) </w:t>
      </w:r>
      <w:r>
        <w:rPr>
          <w:rFonts w:asciiTheme="minorHAnsi" w:hAnsiTheme="minorHAnsi" w:cstheme="minorHAnsi"/>
        </w:rPr>
        <w:t>also have</w:t>
      </w:r>
      <w:r w:rsidRPr="005E5F62">
        <w:rPr>
          <w:rFonts w:asciiTheme="minorHAnsi" w:hAnsiTheme="minorHAnsi" w:cstheme="minorHAnsi"/>
        </w:rPr>
        <w:t xml:space="preserve"> up to date resources on Exam Stress.</w:t>
      </w:r>
    </w:p>
    <w:p w14:paraId="6D2DC1E6" w14:textId="1CACBAC2" w:rsidR="005E5F62" w:rsidRPr="005E5F62" w:rsidRDefault="005E5F62" w:rsidP="005E5F62">
      <w:pPr>
        <w:rPr>
          <w:rFonts w:asciiTheme="minorHAnsi" w:hAnsiTheme="minorHAnsi" w:cstheme="minorHAnsi"/>
        </w:rPr>
      </w:pPr>
    </w:p>
    <w:p w14:paraId="0477DE6C" w14:textId="059C7682" w:rsidR="001F7BD2" w:rsidRPr="005E5F62" w:rsidRDefault="001F7BD2" w:rsidP="00E00356">
      <w:pPr>
        <w:rPr>
          <w:rFonts w:asciiTheme="minorHAnsi" w:hAnsiTheme="minorHAnsi" w:cstheme="minorHAnsi"/>
        </w:rPr>
      </w:pPr>
    </w:p>
    <w:p w14:paraId="5E7AFF37" w14:textId="2F9DBE58" w:rsidR="001F7BD2" w:rsidRPr="005E5F62" w:rsidRDefault="001F7BD2" w:rsidP="00E00356">
      <w:pPr>
        <w:rPr>
          <w:rFonts w:asciiTheme="minorHAnsi" w:hAnsiTheme="minorHAnsi" w:cstheme="minorHAnsi"/>
        </w:rPr>
      </w:pPr>
    </w:p>
    <w:p w14:paraId="519BF5E2" w14:textId="6734B69E" w:rsidR="001F7BD2" w:rsidRPr="005E5F62" w:rsidRDefault="001F7BD2" w:rsidP="00E00356">
      <w:pPr>
        <w:rPr>
          <w:rFonts w:asciiTheme="minorHAnsi" w:hAnsiTheme="minorHAnsi" w:cstheme="minorHAnsi"/>
        </w:rPr>
      </w:pPr>
    </w:p>
    <w:p w14:paraId="6C4EAB3B" w14:textId="210BDC7D" w:rsidR="001F7BD2" w:rsidRDefault="001F7BD2" w:rsidP="00E00356"/>
    <w:p w14:paraId="5F166A2B" w14:textId="79F3EDC0" w:rsidR="001F7BD2" w:rsidRDefault="001F7BD2" w:rsidP="00E00356"/>
    <w:p w14:paraId="1DF4E1CD" w14:textId="56874379" w:rsidR="001F7BD2" w:rsidRDefault="001F7BD2" w:rsidP="00E00356"/>
    <w:p w14:paraId="1E34562C" w14:textId="58DA87F6" w:rsidR="001F7BD2" w:rsidRDefault="001F7BD2" w:rsidP="00E00356"/>
    <w:p w14:paraId="529EC820" w14:textId="307052B6" w:rsidR="001F7BD2" w:rsidRDefault="001F7BD2" w:rsidP="00E00356"/>
    <w:p w14:paraId="6021D6D9" w14:textId="0D3C2EA8" w:rsidR="001F7BD2" w:rsidRDefault="001F7BD2" w:rsidP="00E00356"/>
    <w:p w14:paraId="58D6A51E" w14:textId="3D8951AE" w:rsidR="001F7BD2" w:rsidRDefault="001F7BD2" w:rsidP="00E00356"/>
    <w:p w14:paraId="580F5B9F" w14:textId="603AD3AD" w:rsidR="001F7BD2" w:rsidRDefault="001F7BD2" w:rsidP="00E00356"/>
    <w:p w14:paraId="4BD789C9" w14:textId="26CDBA1D" w:rsidR="001F7BD2" w:rsidRDefault="001F7BD2" w:rsidP="00E00356"/>
    <w:p w14:paraId="3D69B90F" w14:textId="1BED5C14" w:rsidR="001F7BD2" w:rsidRDefault="001F7BD2" w:rsidP="00E00356"/>
    <w:p w14:paraId="7BF226C1" w14:textId="13C5C2DC" w:rsidR="001F7BD2" w:rsidRDefault="001F7BD2" w:rsidP="00E00356"/>
    <w:p w14:paraId="24D1386E" w14:textId="096EAAE2" w:rsidR="001F7BD2" w:rsidRDefault="001F7BD2" w:rsidP="00E00356"/>
    <w:p w14:paraId="759E482F" w14:textId="54443A18" w:rsidR="001F7BD2" w:rsidRDefault="001F7BD2" w:rsidP="00E00356"/>
    <w:p w14:paraId="587590D8" w14:textId="31429E6A" w:rsidR="001F7BD2" w:rsidRDefault="001F7BD2" w:rsidP="00E00356"/>
    <w:p w14:paraId="63C40A38" w14:textId="72C8EBA5" w:rsidR="001F7BD2" w:rsidRDefault="001F7BD2" w:rsidP="00E00356"/>
    <w:p w14:paraId="210508F6" w14:textId="59358E1F" w:rsidR="001F7BD2" w:rsidRDefault="001F7BD2" w:rsidP="00E00356"/>
    <w:p w14:paraId="769A2369" w14:textId="124D5F6B" w:rsidR="001F7BD2" w:rsidRDefault="001F7BD2" w:rsidP="00E00356"/>
    <w:p w14:paraId="3D52517B" w14:textId="1A0CABB6" w:rsidR="001F7BD2" w:rsidRDefault="001F7BD2" w:rsidP="00E00356"/>
    <w:p w14:paraId="7324184A" w14:textId="4AC4D168" w:rsidR="001F7BD2" w:rsidRDefault="001F7BD2" w:rsidP="00E00356"/>
    <w:p w14:paraId="7BA26CCD" w14:textId="2134F580" w:rsidR="001F7BD2" w:rsidRDefault="001F7BD2" w:rsidP="00E00356"/>
    <w:p w14:paraId="07BB0140" w14:textId="2C2BAE3F" w:rsidR="001F7BD2" w:rsidRDefault="001F7BD2" w:rsidP="00E00356"/>
    <w:p w14:paraId="22C870FE" w14:textId="7EA38C66" w:rsidR="001F7BD2" w:rsidRDefault="001F7BD2" w:rsidP="00E00356"/>
    <w:p w14:paraId="634E13DF" w14:textId="455D44BA" w:rsidR="001F7BD2" w:rsidRDefault="001F7BD2" w:rsidP="00E00356"/>
    <w:p w14:paraId="262270EF" w14:textId="125340BE" w:rsidR="001F7BD2" w:rsidRDefault="001F7BD2" w:rsidP="00E00356"/>
    <w:p w14:paraId="1EE76A2E" w14:textId="2EE1202F" w:rsidR="001F7BD2" w:rsidRDefault="001F7BD2" w:rsidP="00E00356"/>
    <w:p w14:paraId="0D9C6AC4" w14:textId="44B8A3D0" w:rsidR="001F7BD2" w:rsidRDefault="001F7BD2" w:rsidP="00E00356"/>
    <w:p w14:paraId="7A714EC1" w14:textId="67E74D67" w:rsidR="001F7BD2" w:rsidRDefault="001F7BD2" w:rsidP="00E00356"/>
    <w:p w14:paraId="2F915C09" w14:textId="76848328" w:rsidR="001F7BD2" w:rsidRDefault="001F7BD2" w:rsidP="00E00356"/>
    <w:p w14:paraId="54A89715" w14:textId="62B8DCB7" w:rsidR="001F7BD2" w:rsidRDefault="001F7BD2" w:rsidP="00E00356"/>
    <w:p w14:paraId="68F83B62" w14:textId="160B15D1" w:rsidR="001F7BD2" w:rsidRDefault="001F7BD2" w:rsidP="00E00356"/>
    <w:p w14:paraId="4250A607" w14:textId="2AFE2FBD" w:rsidR="001F7BD2" w:rsidRDefault="001F7BD2" w:rsidP="00E00356"/>
    <w:p w14:paraId="747A2D4A" w14:textId="0E28629A" w:rsidR="001F7BD2" w:rsidRDefault="001F7BD2" w:rsidP="00E00356"/>
    <w:p w14:paraId="0EC9AD96" w14:textId="198CA049" w:rsidR="001F7BD2" w:rsidRDefault="001F7BD2" w:rsidP="00E00356"/>
    <w:p w14:paraId="42EA3314" w14:textId="2DB65577" w:rsidR="001F7BD2" w:rsidRDefault="001F7BD2" w:rsidP="00E00356"/>
    <w:p w14:paraId="46F98FD8" w14:textId="6F103499" w:rsidR="001F7BD2" w:rsidRDefault="001F7BD2" w:rsidP="00E00356"/>
    <w:p w14:paraId="5BBEB755" w14:textId="650FC612" w:rsidR="001F7BD2" w:rsidRDefault="001F7BD2" w:rsidP="00E00356"/>
    <w:p w14:paraId="292E85B2" w14:textId="78CBB961" w:rsidR="001F7BD2" w:rsidRDefault="001F7BD2" w:rsidP="00E00356"/>
    <w:p w14:paraId="3A93B586" w14:textId="77777777" w:rsidR="001F7BD2" w:rsidRPr="00E00356" w:rsidRDefault="001F7BD2" w:rsidP="00E00356"/>
    <w:sectPr w:rsidR="001F7BD2" w:rsidRPr="00E00356" w:rsidSect="0012076D">
      <w:footerReference w:type="default" r:id="rId11"/>
      <w:headerReference w:type="first" r:id="rId12"/>
      <w:footerReference w:type="first" r:id="rId13"/>
      <w:pgSz w:w="11906" w:h="16838" w:code="9"/>
      <w:pgMar w:top="1304" w:right="1151" w:bottom="907" w:left="1151" w:header="720" w:footer="5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0A4DC" w14:textId="77777777" w:rsidR="00C53EC0" w:rsidRDefault="00C53EC0">
      <w:r>
        <w:separator/>
      </w:r>
    </w:p>
  </w:endnote>
  <w:endnote w:type="continuationSeparator" w:id="0">
    <w:p w14:paraId="2766F699" w14:textId="77777777" w:rsidR="00C53EC0" w:rsidRDefault="00C5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MT">
    <w:altName w:val="MS Minch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48CC" w14:textId="156DDC1F" w:rsidR="00C53EC0" w:rsidRPr="00A74B5D" w:rsidRDefault="00C53EC0" w:rsidP="00D71B9C">
    <w:pPr>
      <w:pStyle w:val="Footer"/>
      <w:ind w:left="720"/>
      <w:jc w:val="right"/>
      <w:rPr>
        <w:rFonts w:asciiTheme="minorHAnsi" w:hAnsiTheme="minorHAnsi"/>
        <w:sz w:val="18"/>
        <w:szCs w:val="18"/>
      </w:rPr>
    </w:pPr>
    <w:r>
      <w:rPr>
        <w:noProof/>
        <w:lang w:eastAsia="en-GB"/>
      </w:rPr>
      <mc:AlternateContent>
        <mc:Choice Requires="wps">
          <w:drawing>
            <wp:anchor distT="45720" distB="45720" distL="114300" distR="114300" simplePos="0" relativeHeight="251741184" behindDoc="0" locked="0" layoutInCell="1" allowOverlap="1" wp14:anchorId="55B5F1E6" wp14:editId="02C65245">
              <wp:simplePos x="0" y="0"/>
              <wp:positionH relativeFrom="column">
                <wp:posOffset>-78740</wp:posOffset>
              </wp:positionH>
              <wp:positionV relativeFrom="paragraph">
                <wp:posOffset>-19050</wp:posOffset>
              </wp:positionV>
              <wp:extent cx="2360930" cy="25463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635"/>
                      </a:xfrm>
                      <a:prstGeom prst="rect">
                        <a:avLst/>
                      </a:prstGeom>
                      <a:solidFill>
                        <a:srgbClr val="FFFFFF"/>
                      </a:solidFill>
                      <a:ln w="9525">
                        <a:noFill/>
                        <a:miter lim="800000"/>
                        <a:headEnd/>
                        <a:tailEnd/>
                      </a:ln>
                    </wps:spPr>
                    <wps:txbx>
                      <w:txbxContent>
                        <w:p w14:paraId="5BB6AE23" w14:textId="77777777" w:rsidR="00C53EC0" w:rsidRPr="00D51F82" w:rsidRDefault="00C53EC0" w:rsidP="008754E6">
                          <w:pPr>
                            <w:rPr>
                              <w:rFonts w:asciiTheme="minorHAnsi" w:hAnsiTheme="minorHAnsi"/>
                              <w:b/>
                              <w:sz w:val="20"/>
                              <w:szCs w:val="18"/>
                            </w:rPr>
                          </w:pPr>
                          <w:r w:rsidRPr="00D51F82">
                            <w:rPr>
                              <w:rFonts w:asciiTheme="minorHAnsi" w:hAnsiTheme="minorHAnsi"/>
                              <w:b/>
                              <w:sz w:val="20"/>
                              <w:szCs w:val="18"/>
                            </w:rPr>
                            <w:t>place2be.org.uk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B5F1E6" id="_x0000_t202" coordsize="21600,21600" o:spt="202" path="m,l,21600r21600,l21600,xe">
              <v:stroke joinstyle="miter"/>
              <v:path gradientshapeok="t" o:connecttype="rect"/>
            </v:shapetype>
            <v:shape id="Text Box 2" o:spid="_x0000_s1026" type="#_x0000_t202" style="position:absolute;left:0;text-align:left;margin-left:-6.2pt;margin-top:-1.5pt;width:185.9pt;height:20.05pt;z-index:251741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" stroked="f">
              <v:textbox>
                <w:txbxContent>
                  <w:p w14:paraId="5BB6AE23" w14:textId="77777777" w:rsidR="00C53EC0" w:rsidRPr="00D51F82" w:rsidRDefault="00C53EC0" w:rsidP="008754E6">
                    <w:pPr>
                      <w:rPr>
                        <w:rFonts w:asciiTheme="minorHAnsi" w:hAnsiTheme="minorHAnsi"/>
                        <w:b/>
                        <w:sz w:val="20"/>
                        <w:szCs w:val="18"/>
                      </w:rPr>
                    </w:pPr>
                    <w:r w:rsidRPr="00D51F82">
                      <w:rPr>
                        <w:rFonts w:asciiTheme="minorHAnsi" w:hAnsiTheme="minorHAnsi"/>
                        <w:b/>
                        <w:sz w:val="20"/>
                        <w:szCs w:val="18"/>
                      </w:rPr>
                      <w:t>place2be.org.uk</w:t>
                    </w:r>
                  </w:p>
                </w:txbxContent>
              </v:textbox>
              <w10:wrap type="square"/>
            </v:shape>
          </w:pict>
        </mc:Fallback>
      </mc:AlternateContent>
    </w:r>
    <w:r w:rsidRPr="00A74B5D">
      <w:rPr>
        <w:rFonts w:asciiTheme="minorHAnsi" w:hAnsiTheme="minorHAnsi"/>
        <w:sz w:val="18"/>
        <w:szCs w:val="18"/>
      </w:rPr>
      <w:t xml:space="preserve">  Document title </w:t>
    </w:r>
    <w:r w:rsidRPr="00A74B5D">
      <w:rPr>
        <w:rFonts w:asciiTheme="minorHAnsi" w:hAnsiTheme="minorHAnsi"/>
        <w:sz w:val="18"/>
        <w:szCs w:val="18"/>
      </w:rPr>
      <w:sym w:font="Wingdings 2" w:char="F097"/>
    </w:r>
    <w:r w:rsidRPr="00A74B5D">
      <w:rPr>
        <w:rFonts w:asciiTheme="minorHAnsi" w:hAnsiTheme="minorHAnsi"/>
        <w:sz w:val="18"/>
        <w:szCs w:val="18"/>
      </w:rPr>
      <w:t xml:space="preserve"> Page </w:t>
    </w:r>
    <w:r w:rsidRPr="00A74B5D">
      <w:rPr>
        <w:rFonts w:asciiTheme="minorHAnsi" w:hAnsiTheme="minorHAnsi"/>
        <w:sz w:val="18"/>
        <w:szCs w:val="18"/>
      </w:rPr>
      <w:fldChar w:fldCharType="begin"/>
    </w:r>
    <w:r w:rsidRPr="00A74B5D">
      <w:rPr>
        <w:rFonts w:asciiTheme="minorHAnsi" w:hAnsiTheme="minorHAnsi"/>
        <w:sz w:val="18"/>
        <w:szCs w:val="18"/>
      </w:rPr>
      <w:instrText xml:space="preserve"> PAGE </w:instrText>
    </w:r>
    <w:r w:rsidRPr="00A74B5D">
      <w:rPr>
        <w:rFonts w:asciiTheme="minorHAnsi" w:hAnsiTheme="minorHAnsi"/>
        <w:sz w:val="18"/>
        <w:szCs w:val="18"/>
      </w:rPr>
      <w:fldChar w:fldCharType="separate"/>
    </w:r>
    <w:r w:rsidR="00F42596">
      <w:rPr>
        <w:rFonts w:asciiTheme="minorHAnsi" w:hAnsiTheme="minorHAnsi"/>
        <w:noProof/>
        <w:sz w:val="18"/>
        <w:szCs w:val="18"/>
      </w:rPr>
      <w:t>2</w:t>
    </w:r>
    <w:r w:rsidRPr="00A74B5D">
      <w:rPr>
        <w:rFonts w:asciiTheme="minorHAnsi" w:hAnsiTheme="minorHAnsi"/>
        <w:sz w:val="18"/>
        <w:szCs w:val="18"/>
      </w:rPr>
      <w:fldChar w:fldCharType="end"/>
    </w:r>
    <w:r w:rsidRPr="00A74B5D">
      <w:rPr>
        <w:rFonts w:asciiTheme="minorHAnsi" w:hAnsiTheme="minorHAnsi"/>
        <w:sz w:val="18"/>
        <w:szCs w:val="18"/>
      </w:rPr>
      <w:t xml:space="preserve"> of </w:t>
    </w:r>
    <w:r w:rsidRPr="00A74B5D">
      <w:rPr>
        <w:rFonts w:asciiTheme="minorHAnsi" w:hAnsiTheme="minorHAnsi"/>
        <w:sz w:val="18"/>
        <w:szCs w:val="18"/>
      </w:rPr>
      <w:fldChar w:fldCharType="begin"/>
    </w:r>
    <w:r w:rsidRPr="00A74B5D">
      <w:rPr>
        <w:rFonts w:asciiTheme="minorHAnsi" w:hAnsiTheme="minorHAnsi"/>
        <w:sz w:val="18"/>
        <w:szCs w:val="18"/>
      </w:rPr>
      <w:instrText xml:space="preserve"> NUMPAGES </w:instrText>
    </w:r>
    <w:r w:rsidRPr="00A74B5D">
      <w:rPr>
        <w:rFonts w:asciiTheme="minorHAnsi" w:hAnsiTheme="minorHAnsi"/>
        <w:sz w:val="18"/>
        <w:szCs w:val="18"/>
      </w:rPr>
      <w:fldChar w:fldCharType="separate"/>
    </w:r>
    <w:r w:rsidR="00F42596">
      <w:rPr>
        <w:rFonts w:asciiTheme="minorHAnsi" w:hAnsiTheme="minorHAnsi"/>
        <w:noProof/>
        <w:sz w:val="18"/>
        <w:szCs w:val="18"/>
      </w:rPr>
      <w:t>2</w:t>
    </w:r>
    <w:r w:rsidRPr="00A74B5D">
      <w:rPr>
        <w:rFonts w:asciiTheme="minorHAnsi" w:hAnsiTheme="minorHAnsi"/>
        <w:sz w:val="18"/>
        <w:szCs w:val="18"/>
      </w:rPr>
      <w:fldChar w:fldCharType="end"/>
    </w:r>
  </w:p>
  <w:p w14:paraId="6A20A03C" w14:textId="4A5404CF" w:rsidR="00C53EC0" w:rsidRDefault="00C53EC0" w:rsidP="00D71B9C">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778048" behindDoc="0" locked="0" layoutInCell="1" allowOverlap="1" wp14:anchorId="03C0862B" wp14:editId="5ED41EF6">
              <wp:simplePos x="0" y="0"/>
              <wp:positionH relativeFrom="column">
                <wp:posOffset>-635</wp:posOffset>
              </wp:positionH>
              <wp:positionV relativeFrom="paragraph">
                <wp:posOffset>116840</wp:posOffset>
              </wp:positionV>
              <wp:extent cx="6659880" cy="0"/>
              <wp:effectExtent l="0" t="0" r="26670" b="19050"/>
              <wp:wrapSquare wrapText="bothSides"/>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30AD3" id="Line 9"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9.2pt" to="524.3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" strokecolor="black [3213]" strokeweight="1.25pt">
              <w10:wrap type="square"/>
            </v:line>
          </w:pict>
        </mc:Fallback>
      </mc:AlternateContent>
    </w:r>
  </w:p>
  <w:p w14:paraId="45119CDB" w14:textId="132A62D9" w:rsidR="00C53EC0" w:rsidRDefault="00C53EC0" w:rsidP="00D71B9C">
    <w:pPr>
      <w:autoSpaceDE w:val="0"/>
      <w:autoSpaceDN w:val="0"/>
      <w:adjustRightInd w:val="0"/>
      <w:rPr>
        <w:rFonts w:asciiTheme="minorHAnsi" w:hAnsiTheme="minorHAnsi" w:cs="ArialMT"/>
        <w:color w:val="E84E0F"/>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667456" behindDoc="0" locked="0" layoutInCell="1" allowOverlap="1" wp14:anchorId="1E1C9DEC" wp14:editId="19BF02FD">
          <wp:simplePos x="0" y="0"/>
          <wp:positionH relativeFrom="column">
            <wp:posOffset>5407025</wp:posOffset>
          </wp:positionH>
          <wp:positionV relativeFrom="paragraph">
            <wp:posOffset>123825</wp:posOffset>
          </wp:positionV>
          <wp:extent cx="1280160" cy="38989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Pr="00C80A31">
      <w:rPr>
        <w:rFonts w:ascii="ArialMT" w:hAnsi="ArialMT" w:cs="ArialMT"/>
        <w:noProof/>
        <w:color w:val="000000"/>
        <w:sz w:val="13"/>
        <w:szCs w:val="13"/>
        <w:lang w:eastAsia="en-GB"/>
      </w:rPr>
      <mc:AlternateContent>
        <mc:Choice Requires="wps">
          <w:drawing>
            <wp:anchor distT="0" distB="0" distL="114300" distR="114300" simplePos="0" relativeHeight="251704320" behindDoc="1" locked="0" layoutInCell="1" allowOverlap="1" wp14:anchorId="30D5F6CB" wp14:editId="1BA8B998">
              <wp:simplePos x="0" y="0"/>
              <wp:positionH relativeFrom="column">
                <wp:posOffset>1216822</wp:posOffset>
              </wp:positionH>
              <wp:positionV relativeFrom="paragraph">
                <wp:posOffset>88265</wp:posOffset>
              </wp:positionV>
              <wp:extent cx="4326890" cy="626745"/>
              <wp:effectExtent l="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626745"/>
                      </a:xfrm>
                      <a:prstGeom prst="rect">
                        <a:avLst/>
                      </a:prstGeom>
                      <a:solidFill>
                        <a:srgbClr val="FFFFFF"/>
                      </a:solidFill>
                      <a:ln w="9525">
                        <a:noFill/>
                        <a:miter lim="800000"/>
                        <a:headEnd/>
                        <a:tailEnd/>
                      </a:ln>
                    </wps:spPr>
                    <wps:txbx>
                      <w:txbxContent>
                        <w:p w14:paraId="7C76F12E" w14:textId="77777777" w:rsidR="00C53EC0" w:rsidRPr="00035AAE" w:rsidRDefault="00C53EC0"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C53EC0" w:rsidRPr="00035AAE" w:rsidRDefault="00C53EC0"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D5F6CB" id="_x0000_s1027" type="#_x0000_t202" style="position:absolute;margin-left:95.8pt;margin-top:6.95pt;width:340.7pt;height:4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" stroked="f">
              <v:textbox>
                <w:txbxContent>
                  <w:p w14:paraId="7C76F12E" w14:textId="77777777" w:rsidR="00C53EC0" w:rsidRPr="00035AAE" w:rsidRDefault="00C53EC0" w:rsidP="00367013">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7A0F5AE8" w14:textId="77777777" w:rsidR="00C53EC0" w:rsidRPr="00035AAE" w:rsidRDefault="00C53EC0" w:rsidP="00367013">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p>
  <w:p w14:paraId="00B00DBE" w14:textId="69D107F0" w:rsidR="00C53EC0" w:rsidRPr="00D51F82" w:rsidRDefault="00C53EC0" w:rsidP="00D71B9C">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Royal Patron</w:t>
    </w:r>
  </w:p>
  <w:p w14:paraId="45EA5F11" w14:textId="77777777" w:rsidR="00C53EC0" w:rsidRDefault="00C53EC0" w:rsidP="001F7BD2">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 xml:space="preserve">HRH The </w:t>
    </w:r>
    <w:r>
      <w:rPr>
        <w:rFonts w:asciiTheme="minorHAnsi" w:hAnsiTheme="minorHAnsi" w:cs="ArialMT"/>
        <w:sz w:val="18"/>
        <w:szCs w:val="18"/>
        <w:lang w:eastAsia="en-GB"/>
      </w:rPr>
      <w:t xml:space="preserve">Princess </w:t>
    </w:r>
  </w:p>
  <w:p w14:paraId="289D579B" w14:textId="062E459C" w:rsidR="00C53EC0" w:rsidRPr="008754E6" w:rsidRDefault="00C53EC0" w:rsidP="001F7BD2">
    <w:pPr>
      <w:autoSpaceDE w:val="0"/>
      <w:autoSpaceDN w:val="0"/>
      <w:adjustRightInd w:val="0"/>
      <w:rPr>
        <w:rFonts w:ascii="ArialMT" w:hAnsi="ArialMT" w:cs="ArialMT"/>
        <w:color w:val="000000"/>
        <w:sz w:val="8"/>
        <w:szCs w:val="8"/>
        <w:lang w:eastAsia="en-GB"/>
      </w:rPr>
    </w:pPr>
    <w:r>
      <w:rPr>
        <w:rFonts w:asciiTheme="minorHAnsi" w:hAnsiTheme="minorHAnsi" w:cs="ArialMT"/>
        <w:sz w:val="18"/>
        <w:szCs w:val="18"/>
        <w:lang w:eastAsia="en-GB"/>
      </w:rPr>
      <w:t>Of Wales</w:t>
    </w:r>
    <w:r w:rsidRPr="00D736C1">
      <w:rPr>
        <w:rFonts w:ascii="ArialMT" w:hAnsi="ArialMT" w:cs="ArialMT"/>
        <w:color w:val="C60C30"/>
        <w:lang w:eastAsia="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26D03" w14:textId="12F6A89A" w:rsidR="00C53EC0" w:rsidRPr="00A74B5D" w:rsidRDefault="00C53EC0" w:rsidP="00482564">
    <w:pPr>
      <w:pStyle w:val="Footer"/>
      <w:ind w:left="720"/>
      <w:jc w:val="right"/>
      <w:rPr>
        <w:rFonts w:asciiTheme="minorHAnsi" w:hAnsiTheme="minorHAnsi"/>
        <w:sz w:val="18"/>
        <w:szCs w:val="18"/>
      </w:rPr>
    </w:pPr>
    <w:r>
      <w:rPr>
        <w:noProof/>
        <w:lang w:eastAsia="en-GB"/>
      </w:rPr>
      <mc:AlternateContent>
        <mc:Choice Requires="wps">
          <w:drawing>
            <wp:anchor distT="45720" distB="45720" distL="114300" distR="114300" simplePos="0" relativeHeight="251634688" behindDoc="0" locked="0" layoutInCell="1" allowOverlap="1" wp14:anchorId="2D0027F1" wp14:editId="66B39F06">
              <wp:simplePos x="0" y="0"/>
              <wp:positionH relativeFrom="column">
                <wp:posOffset>-78105</wp:posOffset>
              </wp:positionH>
              <wp:positionV relativeFrom="paragraph">
                <wp:posOffset>-30318</wp:posOffset>
              </wp:positionV>
              <wp:extent cx="2360930" cy="2546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635"/>
                      </a:xfrm>
                      <a:prstGeom prst="rect">
                        <a:avLst/>
                      </a:prstGeom>
                      <a:solidFill>
                        <a:srgbClr val="FFFFFF"/>
                      </a:solidFill>
                      <a:ln w="9525">
                        <a:noFill/>
                        <a:miter lim="800000"/>
                        <a:headEnd/>
                        <a:tailEnd/>
                      </a:ln>
                    </wps:spPr>
                    <wps:txbx>
                      <w:txbxContent>
                        <w:p w14:paraId="54BD212C" w14:textId="51C1F681" w:rsidR="00C53EC0" w:rsidRPr="00D51F82" w:rsidRDefault="00C53EC0">
                          <w:pPr>
                            <w:rPr>
                              <w:rFonts w:asciiTheme="minorHAnsi" w:hAnsiTheme="minorHAnsi"/>
                              <w:b/>
                              <w:sz w:val="20"/>
                              <w:szCs w:val="18"/>
                            </w:rPr>
                          </w:pPr>
                          <w:r w:rsidRPr="00D51F82">
                            <w:rPr>
                              <w:rFonts w:asciiTheme="minorHAnsi" w:hAnsiTheme="minorHAnsi"/>
                              <w:b/>
                              <w:sz w:val="20"/>
                              <w:szCs w:val="18"/>
                            </w:rPr>
                            <w:t>place2be.org.uk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0027F1" id="_x0000_t202" coordsize="21600,21600" o:spt="202" path="m,l,21600r21600,l21600,xe">
              <v:stroke joinstyle="miter"/>
              <v:path gradientshapeok="t" o:connecttype="rect"/>
            </v:shapetype>
            <v:shape id="_x0000_s1028" type="#_x0000_t202" style="position:absolute;left:0;text-align:left;margin-left:-6.15pt;margin-top:-2.4pt;width:185.9pt;height:20.05pt;z-index:251634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" stroked="f">
              <v:textbox>
                <w:txbxContent>
                  <w:p w14:paraId="54BD212C" w14:textId="51C1F681" w:rsidR="00C53EC0" w:rsidRPr="00D51F82" w:rsidRDefault="00C53EC0">
                    <w:pPr>
                      <w:rPr>
                        <w:rFonts w:asciiTheme="minorHAnsi" w:hAnsiTheme="minorHAnsi"/>
                        <w:b/>
                        <w:sz w:val="20"/>
                        <w:szCs w:val="18"/>
                      </w:rPr>
                    </w:pPr>
                    <w:r w:rsidRPr="00D51F82">
                      <w:rPr>
                        <w:rFonts w:asciiTheme="minorHAnsi" w:hAnsiTheme="minorHAnsi"/>
                        <w:b/>
                        <w:sz w:val="20"/>
                        <w:szCs w:val="18"/>
                      </w:rPr>
                      <w:t>place2be.org.uk</w:t>
                    </w:r>
                  </w:p>
                </w:txbxContent>
              </v:textbox>
              <w10:wrap type="square"/>
            </v:shape>
          </w:pict>
        </mc:Fallback>
      </mc:AlternateContent>
    </w:r>
    <w:r w:rsidRPr="00A74B5D">
      <w:rPr>
        <w:rFonts w:asciiTheme="minorHAnsi" w:hAnsiTheme="minorHAnsi"/>
        <w:sz w:val="18"/>
        <w:szCs w:val="18"/>
      </w:rPr>
      <w:t xml:space="preserve">  Document title </w:t>
    </w:r>
    <w:r w:rsidRPr="00A74B5D">
      <w:rPr>
        <w:rFonts w:asciiTheme="minorHAnsi" w:hAnsiTheme="minorHAnsi"/>
        <w:sz w:val="18"/>
        <w:szCs w:val="18"/>
      </w:rPr>
      <w:sym w:font="Wingdings 2" w:char="F097"/>
    </w:r>
    <w:r w:rsidRPr="00A74B5D">
      <w:rPr>
        <w:rFonts w:asciiTheme="minorHAnsi" w:hAnsiTheme="minorHAnsi"/>
        <w:sz w:val="18"/>
        <w:szCs w:val="18"/>
      </w:rPr>
      <w:t xml:space="preserve"> Page </w:t>
    </w:r>
    <w:r w:rsidRPr="00A74B5D">
      <w:rPr>
        <w:rFonts w:asciiTheme="minorHAnsi" w:hAnsiTheme="minorHAnsi"/>
        <w:sz w:val="18"/>
        <w:szCs w:val="18"/>
      </w:rPr>
      <w:fldChar w:fldCharType="begin"/>
    </w:r>
    <w:r w:rsidRPr="00A74B5D">
      <w:rPr>
        <w:rFonts w:asciiTheme="minorHAnsi" w:hAnsiTheme="minorHAnsi"/>
        <w:sz w:val="18"/>
        <w:szCs w:val="18"/>
      </w:rPr>
      <w:instrText xml:space="preserve"> PAGE </w:instrText>
    </w:r>
    <w:r w:rsidRPr="00A74B5D">
      <w:rPr>
        <w:rFonts w:asciiTheme="minorHAnsi" w:hAnsiTheme="minorHAnsi"/>
        <w:sz w:val="18"/>
        <w:szCs w:val="18"/>
      </w:rPr>
      <w:fldChar w:fldCharType="separate"/>
    </w:r>
    <w:r w:rsidR="00F42596">
      <w:rPr>
        <w:rFonts w:asciiTheme="minorHAnsi" w:hAnsiTheme="minorHAnsi"/>
        <w:noProof/>
        <w:sz w:val="18"/>
        <w:szCs w:val="18"/>
      </w:rPr>
      <w:t>1</w:t>
    </w:r>
    <w:r w:rsidRPr="00A74B5D">
      <w:rPr>
        <w:rFonts w:asciiTheme="minorHAnsi" w:hAnsiTheme="minorHAnsi"/>
        <w:sz w:val="18"/>
        <w:szCs w:val="18"/>
      </w:rPr>
      <w:fldChar w:fldCharType="end"/>
    </w:r>
    <w:r w:rsidRPr="00A74B5D">
      <w:rPr>
        <w:rFonts w:asciiTheme="minorHAnsi" w:hAnsiTheme="minorHAnsi"/>
        <w:sz w:val="18"/>
        <w:szCs w:val="18"/>
      </w:rPr>
      <w:t xml:space="preserve"> of </w:t>
    </w:r>
    <w:r w:rsidRPr="00A74B5D">
      <w:rPr>
        <w:rFonts w:asciiTheme="minorHAnsi" w:hAnsiTheme="minorHAnsi"/>
        <w:sz w:val="18"/>
        <w:szCs w:val="18"/>
      </w:rPr>
      <w:fldChar w:fldCharType="begin"/>
    </w:r>
    <w:r w:rsidRPr="00A74B5D">
      <w:rPr>
        <w:rFonts w:asciiTheme="minorHAnsi" w:hAnsiTheme="minorHAnsi"/>
        <w:sz w:val="18"/>
        <w:szCs w:val="18"/>
      </w:rPr>
      <w:instrText xml:space="preserve"> NUMPAGES </w:instrText>
    </w:r>
    <w:r w:rsidRPr="00A74B5D">
      <w:rPr>
        <w:rFonts w:asciiTheme="minorHAnsi" w:hAnsiTheme="minorHAnsi"/>
        <w:sz w:val="18"/>
        <w:szCs w:val="18"/>
      </w:rPr>
      <w:fldChar w:fldCharType="separate"/>
    </w:r>
    <w:r w:rsidR="00F42596">
      <w:rPr>
        <w:rFonts w:asciiTheme="minorHAnsi" w:hAnsiTheme="minorHAnsi"/>
        <w:noProof/>
        <w:sz w:val="18"/>
        <w:szCs w:val="18"/>
      </w:rPr>
      <w:t>2</w:t>
    </w:r>
    <w:r w:rsidRPr="00A74B5D">
      <w:rPr>
        <w:rFonts w:asciiTheme="minorHAnsi" w:hAnsiTheme="minorHAnsi"/>
        <w:sz w:val="18"/>
        <w:szCs w:val="18"/>
      </w:rPr>
      <w:fldChar w:fldCharType="end"/>
    </w:r>
  </w:p>
  <w:p w14:paraId="761CD644" w14:textId="3CEEE33D" w:rsidR="00C53EC0" w:rsidRDefault="00C53EC0" w:rsidP="00482564">
    <w:pPr>
      <w:pStyle w:val="Footer"/>
      <w:jc w:val="right"/>
      <w:rPr>
        <w:sz w:val="16"/>
        <w:szCs w:val="16"/>
      </w:rPr>
    </w:pPr>
    <w:r w:rsidRPr="00A74B5D">
      <w:rPr>
        <w:rFonts w:asciiTheme="minorHAnsi" w:hAnsiTheme="minorHAnsi"/>
        <w:noProof/>
        <w:color w:val="E84E0F"/>
        <w:sz w:val="28"/>
        <w:szCs w:val="28"/>
        <w:lang w:eastAsia="en-GB"/>
      </w:rPr>
      <mc:AlternateContent>
        <mc:Choice Requires="wps">
          <w:drawing>
            <wp:anchor distT="0" distB="0" distL="114300" distR="114300" simplePos="0" relativeHeight="251657216" behindDoc="0" locked="0" layoutInCell="1" allowOverlap="1" wp14:anchorId="4E48B3D8" wp14:editId="0C0B05EB">
              <wp:simplePos x="0" y="0"/>
              <wp:positionH relativeFrom="column">
                <wp:posOffset>-10160</wp:posOffset>
              </wp:positionH>
              <wp:positionV relativeFrom="paragraph">
                <wp:posOffset>127000</wp:posOffset>
              </wp:positionV>
              <wp:extent cx="6660000" cy="0"/>
              <wp:effectExtent l="0" t="0" r="26670" b="19050"/>
              <wp:wrapSquare wrapText="bothSides"/>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0000" cy="0"/>
                      </a:xfrm>
                      <a:prstGeom prst="line">
                        <a:avLst/>
                      </a:prstGeom>
                      <a:noFill/>
                      <a:ln w="15875">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D81BB7" id="Line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0pt" to="523.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" strokecolor="black [3213]" strokeweight="1.25pt">
              <w10:wrap type="square"/>
            </v:line>
          </w:pict>
        </mc:Fallback>
      </mc:AlternateContent>
    </w:r>
  </w:p>
  <w:p w14:paraId="0ADD91E9" w14:textId="7EB6206C" w:rsidR="00C53EC0" w:rsidRPr="00D51F82" w:rsidRDefault="00C53EC0" w:rsidP="00482564">
    <w:pPr>
      <w:autoSpaceDE w:val="0"/>
      <w:autoSpaceDN w:val="0"/>
      <w:adjustRightInd w:val="0"/>
      <w:rPr>
        <w:rFonts w:asciiTheme="minorHAnsi" w:hAnsiTheme="minorHAnsi" w:cs="ArialMT"/>
        <w:sz w:val="18"/>
        <w:szCs w:val="18"/>
        <w:lang w:eastAsia="en-GB"/>
      </w:rPr>
    </w:pPr>
    <w:r w:rsidRPr="00A74B5D">
      <w:rPr>
        <w:rFonts w:asciiTheme="minorHAnsi" w:hAnsiTheme="minorHAnsi"/>
        <w:noProof/>
        <w:color w:val="E84E0F"/>
        <w:sz w:val="18"/>
        <w:szCs w:val="18"/>
        <w:lang w:eastAsia="en-GB"/>
      </w:rPr>
      <w:drawing>
        <wp:anchor distT="0" distB="0" distL="114300" distR="114300" simplePos="0" relativeHeight="251702272" behindDoc="0" locked="0" layoutInCell="1" allowOverlap="1" wp14:anchorId="6BD626AC" wp14:editId="3E4A0FBF">
          <wp:simplePos x="0" y="0"/>
          <wp:positionH relativeFrom="column">
            <wp:posOffset>5365115</wp:posOffset>
          </wp:positionH>
          <wp:positionV relativeFrom="paragraph">
            <wp:posOffset>125095</wp:posOffset>
          </wp:positionV>
          <wp:extent cx="1280160" cy="3898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89890"/>
                  </a:xfrm>
                  <a:prstGeom prst="rect">
                    <a:avLst/>
                  </a:prstGeom>
                  <a:noFill/>
                </pic:spPr>
              </pic:pic>
            </a:graphicData>
          </a:graphic>
          <wp14:sizeRelH relativeFrom="page">
            <wp14:pctWidth>0</wp14:pctWidth>
          </wp14:sizeRelH>
          <wp14:sizeRelV relativeFrom="page">
            <wp14:pctHeight>0</wp14:pctHeight>
          </wp14:sizeRelV>
        </wp:anchor>
      </w:drawing>
    </w:r>
    <w:r w:rsidRPr="00C80A31">
      <w:rPr>
        <w:rFonts w:ascii="ArialMT" w:hAnsi="ArialMT" w:cs="ArialMT"/>
        <w:noProof/>
        <w:color w:val="000000"/>
        <w:sz w:val="13"/>
        <w:szCs w:val="13"/>
        <w:lang w:eastAsia="en-GB"/>
      </w:rPr>
      <mc:AlternateContent>
        <mc:Choice Requires="wps">
          <w:drawing>
            <wp:anchor distT="0" distB="0" distL="114300" distR="114300" simplePos="0" relativeHeight="251679744" behindDoc="1" locked="0" layoutInCell="1" allowOverlap="1" wp14:anchorId="06155B14" wp14:editId="6201A043">
              <wp:simplePos x="0" y="0"/>
              <wp:positionH relativeFrom="column">
                <wp:posOffset>1214755</wp:posOffset>
              </wp:positionH>
              <wp:positionV relativeFrom="paragraph">
                <wp:posOffset>84293</wp:posOffset>
              </wp:positionV>
              <wp:extent cx="4327451" cy="627321"/>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451" cy="627321"/>
                      </a:xfrm>
                      <a:prstGeom prst="rect">
                        <a:avLst/>
                      </a:prstGeom>
                      <a:solidFill>
                        <a:srgbClr val="FFFFFF"/>
                      </a:solidFill>
                      <a:ln w="9525">
                        <a:noFill/>
                        <a:miter lim="800000"/>
                        <a:headEnd/>
                        <a:tailEnd/>
                      </a:ln>
                    </wps:spPr>
                    <wps:txbx>
                      <w:txbxContent>
                        <w:p w14:paraId="0C8B4B1A" w14:textId="2A4DCFBF" w:rsidR="00C53EC0" w:rsidRPr="00035AAE" w:rsidRDefault="00C53EC0"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C53EC0" w:rsidRPr="00035AAE" w:rsidRDefault="00C53EC0"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55B14" id="_x0000_s1029" type="#_x0000_t202" style="position:absolute;margin-left:95.65pt;margin-top:6.65pt;width:340.75pt;height:49.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" stroked="f">
              <v:textbox>
                <w:txbxContent>
                  <w:p w14:paraId="0C8B4B1A" w14:textId="2A4DCFBF" w:rsidR="00C53EC0" w:rsidRPr="00035AAE" w:rsidRDefault="00C53EC0" w:rsidP="00482564">
                    <w:pPr>
                      <w:autoSpaceDE w:val="0"/>
                      <w:autoSpaceDN w:val="0"/>
                      <w:adjustRightInd w:val="0"/>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Office: Place2Be, 175 St John St, Clerkenwell, London EC1V 4LW, 020 7923 5500</w:t>
                    </w:r>
                    <w:r w:rsidRPr="00035AAE">
                      <w:rPr>
                        <w:rFonts w:asciiTheme="minorHAnsi" w:hAnsiTheme="minorHAnsi" w:cs="Arial"/>
                        <w:color w:val="000000"/>
                        <w:sz w:val="16"/>
                        <w:szCs w:val="14"/>
                        <w:lang w:eastAsia="en-GB"/>
                      </w:rPr>
                      <w:br/>
                      <w:t>Registered Charity in England and Wales (1040756) and in Scotland (SC038649)</w:t>
                    </w:r>
                  </w:p>
                  <w:p w14:paraId="56CCD393" w14:textId="77777777" w:rsidR="00C53EC0" w:rsidRPr="00035AAE" w:rsidRDefault="00C53EC0" w:rsidP="00482564">
                    <w:pPr>
                      <w:pStyle w:val="Footer"/>
                      <w:rPr>
                        <w:rFonts w:asciiTheme="minorHAnsi" w:hAnsiTheme="minorHAnsi" w:cs="Arial"/>
                        <w:color w:val="000000"/>
                        <w:sz w:val="16"/>
                        <w:szCs w:val="14"/>
                        <w:lang w:eastAsia="en-GB"/>
                      </w:rPr>
                    </w:pPr>
                    <w:r w:rsidRPr="00035AAE">
                      <w:rPr>
                        <w:rFonts w:asciiTheme="minorHAnsi" w:hAnsiTheme="minorHAnsi" w:cs="Arial"/>
                        <w:color w:val="000000"/>
                        <w:sz w:val="16"/>
                        <w:szCs w:val="14"/>
                        <w:lang w:eastAsia="en-GB"/>
                      </w:rPr>
                      <w:t>Registered Company in England and Wales (02876150)</w:t>
                    </w:r>
                  </w:p>
                </w:txbxContent>
              </v:textbox>
            </v:shape>
          </w:pict>
        </mc:Fallback>
      </mc:AlternateContent>
    </w:r>
    <w:r>
      <w:rPr>
        <w:rFonts w:asciiTheme="minorHAnsi" w:hAnsiTheme="minorHAnsi" w:cs="ArialMT"/>
        <w:color w:val="E84E0F"/>
        <w:sz w:val="18"/>
        <w:szCs w:val="18"/>
        <w:lang w:eastAsia="en-GB"/>
      </w:rPr>
      <w:br/>
    </w:r>
    <w:r w:rsidRPr="00D51F82">
      <w:rPr>
        <w:rFonts w:asciiTheme="minorHAnsi" w:hAnsiTheme="minorHAnsi" w:cs="ArialMT"/>
        <w:sz w:val="18"/>
        <w:szCs w:val="18"/>
        <w:lang w:eastAsia="en-GB"/>
      </w:rPr>
      <w:t>Royal Patron</w:t>
    </w:r>
  </w:p>
  <w:p w14:paraId="71335382" w14:textId="2162594E" w:rsidR="00C53EC0" w:rsidRPr="00D51F82" w:rsidRDefault="00C53EC0" w:rsidP="00482564">
    <w:pPr>
      <w:autoSpaceDE w:val="0"/>
      <w:autoSpaceDN w:val="0"/>
      <w:adjustRightInd w:val="0"/>
      <w:rPr>
        <w:rFonts w:asciiTheme="minorHAnsi" w:hAnsiTheme="minorHAnsi" w:cs="ArialMT"/>
        <w:sz w:val="18"/>
        <w:szCs w:val="18"/>
        <w:lang w:eastAsia="en-GB"/>
      </w:rPr>
    </w:pPr>
    <w:r w:rsidRPr="00D51F82">
      <w:rPr>
        <w:rFonts w:asciiTheme="minorHAnsi" w:hAnsiTheme="minorHAnsi" w:cs="ArialMT"/>
        <w:sz w:val="18"/>
        <w:szCs w:val="18"/>
        <w:lang w:eastAsia="en-GB"/>
      </w:rPr>
      <w:t xml:space="preserve">HRH The </w:t>
    </w:r>
    <w:r>
      <w:rPr>
        <w:rFonts w:asciiTheme="minorHAnsi" w:hAnsiTheme="minorHAnsi" w:cs="ArialMT"/>
        <w:sz w:val="18"/>
        <w:szCs w:val="18"/>
        <w:lang w:eastAsia="en-GB"/>
      </w:rPr>
      <w:t>Princess</w:t>
    </w:r>
  </w:p>
  <w:p w14:paraId="6ED3C1A7" w14:textId="279E6D80" w:rsidR="00C53EC0" w:rsidRPr="00367013" w:rsidRDefault="00C53EC0" w:rsidP="00367013">
    <w:pPr>
      <w:autoSpaceDE w:val="0"/>
      <w:autoSpaceDN w:val="0"/>
      <w:adjustRightInd w:val="0"/>
      <w:rPr>
        <w:rFonts w:ascii="ArialMT" w:hAnsi="ArialMT" w:cs="ArialMT"/>
        <w:color w:val="000000"/>
        <w:sz w:val="8"/>
        <w:szCs w:val="8"/>
        <w:lang w:eastAsia="en-GB"/>
      </w:rPr>
    </w:pPr>
    <w:r w:rsidRPr="00D51F82">
      <w:rPr>
        <w:rFonts w:asciiTheme="minorHAnsi" w:hAnsiTheme="minorHAnsi" w:cs="ArialMT"/>
        <w:sz w:val="18"/>
        <w:szCs w:val="18"/>
        <w:lang w:eastAsia="en-GB"/>
      </w:rPr>
      <w:t xml:space="preserve">Of </w:t>
    </w:r>
    <w:r>
      <w:rPr>
        <w:rFonts w:asciiTheme="minorHAnsi" w:hAnsiTheme="minorHAnsi" w:cs="ArialMT"/>
        <w:sz w:val="18"/>
        <w:szCs w:val="18"/>
        <w:lang w:eastAsia="en-GB"/>
      </w:rPr>
      <w:t>Wal</w:t>
    </w:r>
    <w:r w:rsidRPr="00D51F82">
      <w:rPr>
        <w:rFonts w:asciiTheme="minorHAnsi" w:hAnsiTheme="minorHAnsi" w:cs="ArialMT"/>
        <w:sz w:val="18"/>
        <w:szCs w:val="18"/>
        <w:lang w:eastAsia="en-GB"/>
      </w:rPr>
      <w:t>e</w:t>
    </w:r>
    <w:r>
      <w:rPr>
        <w:rFonts w:asciiTheme="minorHAnsi" w:hAnsiTheme="minorHAnsi" w:cs="ArialMT"/>
        <w:sz w:val="18"/>
        <w:szCs w:val="18"/>
        <w:lang w:eastAsia="en-GB"/>
      </w:rPr>
      <w:t>s</w:t>
    </w:r>
    <w:r w:rsidRPr="00FC4014">
      <w:rPr>
        <w:rFonts w:ascii="ArialMT" w:hAnsi="ArialMT" w:cs="ArialMT"/>
        <w:color w:val="C60C30"/>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B68B5" w14:textId="77777777" w:rsidR="00C53EC0" w:rsidRDefault="00C53EC0">
      <w:r>
        <w:separator/>
      </w:r>
    </w:p>
  </w:footnote>
  <w:footnote w:type="continuationSeparator" w:id="0">
    <w:p w14:paraId="30294C40" w14:textId="77777777" w:rsidR="00C53EC0" w:rsidRDefault="00C53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7704"/>
      <w:gridCol w:w="2035"/>
    </w:tblGrid>
    <w:tr w:rsidR="00C53EC0" w14:paraId="0139C499" w14:textId="77777777">
      <w:trPr>
        <w:cantSplit/>
        <w:trHeight w:val="585"/>
      </w:trPr>
      <w:tc>
        <w:tcPr>
          <w:tcW w:w="7704" w:type="dxa"/>
          <w:tcBorders>
            <w:bottom w:val="nil"/>
          </w:tcBorders>
        </w:tcPr>
        <w:p w14:paraId="42723575" w14:textId="77777777" w:rsidR="00C53EC0" w:rsidRDefault="00C53EC0">
          <w:pPr>
            <w:pStyle w:val="p2baddress"/>
            <w:rPr>
              <w:b/>
            </w:rPr>
          </w:pPr>
        </w:p>
      </w:tc>
      <w:tc>
        <w:tcPr>
          <w:tcW w:w="2035" w:type="dxa"/>
          <w:vMerge w:val="restart"/>
          <w:tcBorders>
            <w:bottom w:val="nil"/>
          </w:tcBorders>
        </w:tcPr>
        <w:p w14:paraId="3279AEF5" w14:textId="4C17D293" w:rsidR="00C53EC0" w:rsidRDefault="00C53EC0">
          <w:pPr>
            <w:pStyle w:val="p2baddress"/>
            <w:rPr>
              <w:b/>
            </w:rPr>
          </w:pPr>
        </w:p>
      </w:tc>
    </w:tr>
    <w:tr w:rsidR="00C53EC0" w14:paraId="20BD833D" w14:textId="77777777">
      <w:trPr>
        <w:cantSplit/>
        <w:trHeight w:val="499"/>
      </w:trPr>
      <w:tc>
        <w:tcPr>
          <w:tcW w:w="7704" w:type="dxa"/>
          <w:tcBorders>
            <w:bottom w:val="nil"/>
          </w:tcBorders>
        </w:tcPr>
        <w:p w14:paraId="2037E206" w14:textId="0E951403" w:rsidR="00C53EC0" w:rsidRPr="00A74B5D" w:rsidRDefault="00C53EC0">
          <w:pPr>
            <w:pStyle w:val="p2baddress"/>
            <w:rPr>
              <w:rFonts w:asciiTheme="minorHAnsi" w:hAnsiTheme="minorHAnsi"/>
              <w:b/>
              <w:color w:val="C60C30"/>
              <w:sz w:val="28"/>
              <w:szCs w:val="28"/>
            </w:rPr>
          </w:pPr>
          <w:r>
            <w:rPr>
              <w:b/>
              <w:noProof/>
              <w:lang w:eastAsia="en-GB"/>
            </w:rPr>
            <w:drawing>
              <wp:inline distT="0" distB="0" distL="0" distR="0" wp14:anchorId="27CFB200" wp14:editId="3141CB8C">
                <wp:extent cx="1256400" cy="1256400"/>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2Be logo BW_NEW_for comms template 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6400" cy="1256400"/>
                        </a:xfrm>
                        <a:prstGeom prst="rect">
                          <a:avLst/>
                        </a:prstGeom>
                      </pic:spPr>
                    </pic:pic>
                  </a:graphicData>
                </a:graphic>
              </wp:inline>
            </w:drawing>
          </w:r>
        </w:p>
      </w:tc>
      <w:tc>
        <w:tcPr>
          <w:tcW w:w="2035" w:type="dxa"/>
          <w:vMerge/>
          <w:tcBorders>
            <w:bottom w:val="nil"/>
          </w:tcBorders>
        </w:tcPr>
        <w:p w14:paraId="1AE6BBC0" w14:textId="77777777" w:rsidR="00C53EC0" w:rsidRDefault="00C53EC0">
          <w:pPr>
            <w:pStyle w:val="p2baddress"/>
            <w:rPr>
              <w:b/>
            </w:rPr>
          </w:pPr>
        </w:p>
      </w:tc>
    </w:tr>
    <w:tr w:rsidR="00C53EC0" w14:paraId="79A50492" w14:textId="77777777">
      <w:trPr>
        <w:cantSplit/>
      </w:trPr>
      <w:tc>
        <w:tcPr>
          <w:tcW w:w="7704" w:type="dxa"/>
        </w:tcPr>
        <w:p w14:paraId="0FEC5200" w14:textId="68EC06D8" w:rsidR="00C53EC0" w:rsidRDefault="00C53EC0" w:rsidP="00B91A58">
          <w:pPr>
            <w:pStyle w:val="p2baddress"/>
            <w:rPr>
              <w:b/>
            </w:rPr>
          </w:pPr>
        </w:p>
      </w:tc>
      <w:tc>
        <w:tcPr>
          <w:tcW w:w="2035" w:type="dxa"/>
          <w:vMerge/>
        </w:tcPr>
        <w:p w14:paraId="781285D4" w14:textId="77777777" w:rsidR="00C53EC0" w:rsidRDefault="00C53EC0">
          <w:pPr>
            <w:pStyle w:val="p2baddress"/>
            <w:rPr>
              <w:b/>
            </w:rPr>
          </w:pPr>
        </w:p>
      </w:tc>
    </w:tr>
  </w:tbl>
  <w:p w14:paraId="4AAD4282" w14:textId="2D03AB9F" w:rsidR="00C53EC0" w:rsidRDefault="00C53EC0" w:rsidP="0033093F">
    <w:pPr>
      <w:pStyle w:val="p2baddress"/>
      <w:rPr>
        <w:sz w:val="44"/>
        <w:szCs w:val="44"/>
      </w:rPr>
    </w:pPr>
  </w:p>
  <w:p w14:paraId="73DD5D99" w14:textId="434D6A1A" w:rsidR="00C53EC0" w:rsidRDefault="00C53EC0">
    <w:pPr>
      <w:pStyle w:val="p2b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74397"/>
    <w:multiLevelType w:val="hybridMultilevel"/>
    <w:tmpl w:val="939653E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6F59C9"/>
    <w:multiLevelType w:val="hybridMultilevel"/>
    <w:tmpl w:val="A022D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A269A"/>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B6BCE"/>
    <w:multiLevelType w:val="hybridMultilevel"/>
    <w:tmpl w:val="FA02B3CA"/>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C747B"/>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172F9"/>
    <w:multiLevelType w:val="hybridMultilevel"/>
    <w:tmpl w:val="0EAEA80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535598"/>
    <w:multiLevelType w:val="hybridMultilevel"/>
    <w:tmpl w:val="FFC82AE8"/>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F75921"/>
    <w:multiLevelType w:val="hybridMultilevel"/>
    <w:tmpl w:val="1D6C175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0106B"/>
    <w:multiLevelType w:val="hybridMultilevel"/>
    <w:tmpl w:val="3B549646"/>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C4A2025"/>
    <w:multiLevelType w:val="hybridMultilevel"/>
    <w:tmpl w:val="A094C94C"/>
    <w:lvl w:ilvl="0" w:tplc="FFFFFFFF">
      <w:numFmt w:val="bullet"/>
      <w:lvlText w:val=""/>
      <w:lvlJc w:val="left"/>
      <w:pPr>
        <w:tabs>
          <w:tab w:val="num" w:pos="720"/>
        </w:tabs>
        <w:ind w:left="720" w:hanging="720"/>
      </w:pPr>
      <w:rPr>
        <w:rFonts w:ascii="Symbol" w:eastAsia="Times New Roman"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73159BC"/>
    <w:multiLevelType w:val="hybridMultilevel"/>
    <w:tmpl w:val="90A824A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751D35"/>
    <w:multiLevelType w:val="multilevel"/>
    <w:tmpl w:val="9782BD5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E0879"/>
    <w:multiLevelType w:val="hybridMultilevel"/>
    <w:tmpl w:val="9782BD5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FD1D76"/>
    <w:multiLevelType w:val="hybridMultilevel"/>
    <w:tmpl w:val="C082E0D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74164C"/>
    <w:multiLevelType w:val="hybridMultilevel"/>
    <w:tmpl w:val="314CC1E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525562"/>
    <w:multiLevelType w:val="hybridMultilevel"/>
    <w:tmpl w:val="5A0A9630"/>
    <w:lvl w:ilvl="0" w:tplc="624ECB3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1190A97"/>
    <w:multiLevelType w:val="hybridMultilevel"/>
    <w:tmpl w:val="9822E4D0"/>
    <w:lvl w:ilvl="0" w:tplc="FFFFFFFF">
      <w:numFmt w:val="bullet"/>
      <w:lvlText w:val=""/>
      <w:lvlJc w:val="left"/>
      <w:pPr>
        <w:tabs>
          <w:tab w:val="num" w:pos="720"/>
        </w:tabs>
        <w:ind w:left="720" w:hanging="720"/>
      </w:pPr>
      <w:rPr>
        <w:rFonts w:ascii="Symbol" w:eastAsia="Times New Roman" w:hAnsi="Symbol" w:hint="default"/>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43728B7"/>
    <w:multiLevelType w:val="hybridMultilevel"/>
    <w:tmpl w:val="46848C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7"/>
  </w:num>
  <w:num w:numId="3">
    <w:abstractNumId w:val="13"/>
  </w:num>
  <w:num w:numId="4">
    <w:abstractNumId w:val="0"/>
  </w:num>
  <w:num w:numId="5">
    <w:abstractNumId w:val="10"/>
  </w:num>
  <w:num w:numId="6">
    <w:abstractNumId w:val="14"/>
  </w:num>
  <w:num w:numId="7">
    <w:abstractNumId w:val="9"/>
  </w:num>
  <w:num w:numId="8">
    <w:abstractNumId w:val="16"/>
  </w:num>
  <w:num w:numId="9">
    <w:abstractNumId w:val="6"/>
  </w:num>
  <w:num w:numId="10">
    <w:abstractNumId w:val="11"/>
  </w:num>
  <w:num w:numId="11">
    <w:abstractNumId w:val="5"/>
  </w:num>
  <w:num w:numId="12">
    <w:abstractNumId w:val="2"/>
  </w:num>
  <w:num w:numId="13">
    <w:abstractNumId w:val="3"/>
  </w:num>
  <w:num w:numId="14">
    <w:abstractNumId w:val="4"/>
  </w:num>
  <w:num w:numId="15">
    <w:abstractNumId w:val="17"/>
  </w:num>
  <w:num w:numId="16">
    <w:abstractNumId w:val="8"/>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c60c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AFF"/>
    <w:rsid w:val="00005D1F"/>
    <w:rsid w:val="00035AAE"/>
    <w:rsid w:val="0003738C"/>
    <w:rsid w:val="0008300E"/>
    <w:rsid w:val="0009675A"/>
    <w:rsid w:val="000B2237"/>
    <w:rsid w:val="000C324D"/>
    <w:rsid w:val="000C7ED8"/>
    <w:rsid w:val="000D21AB"/>
    <w:rsid w:val="00100EFD"/>
    <w:rsid w:val="0012076D"/>
    <w:rsid w:val="001265EF"/>
    <w:rsid w:val="00140B95"/>
    <w:rsid w:val="00140C39"/>
    <w:rsid w:val="00187ED9"/>
    <w:rsid w:val="001949AF"/>
    <w:rsid w:val="001E2BA1"/>
    <w:rsid w:val="001E552C"/>
    <w:rsid w:val="001F6C91"/>
    <w:rsid w:val="001F7BD2"/>
    <w:rsid w:val="001F7CDA"/>
    <w:rsid w:val="00204CCF"/>
    <w:rsid w:val="002146AC"/>
    <w:rsid w:val="00253ED0"/>
    <w:rsid w:val="00261C54"/>
    <w:rsid w:val="002723C6"/>
    <w:rsid w:val="00276F64"/>
    <w:rsid w:val="002D1D66"/>
    <w:rsid w:val="0033093F"/>
    <w:rsid w:val="00346379"/>
    <w:rsid w:val="00365995"/>
    <w:rsid w:val="00367013"/>
    <w:rsid w:val="00387539"/>
    <w:rsid w:val="003972F5"/>
    <w:rsid w:val="003A1D8A"/>
    <w:rsid w:val="003B5848"/>
    <w:rsid w:val="003D3BCA"/>
    <w:rsid w:val="003F60BC"/>
    <w:rsid w:val="00426586"/>
    <w:rsid w:val="00433068"/>
    <w:rsid w:val="00480348"/>
    <w:rsid w:val="00482564"/>
    <w:rsid w:val="00487054"/>
    <w:rsid w:val="004A2D1E"/>
    <w:rsid w:val="004A5E8F"/>
    <w:rsid w:val="004B1B8A"/>
    <w:rsid w:val="004B6854"/>
    <w:rsid w:val="004F6A92"/>
    <w:rsid w:val="00504684"/>
    <w:rsid w:val="005A3D33"/>
    <w:rsid w:val="005A5895"/>
    <w:rsid w:val="005B3F05"/>
    <w:rsid w:val="005C0AF8"/>
    <w:rsid w:val="005D1B8F"/>
    <w:rsid w:val="005E4296"/>
    <w:rsid w:val="005E5F62"/>
    <w:rsid w:val="005F1A20"/>
    <w:rsid w:val="005F318B"/>
    <w:rsid w:val="006166CE"/>
    <w:rsid w:val="00662267"/>
    <w:rsid w:val="00686603"/>
    <w:rsid w:val="00696E2E"/>
    <w:rsid w:val="006D559E"/>
    <w:rsid w:val="006E1987"/>
    <w:rsid w:val="00717650"/>
    <w:rsid w:val="00736D4E"/>
    <w:rsid w:val="007570C8"/>
    <w:rsid w:val="00761DEE"/>
    <w:rsid w:val="007636C3"/>
    <w:rsid w:val="00770BF9"/>
    <w:rsid w:val="00771C77"/>
    <w:rsid w:val="007933DC"/>
    <w:rsid w:val="007C394D"/>
    <w:rsid w:val="007C7444"/>
    <w:rsid w:val="007D4997"/>
    <w:rsid w:val="00812511"/>
    <w:rsid w:val="00817AE0"/>
    <w:rsid w:val="00834546"/>
    <w:rsid w:val="008754E6"/>
    <w:rsid w:val="008A34C9"/>
    <w:rsid w:val="008A69CE"/>
    <w:rsid w:val="008C7AC6"/>
    <w:rsid w:val="008D0E88"/>
    <w:rsid w:val="008F2F3A"/>
    <w:rsid w:val="00904322"/>
    <w:rsid w:val="0092568B"/>
    <w:rsid w:val="00937679"/>
    <w:rsid w:val="009534B7"/>
    <w:rsid w:val="00973AB4"/>
    <w:rsid w:val="009866A1"/>
    <w:rsid w:val="009A2D51"/>
    <w:rsid w:val="009B5602"/>
    <w:rsid w:val="009D396C"/>
    <w:rsid w:val="009D4C58"/>
    <w:rsid w:val="009D6345"/>
    <w:rsid w:val="00A0373E"/>
    <w:rsid w:val="00A16A9F"/>
    <w:rsid w:val="00A42116"/>
    <w:rsid w:val="00A455F7"/>
    <w:rsid w:val="00A50BB4"/>
    <w:rsid w:val="00A56A85"/>
    <w:rsid w:val="00A74B5D"/>
    <w:rsid w:val="00AB3E6A"/>
    <w:rsid w:val="00AD0E7E"/>
    <w:rsid w:val="00AF2B8D"/>
    <w:rsid w:val="00AF2BFC"/>
    <w:rsid w:val="00B17324"/>
    <w:rsid w:val="00B2674E"/>
    <w:rsid w:val="00B778C6"/>
    <w:rsid w:val="00B83E12"/>
    <w:rsid w:val="00B85604"/>
    <w:rsid w:val="00B91A58"/>
    <w:rsid w:val="00BA3310"/>
    <w:rsid w:val="00BA39EB"/>
    <w:rsid w:val="00BA75A1"/>
    <w:rsid w:val="00BB1627"/>
    <w:rsid w:val="00BC671A"/>
    <w:rsid w:val="00BD0D6B"/>
    <w:rsid w:val="00BD1309"/>
    <w:rsid w:val="00BF1E18"/>
    <w:rsid w:val="00C11B69"/>
    <w:rsid w:val="00C255C0"/>
    <w:rsid w:val="00C47862"/>
    <w:rsid w:val="00C53EC0"/>
    <w:rsid w:val="00C72232"/>
    <w:rsid w:val="00CA2AFF"/>
    <w:rsid w:val="00CF0522"/>
    <w:rsid w:val="00CF756C"/>
    <w:rsid w:val="00D046D9"/>
    <w:rsid w:val="00D101C9"/>
    <w:rsid w:val="00D1588F"/>
    <w:rsid w:val="00D51F82"/>
    <w:rsid w:val="00D55085"/>
    <w:rsid w:val="00D71B9C"/>
    <w:rsid w:val="00D8531A"/>
    <w:rsid w:val="00DB6731"/>
    <w:rsid w:val="00DC0880"/>
    <w:rsid w:val="00E00356"/>
    <w:rsid w:val="00E126FF"/>
    <w:rsid w:val="00E15C91"/>
    <w:rsid w:val="00E172E2"/>
    <w:rsid w:val="00E43E07"/>
    <w:rsid w:val="00E47194"/>
    <w:rsid w:val="00E6661E"/>
    <w:rsid w:val="00E752A3"/>
    <w:rsid w:val="00EA0DED"/>
    <w:rsid w:val="00EA4C90"/>
    <w:rsid w:val="00EC07E1"/>
    <w:rsid w:val="00ED714D"/>
    <w:rsid w:val="00F26BDE"/>
    <w:rsid w:val="00F42596"/>
    <w:rsid w:val="00F61DEB"/>
    <w:rsid w:val="00F640EF"/>
    <w:rsid w:val="00FC4014"/>
    <w:rsid w:val="00FD0EF1"/>
    <w:rsid w:val="00FE080E"/>
    <w:rsid w:val="00FF08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60c30"/>
    </o:shapedefaults>
    <o:shapelayout v:ext="edit">
      <o:idmap v:ext="edit" data="2"/>
    </o:shapelayout>
  </w:shapeDefaults>
  <w:decimalSymbol w:val="."/>
  <w:listSeparator w:val=","/>
  <w14:docId w14:val="184847AD"/>
  <w15:docId w15:val="{5B7112AA-6E0F-4A04-B77F-FDF2AB36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outlineLvl w:val="1"/>
    </w:pPr>
    <w:rPr>
      <w:b/>
      <w:sz w:val="24"/>
      <w:szCs w:val="20"/>
    </w:rPr>
  </w:style>
  <w:style w:type="paragraph" w:styleId="Heading3">
    <w:name w:val="heading 3"/>
    <w:basedOn w:val="Normal"/>
    <w:next w:val="Normal"/>
    <w:qFormat/>
    <w:rsid w:val="009D4C58"/>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44"/>
    </w:r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paragraph" w:customStyle="1" w:styleId="address">
    <w:name w:val="address"/>
    <w:basedOn w:val="Normal"/>
    <w:rPr>
      <w:rFonts w:cs="Arial"/>
    </w:rPr>
  </w:style>
  <w:style w:type="paragraph" w:customStyle="1" w:styleId="p2baddress">
    <w:name w:val="p2baddress"/>
    <w:basedOn w:val="Header"/>
    <w:rPr>
      <w:rFonts w:cs="Arial"/>
      <w:bCs/>
      <w:sz w:val="16"/>
    </w:rPr>
  </w:style>
  <w:style w:type="paragraph" w:customStyle="1" w:styleId="bottomdetail">
    <w:name w:val="bottomdetail"/>
    <w:basedOn w:val="Footer"/>
    <w:rPr>
      <w:sz w:val="8"/>
    </w:rPr>
  </w:style>
  <w:style w:type="paragraph" w:styleId="BodyText">
    <w:name w:val="Body Text"/>
    <w:basedOn w:val="Normal"/>
    <w:rPr>
      <w:sz w:val="20"/>
      <w:szCs w:val="20"/>
    </w:rPr>
  </w:style>
  <w:style w:type="table" w:styleId="TableGrid">
    <w:name w:val="Table Grid"/>
    <w:basedOn w:val="TableNormal"/>
    <w:rsid w:val="00C11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headers">
    <w:name w:val="Row headers"/>
    <w:basedOn w:val="Normal"/>
    <w:rsid w:val="0033093F"/>
    <w:pPr>
      <w:spacing w:before="60" w:after="60"/>
      <w:jc w:val="center"/>
    </w:pPr>
    <w:rPr>
      <w:sz w:val="20"/>
    </w:rPr>
  </w:style>
  <w:style w:type="paragraph" w:customStyle="1" w:styleId="expenseitems">
    <w:name w:val="expense items"/>
    <w:basedOn w:val="Rowheaders"/>
    <w:rsid w:val="0033093F"/>
  </w:style>
  <w:style w:type="paragraph" w:styleId="E-mailSignature">
    <w:name w:val="E-mail Signature"/>
    <w:basedOn w:val="Normal"/>
    <w:rsid w:val="009D4C58"/>
    <w:rPr>
      <w:sz w:val="24"/>
    </w:rPr>
  </w:style>
  <w:style w:type="paragraph" w:styleId="NormalWeb">
    <w:name w:val="Normal (Web)"/>
    <w:basedOn w:val="Normal"/>
    <w:rsid w:val="004B6854"/>
    <w:pPr>
      <w:spacing w:before="100" w:beforeAutospacing="1" w:after="100" w:afterAutospacing="1"/>
    </w:pPr>
    <w:rPr>
      <w:rFonts w:ascii="Times New Roman" w:hAnsi="Times New Roman"/>
      <w:sz w:val="24"/>
      <w:lang w:eastAsia="en-GB"/>
    </w:rPr>
  </w:style>
  <w:style w:type="character" w:styleId="Emphasis">
    <w:name w:val="Emphasis"/>
    <w:qFormat/>
    <w:rsid w:val="004B6854"/>
    <w:rPr>
      <w:b/>
      <w:bCs/>
      <w:i w:val="0"/>
      <w:iCs w:val="0"/>
    </w:rPr>
  </w:style>
  <w:style w:type="paragraph" w:styleId="BalloonText">
    <w:name w:val="Balloon Text"/>
    <w:basedOn w:val="Normal"/>
    <w:semiHidden/>
    <w:rsid w:val="0012076D"/>
    <w:rPr>
      <w:rFonts w:ascii="Tahoma" w:hAnsi="Tahoma" w:cs="Tahoma"/>
      <w:sz w:val="16"/>
      <w:szCs w:val="16"/>
    </w:rPr>
  </w:style>
  <w:style w:type="character" w:customStyle="1" w:styleId="FooterChar">
    <w:name w:val="Footer Char"/>
    <w:basedOn w:val="DefaultParagraphFont"/>
    <w:link w:val="Footer"/>
    <w:rsid w:val="00367013"/>
    <w:rPr>
      <w:rFonts w:ascii="Arial" w:hAnsi="Arial"/>
      <w:sz w:val="22"/>
      <w:szCs w:val="24"/>
      <w:lang w:eastAsia="en-US"/>
    </w:rPr>
  </w:style>
  <w:style w:type="paragraph" w:styleId="ListParagraph">
    <w:name w:val="List Paragraph"/>
    <w:basedOn w:val="Normal"/>
    <w:uiPriority w:val="34"/>
    <w:qFormat/>
    <w:rsid w:val="005E5F62"/>
    <w:pPr>
      <w:spacing w:after="160" w:line="259" w:lineRule="auto"/>
      <w:ind w:left="720"/>
      <w:contextualSpacing/>
    </w:pPr>
    <w:rPr>
      <w:rFonts w:asciiTheme="minorHAnsi" w:eastAsiaTheme="minorHAnsi" w:hAnsiTheme="minorHAnsi" w:cstheme="minorBidi"/>
      <w:szCs w:val="22"/>
    </w:rPr>
  </w:style>
  <w:style w:type="paragraph" w:styleId="Title">
    <w:name w:val="Title"/>
    <w:basedOn w:val="Normal"/>
    <w:next w:val="Normal"/>
    <w:link w:val="TitleChar"/>
    <w:uiPriority w:val="10"/>
    <w:qFormat/>
    <w:rsid w:val="005E5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F62"/>
    <w:rPr>
      <w:rFonts w:asciiTheme="majorHAnsi" w:eastAsiaTheme="majorEastAsia" w:hAnsiTheme="majorHAnsi" w:cstheme="majorBidi"/>
      <w:spacing w:val="-10"/>
      <w:kern w:val="28"/>
      <w:sz w:val="56"/>
      <w:szCs w:val="56"/>
      <w:lang w:eastAsia="en-US"/>
    </w:rPr>
  </w:style>
  <w:style w:type="character" w:styleId="UnresolvedMention">
    <w:name w:val="Unresolved Mention"/>
    <w:basedOn w:val="DefaultParagraphFont"/>
    <w:uiPriority w:val="99"/>
    <w:semiHidden/>
    <w:unhideWhenUsed/>
    <w:rsid w:val="00904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41685">
      <w:bodyDiv w:val="1"/>
      <w:marLeft w:val="0"/>
      <w:marRight w:val="0"/>
      <w:marTop w:val="0"/>
      <w:marBottom w:val="0"/>
      <w:divBdr>
        <w:top w:val="none" w:sz="0" w:space="0" w:color="auto"/>
        <w:left w:val="none" w:sz="0" w:space="0" w:color="auto"/>
        <w:bottom w:val="none" w:sz="0" w:space="0" w:color="auto"/>
        <w:right w:val="none" w:sz="0" w:space="0" w:color="auto"/>
      </w:divBdr>
    </w:div>
    <w:div w:id="11814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place2be.org.uk/our-services/services-in-schools/navigating-exam-season-free-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ul.levitt\Desktop\Forms%20and%20templates\New\Communication%20Templates\Colour%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4c6296-04f2-4b59-a884-7fa598fd8790">
      <UserInfo>
        <DisplayName>Stephen Adams-Langley</DisplayName>
        <AccountId>376</AccountId>
        <AccountType/>
      </UserInfo>
      <UserInfo>
        <DisplayName>Lorraine Sebata</DisplayName>
        <AccountId>419</AccountId>
        <AccountType/>
      </UserInfo>
      <UserInfo>
        <DisplayName>Sharon Cole</DisplayName>
        <AccountId>75</AccountId>
        <AccountType/>
      </UserInfo>
    </SharedWithUsers>
    <_Flow_SignoffStatus xmlns="855e050f-a045-4328-8263-c872fcaebd58" xsi:nil="true"/>
    <lcf76f155ced4ddcb4097134ff3c332f xmlns="855e050f-a045-4328-8263-c872fcaebd58">
      <Terms xmlns="http://schemas.microsoft.com/office/infopath/2007/PartnerControls"/>
    </lcf76f155ced4ddcb4097134ff3c332f>
    <TaxCatchAll xmlns="184c6296-04f2-4b59-a884-7fa598fd87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BCFBC7432AA548BA1848CCC786A9CE" ma:contentTypeVersion="18" ma:contentTypeDescription="Create a new document." ma:contentTypeScope="" ma:versionID="fc37320f69b2074f773800c89090c35c">
  <xsd:schema xmlns:xsd="http://www.w3.org/2001/XMLSchema" xmlns:xs="http://www.w3.org/2001/XMLSchema" xmlns:p="http://schemas.microsoft.com/office/2006/metadata/properties" xmlns:ns2="184c6296-04f2-4b59-a884-7fa598fd8790" xmlns:ns3="855e050f-a045-4328-8263-c872fcaebd58" targetNamespace="http://schemas.microsoft.com/office/2006/metadata/properties" ma:root="true" ma:fieldsID="e139c4fb0a4858b0b697d1d91b73f4e1" ns2:_="" ns3:_="">
    <xsd:import namespace="184c6296-04f2-4b59-a884-7fa598fd8790"/>
    <xsd:import namespace="855e050f-a045-4328-8263-c872fcaebd5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_Flow_SignoffStatus" minOccurs="0"/>
                <xsd:element ref="ns3:MediaLengthInSecond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c6296-04f2-4b59-a884-7fa598fd87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5de0ce6-b6f4-4ad3-a3c1-ff133f768673}" ma:internalName="TaxCatchAll" ma:showField="CatchAllData" ma:web="184c6296-04f2-4b59-a884-7fa598fd8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5e050f-a045-4328-8263-c872fcaebd5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400aad-a3f4-4bea-97d8-85ce61c1b31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1A6BD-EBC7-48AD-858F-64F0B680089F}">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855e050f-a045-4328-8263-c872fcaebd58"/>
    <ds:schemaRef ds:uri="http://purl.org/dc/terms/"/>
    <ds:schemaRef ds:uri="184c6296-04f2-4b59-a884-7fa598fd8790"/>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497261A-6440-4F79-8C7C-67AAEC719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c6296-04f2-4b59-a884-7fa598fd8790"/>
    <ds:schemaRef ds:uri="855e050f-a045-4328-8263-c872fcaeb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A8B842-951C-4E75-92F9-4123D1170C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Colour document (portrait)</Template>
  <TotalTime>13</TotalTime>
  <Pages>2</Pages>
  <Words>350</Words>
  <Characters>1844</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[add date]</vt:lpstr>
    </vt:vector>
  </TitlesOfParts>
  <Company>AMD Online</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date]</dc:title>
  <dc:creator>Saul Levitt</dc:creator>
  <cp:lastModifiedBy>Ruth</cp:lastModifiedBy>
  <cp:revision>4</cp:revision>
  <cp:lastPrinted>2023-11-17T09:50:00Z</cp:lastPrinted>
  <dcterms:created xsi:type="dcterms:W3CDTF">2025-03-27T10:57:00Z</dcterms:created>
  <dcterms:modified xsi:type="dcterms:W3CDTF">2025-03-27T11:04:00Z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0x01010089BCFBC7432AA548BA1848CCC786A9CE</vt:lpwstr>
  </property>
</Properties>
</file>