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14" w:rsidRPr="000C5968" w:rsidRDefault="003C35A9" w:rsidP="003C35A9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sz w:val="40"/>
          <w:szCs w:val="24"/>
        </w:rPr>
      </w:pPr>
      <w:r w:rsidRPr="000C5968">
        <w:rPr>
          <w:rFonts w:ascii="Times New Roman" w:hAnsi="Times New Roman"/>
          <w:b/>
          <w:sz w:val="40"/>
          <w:szCs w:val="24"/>
        </w:rPr>
        <w:t>WORK PLACEMENT REQUEST FORM</w:t>
      </w:r>
    </w:p>
    <w:p w:rsidR="00BD3414" w:rsidRDefault="00BD3414" w:rsidP="001B3D3E">
      <w:pPr>
        <w:pStyle w:val="NoSpacing"/>
        <w:rPr>
          <w:rFonts w:ascii="Times New Roman" w:hAnsi="Times New Roman"/>
          <w:sz w:val="24"/>
          <w:szCs w:val="24"/>
        </w:rPr>
      </w:pPr>
    </w:p>
    <w:p w:rsidR="00715E91" w:rsidRDefault="005A473E" w:rsidP="001B3D3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would like to </w:t>
      </w:r>
      <w:proofErr w:type="gramStart"/>
      <w:r>
        <w:rPr>
          <w:rFonts w:ascii="Times New Roman" w:hAnsi="Times New Roman"/>
          <w:sz w:val="24"/>
          <w:szCs w:val="24"/>
        </w:rPr>
        <w:t>be considered</w:t>
      </w:r>
      <w:proofErr w:type="gramEnd"/>
      <w:r>
        <w:rPr>
          <w:rFonts w:ascii="Times New Roman" w:hAnsi="Times New Roman"/>
          <w:sz w:val="24"/>
          <w:szCs w:val="24"/>
        </w:rPr>
        <w:t xml:space="preserve"> for a Work Placement within Monkton Infants School, please </w:t>
      </w:r>
      <w:r w:rsidR="006B7CB0">
        <w:rPr>
          <w:rFonts w:ascii="Times New Roman" w:hAnsi="Times New Roman"/>
          <w:sz w:val="24"/>
          <w:szCs w:val="24"/>
        </w:rPr>
        <w:t xml:space="preserve">FULLY </w:t>
      </w:r>
      <w:r>
        <w:rPr>
          <w:rFonts w:ascii="Times New Roman" w:hAnsi="Times New Roman"/>
          <w:sz w:val="24"/>
          <w:szCs w:val="24"/>
        </w:rPr>
        <w:t xml:space="preserve">complete the form below and email it </w:t>
      </w:r>
      <w:r w:rsidR="00180162">
        <w:rPr>
          <w:rFonts w:ascii="Times New Roman" w:hAnsi="Times New Roman"/>
          <w:sz w:val="24"/>
          <w:szCs w:val="24"/>
        </w:rPr>
        <w:t xml:space="preserve">to </w:t>
      </w:r>
      <w:hyperlink r:id="rId7" w:history="1">
        <w:r w:rsidR="006B7CB0" w:rsidRPr="00661081">
          <w:rPr>
            <w:rStyle w:val="Hyperlink"/>
            <w:rFonts w:ascii="Times New Roman" w:hAnsi="Times New Roman"/>
            <w:sz w:val="24"/>
            <w:szCs w:val="24"/>
          </w:rPr>
          <w:t>office@monktoninfants.org.uk</w:t>
        </w:r>
      </w:hyperlink>
      <w:r w:rsidR="00180162">
        <w:rPr>
          <w:rFonts w:ascii="Times New Roman" w:hAnsi="Times New Roman"/>
          <w:sz w:val="24"/>
          <w:szCs w:val="24"/>
        </w:rPr>
        <w:t>.  We will do our best to accommodate your request, however, if you do not hear back within 1 week then please assu</w:t>
      </w:r>
      <w:r w:rsidR="00266B07">
        <w:rPr>
          <w:rFonts w:ascii="Times New Roman" w:hAnsi="Times New Roman"/>
          <w:sz w:val="24"/>
          <w:szCs w:val="24"/>
        </w:rPr>
        <w:t xml:space="preserve">me we have no available space </w:t>
      </w:r>
      <w:r w:rsidR="008D23EF">
        <w:rPr>
          <w:rFonts w:ascii="Times New Roman" w:hAnsi="Times New Roman"/>
          <w:sz w:val="24"/>
          <w:szCs w:val="24"/>
        </w:rPr>
        <w:t xml:space="preserve">for the time you requested.  </w:t>
      </w:r>
      <w:r w:rsidR="00180162">
        <w:rPr>
          <w:rFonts w:ascii="Times New Roman" w:hAnsi="Times New Roman"/>
          <w:sz w:val="24"/>
          <w:szCs w:val="24"/>
        </w:rPr>
        <w:t xml:space="preserve">  </w:t>
      </w:r>
    </w:p>
    <w:p w:rsidR="003F40A5" w:rsidRDefault="003F40A5" w:rsidP="001B3D3E">
      <w:pPr>
        <w:pStyle w:val="NoSpacing"/>
        <w:rPr>
          <w:rFonts w:ascii="Times New Roman" w:hAnsi="Times New Roman"/>
          <w:sz w:val="24"/>
          <w:szCs w:val="24"/>
        </w:rPr>
      </w:pPr>
    </w:p>
    <w:p w:rsidR="003F40A5" w:rsidRPr="003F40A5" w:rsidRDefault="003F40A5" w:rsidP="001B3D3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F40A5">
        <w:rPr>
          <w:rFonts w:ascii="Times New Roman" w:hAnsi="Times New Roman"/>
          <w:b/>
          <w:sz w:val="24"/>
          <w:szCs w:val="24"/>
          <w:u w:val="single"/>
        </w:rPr>
        <w:t xml:space="preserve">Personal Information </w:t>
      </w:r>
    </w:p>
    <w:p w:rsidR="00715E91" w:rsidRPr="001B3D3E" w:rsidRDefault="00715E91" w:rsidP="001B3D3E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963"/>
        <w:gridCol w:w="1702"/>
        <w:gridCol w:w="710"/>
        <w:gridCol w:w="920"/>
        <w:gridCol w:w="658"/>
        <w:gridCol w:w="2375"/>
      </w:tblGrid>
      <w:tr w:rsidR="00BD3414" w:rsidRPr="001B3D3E" w:rsidTr="008D23EF">
        <w:trPr>
          <w:jc w:val="center"/>
        </w:trPr>
        <w:tc>
          <w:tcPr>
            <w:tcW w:w="1418" w:type="dxa"/>
            <w:shd w:val="clear" w:color="auto" w:fill="auto"/>
          </w:tcPr>
          <w:p w:rsidR="00BD3414" w:rsidRPr="001B3D3E" w:rsidRDefault="008D23EF" w:rsidP="008D23E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Surname</w:t>
            </w:r>
            <w:r w:rsidR="00BD3414" w:rsidRPr="001B3D3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>Forename(s):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414" w:rsidRPr="001B3D3E" w:rsidTr="008D23EF">
        <w:trPr>
          <w:jc w:val="center"/>
        </w:trPr>
        <w:tc>
          <w:tcPr>
            <w:tcW w:w="1418" w:type="dxa"/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>DOB: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D3414" w:rsidRPr="001B3D3E" w:rsidRDefault="008D23EF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Current </w:t>
            </w:r>
            <w:r w:rsidR="00BD3414" w:rsidRPr="001B3D3E">
              <w:rPr>
                <w:rFonts w:ascii="Times New Roman" w:hAnsi="Times New Roman"/>
                <w:sz w:val="24"/>
                <w:szCs w:val="24"/>
              </w:rPr>
              <w:t>DBS Check: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3414" w:rsidRPr="001B3D3E" w:rsidRDefault="00E37AD0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>YES / NO</w:t>
            </w:r>
          </w:p>
        </w:tc>
      </w:tr>
      <w:tr w:rsidR="00BD3414" w:rsidRPr="001B3D3E" w:rsidTr="008D23EF">
        <w:trPr>
          <w:jc w:val="center"/>
        </w:trPr>
        <w:tc>
          <w:tcPr>
            <w:tcW w:w="1418" w:type="dxa"/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  <w:tc>
          <w:tcPr>
            <w:tcW w:w="83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414" w:rsidRPr="001B3D3E" w:rsidTr="008D23EF">
        <w:trPr>
          <w:jc w:val="center"/>
        </w:trPr>
        <w:tc>
          <w:tcPr>
            <w:tcW w:w="1418" w:type="dxa"/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>Postcode: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>Contact No(s):</w:t>
            </w:r>
          </w:p>
        </w:tc>
        <w:tc>
          <w:tcPr>
            <w:tcW w:w="46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3414" w:rsidRPr="001B3D3E" w:rsidRDefault="00BD3414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2FB" w:rsidRPr="001B3D3E" w:rsidTr="008D23EF">
        <w:trPr>
          <w:jc w:val="center"/>
        </w:trPr>
        <w:tc>
          <w:tcPr>
            <w:tcW w:w="1418" w:type="dxa"/>
            <w:shd w:val="clear" w:color="auto" w:fill="auto"/>
          </w:tcPr>
          <w:p w:rsidR="00D522FB" w:rsidRDefault="00D522FB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522FB" w:rsidRPr="001B3D3E" w:rsidRDefault="00D522FB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Email:</w:t>
            </w:r>
          </w:p>
        </w:tc>
        <w:tc>
          <w:tcPr>
            <w:tcW w:w="43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522FB" w:rsidRPr="001B3D3E" w:rsidRDefault="00D522FB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22FB" w:rsidRPr="001B3D3E" w:rsidRDefault="00D522FB" w:rsidP="001B3D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3E42" w:rsidRDefault="008A3E42" w:rsidP="001B3D3E">
      <w:pPr>
        <w:pStyle w:val="NoSpacing"/>
        <w:rPr>
          <w:rFonts w:ascii="Times New Roman" w:hAnsi="Times New Roman"/>
          <w:sz w:val="24"/>
          <w:szCs w:val="24"/>
        </w:rPr>
      </w:pPr>
    </w:p>
    <w:p w:rsidR="00751EA3" w:rsidRPr="00751EA3" w:rsidRDefault="006B7CB0" w:rsidP="001B3D3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Current </w:t>
      </w:r>
      <w:bookmarkStart w:id="0" w:name="_GoBack"/>
      <w:bookmarkEnd w:id="0"/>
      <w:r w:rsidR="00751EA3" w:rsidRPr="00751EA3">
        <w:rPr>
          <w:rFonts w:ascii="Times New Roman" w:hAnsi="Times New Roman"/>
          <w:b/>
          <w:sz w:val="24"/>
          <w:szCs w:val="24"/>
          <w:u w:val="single"/>
        </w:rPr>
        <w:t>Course Information</w:t>
      </w:r>
    </w:p>
    <w:p w:rsidR="00751EA3" w:rsidRDefault="00751EA3" w:rsidP="001B3D3E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40"/>
        <w:gridCol w:w="3236"/>
        <w:gridCol w:w="1614"/>
        <w:gridCol w:w="251"/>
        <w:gridCol w:w="830"/>
        <w:gridCol w:w="1975"/>
      </w:tblGrid>
      <w:tr w:rsidR="006E5C06" w:rsidRPr="001B3D3E" w:rsidTr="006E5C06">
        <w:trPr>
          <w:jc w:val="center"/>
        </w:trPr>
        <w:tc>
          <w:tcPr>
            <w:tcW w:w="1840" w:type="dxa"/>
            <w:shd w:val="clear" w:color="auto" w:fill="auto"/>
          </w:tcPr>
          <w:p w:rsidR="006E5C06" w:rsidRPr="001B3D3E" w:rsidRDefault="006E5C06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>Course:</w:t>
            </w:r>
          </w:p>
        </w:tc>
        <w:tc>
          <w:tcPr>
            <w:tcW w:w="51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5C06" w:rsidRPr="001B3D3E" w:rsidRDefault="006E5C06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</w:tcPr>
          <w:p w:rsidR="006E5C06" w:rsidRPr="001B3D3E" w:rsidRDefault="006E5C06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Level: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</w:tcPr>
          <w:p w:rsidR="006E5C06" w:rsidRPr="001B3D3E" w:rsidRDefault="006E5C06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EA3" w:rsidRPr="001B3D3E" w:rsidTr="006E5C06">
        <w:trPr>
          <w:jc w:val="center"/>
        </w:trPr>
        <w:tc>
          <w:tcPr>
            <w:tcW w:w="1840" w:type="dxa"/>
            <w:shd w:val="clear" w:color="auto" w:fill="auto"/>
          </w:tcPr>
          <w:p w:rsidR="00751EA3" w:rsidRPr="001B3D3E" w:rsidRDefault="00751EA3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51EA3" w:rsidRPr="001B3D3E" w:rsidRDefault="00751EA3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>Setting/College:</w:t>
            </w:r>
          </w:p>
        </w:tc>
        <w:tc>
          <w:tcPr>
            <w:tcW w:w="79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51EA3" w:rsidRPr="001B3D3E" w:rsidRDefault="00751EA3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EA3" w:rsidRPr="001B3D3E" w:rsidTr="006E5C06">
        <w:trPr>
          <w:jc w:val="center"/>
        </w:trPr>
        <w:tc>
          <w:tcPr>
            <w:tcW w:w="1840" w:type="dxa"/>
            <w:shd w:val="clear" w:color="auto" w:fill="auto"/>
          </w:tcPr>
          <w:p w:rsidR="00751EA3" w:rsidRPr="001B3D3E" w:rsidRDefault="00751EA3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51EA3" w:rsidRPr="001B3D3E" w:rsidRDefault="00751EA3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>Tutor Name:</w:t>
            </w:r>
          </w:p>
        </w:tc>
        <w:tc>
          <w:tcPr>
            <w:tcW w:w="3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A3" w:rsidRPr="001B3D3E" w:rsidRDefault="00751EA3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751EA3" w:rsidRPr="001B3D3E" w:rsidRDefault="00751EA3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51EA3" w:rsidRPr="001B3D3E" w:rsidRDefault="00751EA3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B3D3E">
              <w:rPr>
                <w:rFonts w:ascii="Times New Roman" w:hAnsi="Times New Roman"/>
                <w:sz w:val="24"/>
                <w:szCs w:val="24"/>
              </w:rPr>
              <w:t>Contact No: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1EA3" w:rsidRPr="001B3D3E" w:rsidRDefault="00751EA3" w:rsidP="003E36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1EA3" w:rsidRDefault="00751EA3" w:rsidP="00751EA3">
      <w:pPr>
        <w:pStyle w:val="NoSpacing"/>
        <w:rPr>
          <w:rFonts w:ascii="Times New Roman" w:hAnsi="Times New Roman"/>
          <w:sz w:val="24"/>
          <w:szCs w:val="24"/>
        </w:rPr>
      </w:pPr>
    </w:p>
    <w:p w:rsidR="006E5C06" w:rsidRPr="001B3D3E" w:rsidRDefault="006E5C06" w:rsidP="00751EA3">
      <w:pPr>
        <w:pStyle w:val="NoSpacing"/>
        <w:rPr>
          <w:rFonts w:ascii="Times New Roman" w:hAnsi="Times New Roman"/>
          <w:sz w:val="24"/>
          <w:szCs w:val="24"/>
        </w:rPr>
      </w:pPr>
    </w:p>
    <w:p w:rsidR="00751EA3" w:rsidRPr="006E5C06" w:rsidRDefault="006E5C06" w:rsidP="00751EA3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6E5C06">
        <w:rPr>
          <w:rFonts w:ascii="Times New Roman" w:hAnsi="Times New Roman"/>
          <w:b/>
          <w:sz w:val="24"/>
          <w:szCs w:val="24"/>
          <w:u w:val="single"/>
        </w:rPr>
        <w:t>Work Placement Requirement</w:t>
      </w:r>
      <w:r>
        <w:rPr>
          <w:rFonts w:ascii="Times New Roman" w:hAnsi="Times New Roman"/>
          <w:b/>
          <w:sz w:val="24"/>
          <w:szCs w:val="24"/>
          <w:u w:val="single"/>
        </w:rPr>
        <w:t>s</w:t>
      </w:r>
    </w:p>
    <w:p w:rsidR="006E5C06" w:rsidRDefault="006E5C06" w:rsidP="00751EA3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24"/>
      </w:tblGrid>
      <w:tr w:rsidR="006E5C06" w:rsidTr="0076196D"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:rsidR="006E5C06" w:rsidRDefault="006E5C06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Year Group</w:t>
            </w:r>
            <w:r w:rsidR="00761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619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Key Stage do you </w:t>
            </w:r>
            <w:r w:rsidR="0076196D">
              <w:rPr>
                <w:rFonts w:ascii="Times New Roman" w:hAnsi="Times New Roman"/>
                <w:sz w:val="24"/>
                <w:szCs w:val="24"/>
              </w:rPr>
              <w:t>need to work with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</w:tcBorders>
          </w:tcPr>
          <w:p w:rsidR="006E5C06" w:rsidRDefault="006E5C06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96D" w:rsidTr="0076196D">
        <w:trPr>
          <w:trHeight w:val="477"/>
        </w:trPr>
        <w:tc>
          <w:tcPr>
            <w:tcW w:w="9736" w:type="dxa"/>
            <w:gridSpan w:val="2"/>
            <w:tcBorders>
              <w:top w:val="nil"/>
            </w:tcBorders>
          </w:tcPr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Please tell us the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dates / days / times </w:t>
            </w:r>
            <w:r>
              <w:rPr>
                <w:rFonts w:ascii="Times New Roman" w:hAnsi="Times New Roman"/>
                <w:sz w:val="24"/>
                <w:szCs w:val="24"/>
              </w:rPr>
              <w:t>you are required to undertake for your work placement?</w:t>
            </w:r>
            <w:proofErr w:type="gramEnd"/>
          </w:p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96D" w:rsidTr="0076196D">
        <w:tc>
          <w:tcPr>
            <w:tcW w:w="9736" w:type="dxa"/>
            <w:gridSpan w:val="2"/>
          </w:tcPr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96D" w:rsidTr="0076196D">
        <w:tc>
          <w:tcPr>
            <w:tcW w:w="9736" w:type="dxa"/>
            <w:gridSpan w:val="2"/>
          </w:tcPr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96D" w:rsidTr="0076196D">
        <w:tc>
          <w:tcPr>
            <w:tcW w:w="9736" w:type="dxa"/>
            <w:gridSpan w:val="2"/>
          </w:tcPr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5C06" w:rsidRDefault="006E5C06" w:rsidP="00751EA3">
      <w:pPr>
        <w:pStyle w:val="NoSpacing"/>
        <w:rPr>
          <w:rFonts w:ascii="Times New Roman" w:hAnsi="Times New Roman"/>
          <w:sz w:val="24"/>
          <w:szCs w:val="24"/>
        </w:rPr>
      </w:pPr>
    </w:p>
    <w:p w:rsidR="00CB454F" w:rsidRDefault="00CB454F" w:rsidP="00751EA3">
      <w:pPr>
        <w:pStyle w:val="NoSpacing"/>
        <w:rPr>
          <w:rFonts w:ascii="Times New Roman" w:hAnsi="Times New Roman"/>
          <w:sz w:val="24"/>
          <w:szCs w:val="24"/>
        </w:rPr>
      </w:pPr>
    </w:p>
    <w:p w:rsidR="0076196D" w:rsidRDefault="00CB454F" w:rsidP="0076196D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Why have you chosen to do you work placement at Monkton Infants School?</w:t>
      </w:r>
    </w:p>
    <w:p w:rsidR="0076196D" w:rsidRPr="0076196D" w:rsidRDefault="0076196D" w:rsidP="0076196D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6196D" w:rsidTr="0076196D">
        <w:tc>
          <w:tcPr>
            <w:tcW w:w="9736" w:type="dxa"/>
          </w:tcPr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96D" w:rsidTr="0076196D">
        <w:tc>
          <w:tcPr>
            <w:tcW w:w="9736" w:type="dxa"/>
          </w:tcPr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6196D" w:rsidRDefault="0076196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B7D" w:rsidTr="0076196D">
        <w:tc>
          <w:tcPr>
            <w:tcW w:w="9736" w:type="dxa"/>
          </w:tcPr>
          <w:p w:rsidR="00982B7D" w:rsidRDefault="00982B7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2B7D" w:rsidRDefault="00982B7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B7D" w:rsidTr="0076196D">
        <w:tc>
          <w:tcPr>
            <w:tcW w:w="9736" w:type="dxa"/>
          </w:tcPr>
          <w:p w:rsidR="00982B7D" w:rsidRDefault="00982B7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82B7D" w:rsidRDefault="00982B7D" w:rsidP="00751EA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196D" w:rsidRDefault="0076196D" w:rsidP="00751EA3">
      <w:pPr>
        <w:pStyle w:val="NoSpacing"/>
        <w:rPr>
          <w:rFonts w:ascii="Times New Roman" w:hAnsi="Times New Roman"/>
          <w:sz w:val="24"/>
          <w:szCs w:val="24"/>
        </w:rPr>
      </w:pPr>
    </w:p>
    <w:sectPr w:rsidR="0076196D" w:rsidSect="00982B7D">
      <w:headerReference w:type="default" r:id="rId8"/>
      <w:pgSz w:w="11906" w:h="16838"/>
      <w:pgMar w:top="1276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0A" w:rsidRDefault="00AD280A" w:rsidP="00BD3414">
      <w:r>
        <w:separator/>
      </w:r>
    </w:p>
  </w:endnote>
  <w:endnote w:type="continuationSeparator" w:id="0">
    <w:p w:rsidR="00AD280A" w:rsidRDefault="00AD280A" w:rsidP="00BD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0A" w:rsidRDefault="00AD280A" w:rsidP="00BD3414">
      <w:r>
        <w:separator/>
      </w:r>
    </w:p>
  </w:footnote>
  <w:footnote w:type="continuationSeparator" w:id="0">
    <w:p w:rsidR="00AD280A" w:rsidRDefault="00AD280A" w:rsidP="00BD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414" w:rsidRPr="00BD3414" w:rsidRDefault="00BD3414" w:rsidP="00BD3414">
    <w:pPr>
      <w:pStyle w:val="Header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33598E8D" wp14:editId="0DBE8FDE">
          <wp:simplePos x="0" y="0"/>
          <wp:positionH relativeFrom="column">
            <wp:posOffset>5900737</wp:posOffset>
          </wp:positionH>
          <wp:positionV relativeFrom="paragraph">
            <wp:posOffset>-235267</wp:posOffset>
          </wp:positionV>
          <wp:extent cx="631507" cy="65279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44" cy="66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3414">
      <w:rPr>
        <w:rFonts w:ascii="Times New Roman" w:hAnsi="Times New Roman"/>
        <w:b/>
      </w:rPr>
      <w:t>Monkton Infants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14"/>
    <w:rsid w:val="000347E6"/>
    <w:rsid w:val="00064152"/>
    <w:rsid w:val="000C5968"/>
    <w:rsid w:val="0015651F"/>
    <w:rsid w:val="00180162"/>
    <w:rsid w:val="001B3D3E"/>
    <w:rsid w:val="00201D80"/>
    <w:rsid w:val="00225027"/>
    <w:rsid w:val="00266B07"/>
    <w:rsid w:val="00307FBB"/>
    <w:rsid w:val="003B3912"/>
    <w:rsid w:val="003C35A9"/>
    <w:rsid w:val="003F40A5"/>
    <w:rsid w:val="005A473E"/>
    <w:rsid w:val="006B7CB0"/>
    <w:rsid w:val="006E5C06"/>
    <w:rsid w:val="00715E91"/>
    <w:rsid w:val="00751EA3"/>
    <w:rsid w:val="0076196D"/>
    <w:rsid w:val="00791877"/>
    <w:rsid w:val="007D45E8"/>
    <w:rsid w:val="00835C3D"/>
    <w:rsid w:val="008A3E42"/>
    <w:rsid w:val="008D23EF"/>
    <w:rsid w:val="00982B7D"/>
    <w:rsid w:val="0099045C"/>
    <w:rsid w:val="009953FB"/>
    <w:rsid w:val="009D07DC"/>
    <w:rsid w:val="00AD280A"/>
    <w:rsid w:val="00B01E6B"/>
    <w:rsid w:val="00BD3414"/>
    <w:rsid w:val="00BD46D4"/>
    <w:rsid w:val="00C01F4D"/>
    <w:rsid w:val="00C23011"/>
    <w:rsid w:val="00C52695"/>
    <w:rsid w:val="00CB454F"/>
    <w:rsid w:val="00D522FB"/>
    <w:rsid w:val="00E37AD0"/>
    <w:rsid w:val="00E46638"/>
    <w:rsid w:val="00E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1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414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34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41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34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414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1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1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6E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1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414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34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41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34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414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1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1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6E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monktoninfants.org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EBAB2242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jwatkins</dc:creator>
  <cp:lastModifiedBy>jwatkins</cp:lastModifiedBy>
  <cp:revision>7</cp:revision>
  <dcterms:created xsi:type="dcterms:W3CDTF">2017-03-08T09:13:00Z</dcterms:created>
  <dcterms:modified xsi:type="dcterms:W3CDTF">2018-02-20T09:38:00Z</dcterms:modified>
</cp:coreProperties>
</file>