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600" w:firstRow="0" w:lastRow="0" w:firstColumn="0" w:lastColumn="0" w:noHBand="1" w:noVBand="1"/>
      </w:tblPr>
      <w:tblGrid>
        <w:gridCol w:w="6796"/>
      </w:tblGrid>
      <w:tr w:rsidR="00177084" w:rsidRPr="00AD2E02" w14:paraId="531A9CD7" w14:textId="77777777" w:rsidTr="008315F6">
        <w:trPr>
          <w:trHeight w:val="2467"/>
        </w:trPr>
        <w:tc>
          <w:tcPr>
            <w:tcW w:w="6912" w:type="dxa"/>
          </w:tcPr>
          <w:p w14:paraId="664C05BE" w14:textId="77777777" w:rsidR="00177084" w:rsidRPr="00AD2E02" w:rsidRDefault="0043139B" w:rsidP="00AD2E02">
            <w:r>
              <w:t>31 January 2019</w:t>
            </w:r>
          </w:p>
          <w:p w14:paraId="0D852DFB" w14:textId="77777777" w:rsidR="00230BE0" w:rsidRPr="00AD2E02" w:rsidRDefault="00230BE0" w:rsidP="00AD2E02"/>
          <w:p w14:paraId="4941B57F" w14:textId="77777777" w:rsidR="00230BE0" w:rsidRPr="00AD2E02" w:rsidRDefault="0043139B" w:rsidP="00AD2E02">
            <w:r>
              <w:t>St. Oswald’s CE VA Primary School</w:t>
            </w:r>
          </w:p>
          <w:p w14:paraId="78DCB5A1" w14:textId="77777777" w:rsidR="00230BE0" w:rsidRPr="00AD2E02" w:rsidRDefault="0043139B" w:rsidP="00AD2E02">
            <w:proofErr w:type="spellStart"/>
            <w:r>
              <w:t>Hebburn</w:t>
            </w:r>
            <w:proofErr w:type="spellEnd"/>
          </w:p>
          <w:p w14:paraId="4630E24A" w14:textId="77777777" w:rsidR="00230BE0" w:rsidRPr="00AD2E02" w:rsidRDefault="0043139B" w:rsidP="00AD2E02">
            <w:r>
              <w:t>Tyne and Wear</w:t>
            </w:r>
          </w:p>
          <w:p w14:paraId="5C661403" w14:textId="77777777" w:rsidR="00230BE0" w:rsidRPr="00AD2E02" w:rsidRDefault="0043139B" w:rsidP="00AD2E02">
            <w:r>
              <w:t>NE31 1HT</w:t>
            </w:r>
          </w:p>
        </w:tc>
      </w:tr>
    </w:tbl>
    <w:p w14:paraId="3EFFD792" w14:textId="1A29F229" w:rsidR="00230BE0" w:rsidRPr="00AD2E02" w:rsidRDefault="00230BE0" w:rsidP="00AD2E02">
      <w:r w:rsidRPr="00AD2E02">
        <w:t xml:space="preserve">Dear </w:t>
      </w:r>
      <w:r w:rsidR="008A031A">
        <w:t>Mr. Usher and Year 5,</w:t>
      </w:r>
      <w:bookmarkStart w:id="0" w:name="_GoBack"/>
      <w:bookmarkEnd w:id="0"/>
    </w:p>
    <w:p w14:paraId="77FDD25A" w14:textId="77777777" w:rsidR="00230BE0" w:rsidRPr="00AD2E02" w:rsidRDefault="00230BE0" w:rsidP="00AD2E02"/>
    <w:p w14:paraId="5F7BD07D" w14:textId="77777777" w:rsidR="0043139B" w:rsidRDefault="0043139B" w:rsidP="0043139B">
      <w:r>
        <w:t xml:space="preserve">Thank you to </w:t>
      </w:r>
      <w:proofErr w:type="gramStart"/>
      <w:r>
        <w:t>all of</w:t>
      </w:r>
      <w:proofErr w:type="gramEnd"/>
      <w:r>
        <w:t xml:space="preserve"> the students and teachers from St. Oswald’s Primary School for coming into DXC Technology and working on a live project for us. We loved hosting your group and thought your ideas about how to improve our work culture are outstanding. We were so impressed with your presentation style and how professional you all were when standing up to present your ideas.</w:t>
      </w:r>
    </w:p>
    <w:p w14:paraId="2BFA26C0" w14:textId="77777777" w:rsidR="0043139B" w:rsidRDefault="0043139B" w:rsidP="0043139B">
      <w:pPr>
        <w:rPr>
          <w:sz w:val="22"/>
          <w:szCs w:val="22"/>
        </w:rPr>
      </w:pPr>
    </w:p>
    <w:p w14:paraId="36AD5756" w14:textId="77777777" w:rsidR="0043139B" w:rsidRDefault="0043139B" w:rsidP="0043139B">
      <w:r>
        <w:t xml:space="preserve">Your confidence was engaging and made the staff sit up and give their full attention when listening to each idea. The class was fabulously well </w:t>
      </w:r>
      <w:proofErr w:type="gramStart"/>
      <w:r>
        <w:t>behaved</w:t>
      </w:r>
      <w:proofErr w:type="gramEnd"/>
      <w:r>
        <w:t xml:space="preserve"> and all the staff noted how polite and considerate they were to everyone they met. </w:t>
      </w:r>
    </w:p>
    <w:p w14:paraId="32FC51F0" w14:textId="77777777" w:rsidR="0043139B" w:rsidRDefault="0043139B" w:rsidP="0043139B"/>
    <w:p w14:paraId="14E039E9" w14:textId="77777777" w:rsidR="0043139B" w:rsidRDefault="0043139B" w:rsidP="0043139B">
      <w:r>
        <w:t xml:space="preserve">The class brought a fantastic energy to the building. The clients and staff who were around them all noted how their enthusiasm was infectious. </w:t>
      </w:r>
    </w:p>
    <w:p w14:paraId="791A4B53" w14:textId="77777777" w:rsidR="0043139B" w:rsidRDefault="0043139B" w:rsidP="0043139B"/>
    <w:p w14:paraId="00C8AB63" w14:textId="77777777" w:rsidR="0043139B" w:rsidRDefault="0043139B" w:rsidP="0043139B">
      <w:r>
        <w:t>We hope that you enjoyed your visit to us and hope that we gave you some insight into what working for a technology company can really be like.</w:t>
      </w:r>
    </w:p>
    <w:p w14:paraId="2D63AEBC" w14:textId="77777777" w:rsidR="0043139B" w:rsidRDefault="0043139B" w:rsidP="0043139B"/>
    <w:p w14:paraId="64333DDC" w14:textId="77777777" w:rsidR="0043139B" w:rsidRDefault="0043139B" w:rsidP="0043139B">
      <w:r>
        <w:t>Thanks to your fantastic ideas we have installed a “Chill Out” room for our staff to relax in and come up with creative new ideas!</w:t>
      </w:r>
    </w:p>
    <w:p w14:paraId="1CD904EB" w14:textId="77777777" w:rsidR="0043139B" w:rsidRDefault="0043139B" w:rsidP="0043139B"/>
    <w:p w14:paraId="4C9E5B06" w14:textId="77777777" w:rsidR="0043139B" w:rsidRDefault="0043139B" w:rsidP="0043139B">
      <w:r>
        <w:t>Thank you again!</w:t>
      </w:r>
    </w:p>
    <w:p w14:paraId="7216E319" w14:textId="77777777" w:rsidR="000C46C2" w:rsidRPr="00AD2E02" w:rsidRDefault="000C46C2" w:rsidP="00AD2E02"/>
    <w:p w14:paraId="731321D3" w14:textId="77777777" w:rsidR="00FA6B0C" w:rsidRPr="00AD2E02" w:rsidRDefault="00FA6B0C" w:rsidP="00AD2E02"/>
    <w:p w14:paraId="4005A3A6" w14:textId="77777777" w:rsidR="00230BE0" w:rsidRPr="00AD2E02" w:rsidRDefault="00230BE0" w:rsidP="00AD2E02">
      <w:r w:rsidRPr="00AD2E02">
        <w:t>Sincerely,</w:t>
      </w:r>
    </w:p>
    <w:p w14:paraId="3363E4DB" w14:textId="77777777" w:rsidR="00230BE0" w:rsidRPr="00AD2E02" w:rsidRDefault="00230BE0" w:rsidP="00AD2E02"/>
    <w:p w14:paraId="1A4F7F53" w14:textId="77777777" w:rsidR="00230BE0" w:rsidRPr="00AD2E02" w:rsidRDefault="00230BE0" w:rsidP="00AD2E02"/>
    <w:p w14:paraId="76D45DDA" w14:textId="77777777" w:rsidR="00230BE0" w:rsidRPr="00AD2E02" w:rsidRDefault="00230BE0" w:rsidP="00AD2E02"/>
    <w:p w14:paraId="4C217812" w14:textId="77777777" w:rsidR="00230BE0" w:rsidRPr="0043139B" w:rsidRDefault="0043139B" w:rsidP="0043139B">
      <w:pPr>
        <w:rPr>
          <w:b/>
          <w:sz w:val="20"/>
        </w:rPr>
      </w:pPr>
      <w:r w:rsidRPr="0043139B">
        <w:rPr>
          <w:b/>
          <w:sz w:val="20"/>
        </w:rPr>
        <w:t>Jenna Ingoe</w:t>
      </w:r>
      <w:r w:rsidRPr="0043139B">
        <w:rPr>
          <w:b/>
          <w:sz w:val="20"/>
        </w:rPr>
        <w:tab/>
      </w:r>
    </w:p>
    <w:p w14:paraId="3B081864" w14:textId="77777777" w:rsidR="00976532" w:rsidRPr="0043139B" w:rsidRDefault="0043139B" w:rsidP="00AD2E02">
      <w:pPr>
        <w:rPr>
          <w:sz w:val="20"/>
        </w:rPr>
      </w:pPr>
      <w:r w:rsidRPr="0043139B">
        <w:rPr>
          <w:sz w:val="20"/>
        </w:rPr>
        <w:t xml:space="preserve">Strategic Partner Lead, DXC Newcastle </w:t>
      </w:r>
    </w:p>
    <w:sectPr w:rsidR="00976532" w:rsidRPr="0043139B" w:rsidSect="006046A5">
      <w:headerReference w:type="default" r:id="rId7"/>
      <w:headerReference w:type="first" r:id="rId8"/>
      <w:pgSz w:w="11900" w:h="16820"/>
      <w:pgMar w:top="2835" w:right="851" w:bottom="1418" w:left="4253" w:header="624" w:footer="5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18C7F" w14:textId="77777777" w:rsidR="0043139B" w:rsidRDefault="0043139B" w:rsidP="00CE406D">
      <w:pPr>
        <w:spacing w:line="240" w:lineRule="auto"/>
      </w:pPr>
      <w:r>
        <w:separator/>
      </w:r>
    </w:p>
  </w:endnote>
  <w:endnote w:type="continuationSeparator" w:id="0">
    <w:p w14:paraId="7BEAFEFF" w14:textId="77777777" w:rsidR="0043139B" w:rsidRDefault="0043139B" w:rsidP="00CE40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08010" w14:textId="77777777" w:rsidR="0043139B" w:rsidRDefault="0043139B" w:rsidP="00CE406D">
      <w:pPr>
        <w:spacing w:line="240" w:lineRule="auto"/>
      </w:pPr>
      <w:r>
        <w:separator/>
      </w:r>
    </w:p>
  </w:footnote>
  <w:footnote w:type="continuationSeparator" w:id="0">
    <w:p w14:paraId="088411CA" w14:textId="77777777" w:rsidR="0043139B" w:rsidRDefault="0043139B" w:rsidP="00CE40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E0E7A" w14:textId="77777777" w:rsidR="008315F6" w:rsidRPr="00D41624" w:rsidRDefault="008315F6" w:rsidP="00D41624">
    <w:pPr>
      <w:pStyle w:val="Header"/>
    </w:pPr>
    <w:r w:rsidRPr="00D41624">
      <w:fldChar w:fldCharType="begin"/>
    </w:r>
    <w:r w:rsidRPr="00D41624">
      <w:instrText xml:space="preserve"> PAGE </w:instrText>
    </w:r>
    <w:r w:rsidRPr="00D41624">
      <w:fldChar w:fldCharType="separate"/>
    </w:r>
    <w:r w:rsidR="00976532">
      <w:rPr>
        <w:noProof/>
      </w:rPr>
      <w:t>2</w:t>
    </w:r>
    <w:r w:rsidRPr="00D41624">
      <w:fldChar w:fldCharType="end"/>
    </w:r>
    <w:r w:rsidRPr="00D41624">
      <w:t xml:space="preserve"> </w:t>
    </w:r>
    <w:r>
      <w:t>/</w:t>
    </w:r>
    <w:r w:rsidRPr="00D41624">
      <w:t xml:space="preserve"> </w:t>
    </w:r>
    <w:r w:rsidR="008A031A">
      <w:fldChar w:fldCharType="begin"/>
    </w:r>
    <w:r w:rsidR="008A031A">
      <w:instrText xml:space="preserve"> NUMPAGES </w:instrText>
    </w:r>
    <w:r w:rsidR="008A031A">
      <w:fldChar w:fldCharType="separate"/>
    </w:r>
    <w:r w:rsidR="00976532">
      <w:rPr>
        <w:noProof/>
      </w:rPr>
      <w:t>2</w:t>
    </w:r>
    <w:r w:rsidR="008A031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5D889" w14:textId="77777777" w:rsidR="008315F6" w:rsidRPr="0060056D" w:rsidRDefault="0043139B" w:rsidP="0060056D">
    <w:pPr>
      <w:pStyle w:val="Header"/>
    </w:pPr>
    <w:r>
      <w:rPr>
        <w:noProof/>
      </w:rPr>
      <w:drawing>
        <wp:anchor distT="0" distB="0" distL="114300" distR="114300" simplePos="0" relativeHeight="251667456" behindDoc="0" locked="0" layoutInCell="1" allowOverlap="1" wp14:anchorId="14DE7AC4" wp14:editId="36187730">
          <wp:simplePos x="0" y="0"/>
          <wp:positionH relativeFrom="page">
            <wp:posOffset>330200</wp:posOffset>
          </wp:positionH>
          <wp:positionV relativeFrom="page">
            <wp:posOffset>495300</wp:posOffset>
          </wp:positionV>
          <wp:extent cx="1130300" cy="790163"/>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05" cy="793662"/>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8315F6" w:rsidRPr="0060056D">
      <w:rPr>
        <w:noProof/>
      </w:rPr>
      <mc:AlternateContent>
        <mc:Choice Requires="wps">
          <w:drawing>
            <wp:anchor distT="0" distB="0" distL="114300" distR="114300" simplePos="0" relativeHeight="251665408" behindDoc="0" locked="0" layoutInCell="1" allowOverlap="1" wp14:anchorId="63A138F0" wp14:editId="3B123A7C">
              <wp:simplePos x="0" y="0"/>
              <wp:positionH relativeFrom="page">
                <wp:posOffset>450215</wp:posOffset>
              </wp:positionH>
              <wp:positionV relativeFrom="page">
                <wp:posOffset>3369945</wp:posOffset>
              </wp:positionV>
              <wp:extent cx="2079000" cy="2286000"/>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2079000" cy="2286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2CF7FFB" w14:textId="77777777" w:rsidR="008315F6" w:rsidRPr="00230BE0" w:rsidRDefault="0043139B" w:rsidP="0060056D">
                          <w:pPr>
                            <w:pStyle w:val="ContactInfo"/>
                            <w:rPr>
                              <w:rStyle w:val="ContactInfoBold"/>
                            </w:rPr>
                          </w:pPr>
                          <w:r>
                            <w:rPr>
                              <w:rStyle w:val="ContactInfoBold"/>
                            </w:rPr>
                            <w:t>Jenna Ingoe</w:t>
                          </w:r>
                          <w:r>
                            <w:rPr>
                              <w:rStyle w:val="ContactInfoBold"/>
                            </w:rPr>
                            <w:tab/>
                          </w:r>
                        </w:p>
                        <w:p w14:paraId="7D6DA363" w14:textId="77777777" w:rsidR="008315F6" w:rsidRDefault="0043139B" w:rsidP="0060056D">
                          <w:pPr>
                            <w:pStyle w:val="ContactInfo"/>
                          </w:pPr>
                          <w:r>
                            <w:t>Strategic Partner Lead</w:t>
                          </w:r>
                        </w:p>
                        <w:p w14:paraId="7221F9AF" w14:textId="77777777" w:rsidR="008315F6" w:rsidRDefault="0043139B" w:rsidP="0060056D">
                          <w:pPr>
                            <w:pStyle w:val="ContactInfo"/>
                          </w:pPr>
                          <w:r>
                            <w:t>DXC Technology</w:t>
                          </w:r>
                        </w:p>
                        <w:p w14:paraId="1C749DFF" w14:textId="77777777" w:rsidR="008315F6" w:rsidRPr="00067719" w:rsidRDefault="008315F6" w:rsidP="0060056D">
                          <w:pPr>
                            <w:pStyle w:val="ContactInfo"/>
                          </w:pPr>
                        </w:p>
                        <w:p w14:paraId="40DDF702" w14:textId="77777777" w:rsidR="008315F6" w:rsidRPr="00230BE0" w:rsidRDefault="0043139B" w:rsidP="0060056D">
                          <w:pPr>
                            <w:pStyle w:val="ContactInfo"/>
                            <w:rPr>
                              <w:rStyle w:val="ContactInfoBold"/>
                            </w:rPr>
                          </w:pPr>
                          <w:r>
                            <w:rPr>
                              <w:rStyle w:val="ContactInfoBold"/>
                            </w:rPr>
                            <w:t>DXC Newcastle</w:t>
                          </w:r>
                          <w:r>
                            <w:rPr>
                              <w:rStyle w:val="ContactInfoBold"/>
                            </w:rPr>
                            <w:tab/>
                          </w:r>
                        </w:p>
                        <w:p w14:paraId="1E59EA7C" w14:textId="77777777" w:rsidR="008315F6" w:rsidRPr="00D52F08" w:rsidRDefault="0043139B" w:rsidP="0060056D">
                          <w:pPr>
                            <w:pStyle w:val="ContactInfo"/>
                          </w:pPr>
                          <w:r>
                            <w:t>Cobalt 1</w:t>
                          </w:r>
                        </w:p>
                        <w:p w14:paraId="7A8559F4" w14:textId="77777777" w:rsidR="008315F6" w:rsidRDefault="0043139B" w:rsidP="0060056D">
                          <w:pPr>
                            <w:pStyle w:val="ContactInfo"/>
                          </w:pPr>
                          <w:r>
                            <w:t>Ferguson House</w:t>
                          </w:r>
                        </w:p>
                        <w:p w14:paraId="68D8EDB5" w14:textId="77777777" w:rsidR="0043139B" w:rsidRPr="00D52F08" w:rsidRDefault="0043139B" w:rsidP="0060056D">
                          <w:pPr>
                            <w:pStyle w:val="ContactInfo"/>
                          </w:pPr>
                          <w:r>
                            <w:t>NE27 0QJ</w:t>
                          </w:r>
                          <w:r>
                            <w:tab/>
                          </w:r>
                          <w:r>
                            <w:tab/>
                          </w:r>
                        </w:p>
                        <w:p w14:paraId="6524338F" w14:textId="77777777" w:rsidR="008315F6" w:rsidRPr="00D52F08" w:rsidRDefault="0043139B" w:rsidP="0060056D">
                          <w:pPr>
                            <w:pStyle w:val="ContactInfo"/>
                          </w:pPr>
                          <w:r>
                            <w:t>jenna.ingoe@dxc.com</w:t>
                          </w:r>
                        </w:p>
                        <w:p w14:paraId="38DAE9FD" w14:textId="77777777" w:rsidR="008315F6" w:rsidRPr="00230BE0" w:rsidRDefault="008315F6" w:rsidP="0060056D">
                          <w:pPr>
                            <w:pStyle w:val="ContactInfo"/>
                            <w:rPr>
                              <w:rStyle w:val="ContactInfoBold"/>
                            </w:rPr>
                          </w:pPr>
                          <w:r w:rsidRPr="00230BE0">
                            <w:rPr>
                              <w:rStyle w:val="ContactInfoBold"/>
                            </w:rPr>
                            <w:t>www.dxc.technology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138F0" id="_x0000_t202" coordsize="21600,21600" o:spt="202" path="m,l,21600r21600,l21600,xe">
              <v:stroke joinstyle="miter"/>
              <v:path gradientshapeok="t" o:connecttype="rect"/>
            </v:shapetype>
            <v:shape id="Text Box 5" o:spid="_x0000_s1026" type="#_x0000_t202" style="position:absolute;margin-left:35.45pt;margin-top:265.35pt;width:163.7pt;height:180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" filled="f" stroked="f">
              <v:textbox inset="0,0,0,0">
                <w:txbxContent>
                  <w:p w14:paraId="52CF7FFB" w14:textId="77777777" w:rsidR="008315F6" w:rsidRPr="00230BE0" w:rsidRDefault="0043139B" w:rsidP="0060056D">
                    <w:pPr>
                      <w:pStyle w:val="ContactInfo"/>
                      <w:rPr>
                        <w:rStyle w:val="ContactInfoBold"/>
                      </w:rPr>
                    </w:pPr>
                    <w:r>
                      <w:rPr>
                        <w:rStyle w:val="ContactInfoBold"/>
                      </w:rPr>
                      <w:t>Jenna Ingoe</w:t>
                    </w:r>
                    <w:r>
                      <w:rPr>
                        <w:rStyle w:val="ContactInfoBold"/>
                      </w:rPr>
                      <w:tab/>
                    </w:r>
                  </w:p>
                  <w:p w14:paraId="7D6DA363" w14:textId="77777777" w:rsidR="008315F6" w:rsidRDefault="0043139B" w:rsidP="0060056D">
                    <w:pPr>
                      <w:pStyle w:val="ContactInfo"/>
                    </w:pPr>
                    <w:r>
                      <w:t>Strategic Partner Lead</w:t>
                    </w:r>
                  </w:p>
                  <w:p w14:paraId="7221F9AF" w14:textId="77777777" w:rsidR="008315F6" w:rsidRDefault="0043139B" w:rsidP="0060056D">
                    <w:pPr>
                      <w:pStyle w:val="ContactInfo"/>
                    </w:pPr>
                    <w:r>
                      <w:t>DXC Technology</w:t>
                    </w:r>
                  </w:p>
                  <w:p w14:paraId="1C749DFF" w14:textId="77777777" w:rsidR="008315F6" w:rsidRPr="00067719" w:rsidRDefault="008315F6" w:rsidP="0060056D">
                    <w:pPr>
                      <w:pStyle w:val="ContactInfo"/>
                    </w:pPr>
                  </w:p>
                  <w:p w14:paraId="40DDF702" w14:textId="77777777" w:rsidR="008315F6" w:rsidRPr="00230BE0" w:rsidRDefault="0043139B" w:rsidP="0060056D">
                    <w:pPr>
                      <w:pStyle w:val="ContactInfo"/>
                      <w:rPr>
                        <w:rStyle w:val="ContactInfoBold"/>
                      </w:rPr>
                    </w:pPr>
                    <w:r>
                      <w:rPr>
                        <w:rStyle w:val="ContactInfoBold"/>
                      </w:rPr>
                      <w:t>DXC Newcastle</w:t>
                    </w:r>
                    <w:r>
                      <w:rPr>
                        <w:rStyle w:val="ContactInfoBold"/>
                      </w:rPr>
                      <w:tab/>
                    </w:r>
                  </w:p>
                  <w:p w14:paraId="1E59EA7C" w14:textId="77777777" w:rsidR="008315F6" w:rsidRPr="00D52F08" w:rsidRDefault="0043139B" w:rsidP="0060056D">
                    <w:pPr>
                      <w:pStyle w:val="ContactInfo"/>
                    </w:pPr>
                    <w:r>
                      <w:t>Cobalt 1</w:t>
                    </w:r>
                  </w:p>
                  <w:p w14:paraId="7A8559F4" w14:textId="77777777" w:rsidR="008315F6" w:rsidRDefault="0043139B" w:rsidP="0060056D">
                    <w:pPr>
                      <w:pStyle w:val="ContactInfo"/>
                    </w:pPr>
                    <w:r>
                      <w:t>Ferguson House</w:t>
                    </w:r>
                  </w:p>
                  <w:p w14:paraId="68D8EDB5" w14:textId="77777777" w:rsidR="0043139B" w:rsidRPr="00D52F08" w:rsidRDefault="0043139B" w:rsidP="0060056D">
                    <w:pPr>
                      <w:pStyle w:val="ContactInfo"/>
                    </w:pPr>
                    <w:r>
                      <w:t>NE27 0QJ</w:t>
                    </w:r>
                    <w:r>
                      <w:tab/>
                    </w:r>
                    <w:r>
                      <w:tab/>
                    </w:r>
                  </w:p>
                  <w:p w14:paraId="6524338F" w14:textId="77777777" w:rsidR="008315F6" w:rsidRPr="00D52F08" w:rsidRDefault="0043139B" w:rsidP="0060056D">
                    <w:pPr>
                      <w:pStyle w:val="ContactInfo"/>
                    </w:pPr>
                    <w:r>
                      <w:t>jenna.ingoe@dxc.com</w:t>
                    </w:r>
                  </w:p>
                  <w:p w14:paraId="38DAE9FD" w14:textId="77777777" w:rsidR="008315F6" w:rsidRPr="00230BE0" w:rsidRDefault="008315F6" w:rsidP="0060056D">
                    <w:pPr>
                      <w:pStyle w:val="ContactInfo"/>
                      <w:rPr>
                        <w:rStyle w:val="ContactInfoBold"/>
                      </w:rPr>
                    </w:pPr>
                    <w:r w:rsidRPr="00230BE0">
                      <w:rPr>
                        <w:rStyle w:val="ContactInfoBold"/>
                      </w:rPr>
                      <w:t>www.dxc.technology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5881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D2ABC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82D3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8AD6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AE35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5CA4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82F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4A65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2C8B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404B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F328CE"/>
    <w:multiLevelType w:val="multilevel"/>
    <w:tmpl w:val="A62EB0C0"/>
    <w:lvl w:ilvl="0">
      <w:start w:val="1"/>
      <w:numFmt w:val="bullet"/>
      <w:pStyle w:val="Bullets"/>
      <w:lvlText w:val="•"/>
      <w:lvlJc w:val="left"/>
      <w:pPr>
        <w:ind w:left="216" w:hanging="216"/>
      </w:pPr>
      <w:rPr>
        <w:rFonts w:ascii="Arial" w:hAnsi="Arial" w:hint="default"/>
        <w:color w:val="000000" w:themeColor="accent1"/>
      </w:rPr>
    </w:lvl>
    <w:lvl w:ilvl="1">
      <w:start w:val="1"/>
      <w:numFmt w:val="bullet"/>
      <w:lvlText w:val="–"/>
      <w:lvlJc w:val="left"/>
      <w:pPr>
        <w:ind w:left="432" w:hanging="216"/>
      </w:pPr>
      <w:rPr>
        <w:rFonts w:ascii="Arial" w:hAnsi="Arial" w:hint="default"/>
        <w:color w:val="000000" w:themeColor="accent1"/>
      </w:rPr>
    </w:lvl>
    <w:lvl w:ilvl="2">
      <w:start w:val="1"/>
      <w:numFmt w:val="bullet"/>
      <w:lvlText w:val="–"/>
      <w:lvlJc w:val="left"/>
      <w:pPr>
        <w:ind w:left="648" w:hanging="216"/>
      </w:pPr>
      <w:rPr>
        <w:rFonts w:ascii="Arial" w:hAnsi="Arial" w:hint="default"/>
        <w:color w:val="000000" w:themeColor="accent1"/>
      </w:rPr>
    </w:lvl>
    <w:lvl w:ilvl="3">
      <w:start w:val="1"/>
      <w:numFmt w:val="bullet"/>
      <w:lvlText w:val="–"/>
      <w:lvlJc w:val="left"/>
      <w:pPr>
        <w:ind w:left="864" w:hanging="216"/>
      </w:pPr>
      <w:rPr>
        <w:rFonts w:ascii="Arial" w:hAnsi="Arial" w:hint="default"/>
        <w:color w:val="000000" w:themeColor="accent1"/>
      </w:rPr>
    </w:lvl>
    <w:lvl w:ilvl="4">
      <w:start w:val="1"/>
      <w:numFmt w:val="bullet"/>
      <w:lvlText w:val="–"/>
      <w:lvlJc w:val="left"/>
      <w:pPr>
        <w:ind w:left="1080" w:hanging="216"/>
      </w:pPr>
      <w:rPr>
        <w:rFonts w:ascii="Arial" w:hAnsi="Arial" w:hint="default"/>
        <w:color w:val="000000" w:themeColor="accent1"/>
      </w:rPr>
    </w:lvl>
    <w:lvl w:ilvl="5">
      <w:start w:val="1"/>
      <w:numFmt w:val="bullet"/>
      <w:lvlText w:val="–"/>
      <w:lvlJc w:val="left"/>
      <w:pPr>
        <w:ind w:left="1296" w:hanging="216"/>
      </w:pPr>
      <w:rPr>
        <w:rFonts w:ascii="Arial" w:hAnsi="Arial" w:hint="default"/>
        <w:color w:val="000000" w:themeColor="accent1"/>
      </w:rPr>
    </w:lvl>
    <w:lvl w:ilvl="6">
      <w:start w:val="1"/>
      <w:numFmt w:val="bullet"/>
      <w:lvlText w:val="–"/>
      <w:lvlJc w:val="left"/>
      <w:pPr>
        <w:ind w:left="1512" w:hanging="216"/>
      </w:pPr>
      <w:rPr>
        <w:rFonts w:ascii="Arial" w:hAnsi="Arial" w:hint="default"/>
        <w:color w:val="000000" w:themeColor="accent1"/>
      </w:rPr>
    </w:lvl>
    <w:lvl w:ilvl="7">
      <w:start w:val="1"/>
      <w:numFmt w:val="bullet"/>
      <w:lvlText w:val="–"/>
      <w:lvlJc w:val="left"/>
      <w:pPr>
        <w:ind w:left="1728" w:hanging="216"/>
      </w:pPr>
      <w:rPr>
        <w:rFonts w:ascii="Arial" w:hAnsi="Arial" w:hint="default"/>
        <w:color w:val="000000" w:themeColor="accent1"/>
      </w:rPr>
    </w:lvl>
    <w:lvl w:ilvl="8">
      <w:start w:val="1"/>
      <w:numFmt w:val="bullet"/>
      <w:lvlText w:val="–"/>
      <w:lvlJc w:val="left"/>
      <w:pPr>
        <w:ind w:left="1944" w:hanging="216"/>
      </w:pPr>
      <w:rPr>
        <w:rFonts w:ascii="Arial" w:hAnsi="Arial" w:hint="default"/>
        <w:color w:val="000000" w:themeColor="accent1"/>
      </w:rPr>
    </w:lvl>
  </w:abstractNum>
  <w:num w:numId="1">
    <w:abstractNumId w:val="10"/>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9B"/>
    <w:rsid w:val="00046B88"/>
    <w:rsid w:val="000616EA"/>
    <w:rsid w:val="00067719"/>
    <w:rsid w:val="000C46C2"/>
    <w:rsid w:val="00123CD5"/>
    <w:rsid w:val="00130CBD"/>
    <w:rsid w:val="00162F4B"/>
    <w:rsid w:val="001669B3"/>
    <w:rsid w:val="001707AA"/>
    <w:rsid w:val="00177084"/>
    <w:rsid w:val="0019468E"/>
    <w:rsid w:val="001D1581"/>
    <w:rsid w:val="001D1A60"/>
    <w:rsid w:val="001F20BC"/>
    <w:rsid w:val="00230BE0"/>
    <w:rsid w:val="0024316A"/>
    <w:rsid w:val="002E3125"/>
    <w:rsid w:val="00362B4C"/>
    <w:rsid w:val="00375885"/>
    <w:rsid w:val="00384B5B"/>
    <w:rsid w:val="003A2F46"/>
    <w:rsid w:val="0043139B"/>
    <w:rsid w:val="004A0E0A"/>
    <w:rsid w:val="004A17B9"/>
    <w:rsid w:val="004E0F70"/>
    <w:rsid w:val="00544959"/>
    <w:rsid w:val="00550918"/>
    <w:rsid w:val="00556BBA"/>
    <w:rsid w:val="005D7B44"/>
    <w:rsid w:val="0060056D"/>
    <w:rsid w:val="0060257B"/>
    <w:rsid w:val="006046A5"/>
    <w:rsid w:val="006113E6"/>
    <w:rsid w:val="006224BB"/>
    <w:rsid w:val="00644B16"/>
    <w:rsid w:val="006D311D"/>
    <w:rsid w:val="006F19E2"/>
    <w:rsid w:val="00711FB1"/>
    <w:rsid w:val="007221BE"/>
    <w:rsid w:val="00761394"/>
    <w:rsid w:val="007E50C6"/>
    <w:rsid w:val="00816835"/>
    <w:rsid w:val="0082104C"/>
    <w:rsid w:val="008219F3"/>
    <w:rsid w:val="008315F6"/>
    <w:rsid w:val="00877E0E"/>
    <w:rsid w:val="008A031A"/>
    <w:rsid w:val="008A096D"/>
    <w:rsid w:val="008C1091"/>
    <w:rsid w:val="009322B8"/>
    <w:rsid w:val="00976532"/>
    <w:rsid w:val="00990F28"/>
    <w:rsid w:val="009C2F7A"/>
    <w:rsid w:val="009F4654"/>
    <w:rsid w:val="00A10013"/>
    <w:rsid w:val="00A20184"/>
    <w:rsid w:val="00A21292"/>
    <w:rsid w:val="00A51C08"/>
    <w:rsid w:val="00AD2E02"/>
    <w:rsid w:val="00B12597"/>
    <w:rsid w:val="00B7058A"/>
    <w:rsid w:val="00B73776"/>
    <w:rsid w:val="00B77E5E"/>
    <w:rsid w:val="00BB33C7"/>
    <w:rsid w:val="00BC3F11"/>
    <w:rsid w:val="00C54785"/>
    <w:rsid w:val="00C93EA4"/>
    <w:rsid w:val="00CA614D"/>
    <w:rsid w:val="00CB6EAA"/>
    <w:rsid w:val="00CE406D"/>
    <w:rsid w:val="00D1427B"/>
    <w:rsid w:val="00D33E5E"/>
    <w:rsid w:val="00D41624"/>
    <w:rsid w:val="00D52F08"/>
    <w:rsid w:val="00D61C7D"/>
    <w:rsid w:val="00DA5984"/>
    <w:rsid w:val="00DC652E"/>
    <w:rsid w:val="00E1414D"/>
    <w:rsid w:val="00E914BA"/>
    <w:rsid w:val="00F03376"/>
    <w:rsid w:val="00F1258C"/>
    <w:rsid w:val="00F42D00"/>
    <w:rsid w:val="00F54143"/>
    <w:rsid w:val="00F604FD"/>
    <w:rsid w:val="00FA6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ADBA8E"/>
  <w15:docId w15:val="{2299B6C1-F6EF-4632-B4BA-4C7122F0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959"/>
    <w:pPr>
      <w:spacing w:after="0" w:line="260" w:lineRule="atLeast"/>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4654"/>
    <w:pPr>
      <w:spacing w:after="0" w:line="240" w:lineRule="auto"/>
    </w:pPr>
    <w:tblPr>
      <w:tblCellMar>
        <w:left w:w="0" w:type="dxa"/>
        <w:right w:w="0" w:type="dxa"/>
      </w:tblCellMar>
    </w:tblPr>
  </w:style>
  <w:style w:type="character" w:styleId="Hyperlink">
    <w:name w:val="Hyperlink"/>
    <w:basedOn w:val="DefaultParagraphFont"/>
    <w:uiPriority w:val="99"/>
    <w:unhideWhenUsed/>
    <w:rsid w:val="00D52F08"/>
    <w:rPr>
      <w:color w:val="auto"/>
      <w:u w:val="none"/>
    </w:rPr>
  </w:style>
  <w:style w:type="character" w:styleId="FollowedHyperlink">
    <w:name w:val="FollowedHyperlink"/>
    <w:basedOn w:val="DefaultParagraphFont"/>
    <w:uiPriority w:val="99"/>
    <w:semiHidden/>
    <w:unhideWhenUsed/>
    <w:rsid w:val="00D52F08"/>
    <w:rPr>
      <w:color w:val="auto"/>
      <w:u w:val="none"/>
    </w:rPr>
  </w:style>
  <w:style w:type="paragraph" w:styleId="Header">
    <w:name w:val="header"/>
    <w:basedOn w:val="Normal"/>
    <w:link w:val="HeaderChar"/>
    <w:uiPriority w:val="99"/>
    <w:unhideWhenUsed/>
    <w:rsid w:val="00D41624"/>
    <w:pPr>
      <w:tabs>
        <w:tab w:val="right" w:pos="6912"/>
      </w:tabs>
    </w:pPr>
  </w:style>
  <w:style w:type="character" w:customStyle="1" w:styleId="HeaderChar">
    <w:name w:val="Header Char"/>
    <w:basedOn w:val="DefaultParagraphFont"/>
    <w:link w:val="Header"/>
    <w:uiPriority w:val="99"/>
    <w:rsid w:val="00D41624"/>
    <w:rPr>
      <w:sz w:val="18"/>
      <w:szCs w:val="18"/>
    </w:rPr>
  </w:style>
  <w:style w:type="paragraph" w:styleId="Footer">
    <w:name w:val="footer"/>
    <w:basedOn w:val="Normal"/>
    <w:link w:val="FooterChar"/>
    <w:uiPriority w:val="99"/>
    <w:unhideWhenUsed/>
    <w:rsid w:val="006D311D"/>
    <w:pPr>
      <w:tabs>
        <w:tab w:val="right" w:pos="6912"/>
      </w:tabs>
      <w:spacing w:line="180" w:lineRule="atLeast"/>
    </w:pPr>
    <w:rPr>
      <w:sz w:val="14"/>
      <w:szCs w:val="14"/>
    </w:rPr>
  </w:style>
  <w:style w:type="character" w:customStyle="1" w:styleId="FooterChar">
    <w:name w:val="Footer Char"/>
    <w:basedOn w:val="DefaultParagraphFont"/>
    <w:link w:val="Footer"/>
    <w:uiPriority w:val="99"/>
    <w:rsid w:val="006D311D"/>
    <w:rPr>
      <w:sz w:val="14"/>
      <w:szCs w:val="14"/>
    </w:rPr>
  </w:style>
  <w:style w:type="paragraph" w:customStyle="1" w:styleId="ContactInfo">
    <w:name w:val="Contact Info"/>
    <w:basedOn w:val="Normal"/>
    <w:uiPriority w:val="9"/>
    <w:qFormat/>
    <w:rsid w:val="00230BE0"/>
    <w:pPr>
      <w:tabs>
        <w:tab w:val="left" w:pos="216"/>
      </w:tabs>
      <w:spacing w:line="240" w:lineRule="atLeast"/>
    </w:pPr>
    <w:rPr>
      <w:sz w:val="16"/>
      <w:szCs w:val="16"/>
    </w:rPr>
  </w:style>
  <w:style w:type="character" w:customStyle="1" w:styleId="ContactInfoBold">
    <w:name w:val="Contact Info Bold"/>
    <w:basedOn w:val="DefaultParagraphFont"/>
    <w:uiPriority w:val="9"/>
    <w:qFormat/>
    <w:rsid w:val="00230BE0"/>
    <w:rPr>
      <w:b/>
      <w:bCs/>
    </w:rPr>
  </w:style>
  <w:style w:type="paragraph" w:styleId="ListParagraph">
    <w:name w:val="List Paragraph"/>
    <w:basedOn w:val="Normal"/>
    <w:uiPriority w:val="34"/>
    <w:rsid w:val="00F604FD"/>
    <w:pPr>
      <w:ind w:left="720"/>
      <w:contextualSpacing/>
    </w:pPr>
  </w:style>
  <w:style w:type="paragraph" w:customStyle="1" w:styleId="Bullets">
    <w:name w:val="Bullets"/>
    <w:basedOn w:val="ListParagraph"/>
    <w:uiPriority w:val="9"/>
    <w:qFormat/>
    <w:rsid w:val="004A0E0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625046">
      <w:bodyDiv w:val="1"/>
      <w:marLeft w:val="0"/>
      <w:marRight w:val="0"/>
      <w:marTop w:val="0"/>
      <w:marBottom w:val="0"/>
      <w:divBdr>
        <w:top w:val="none" w:sz="0" w:space="0" w:color="auto"/>
        <w:left w:val="none" w:sz="0" w:space="0" w:color="auto"/>
        <w:bottom w:val="none" w:sz="0" w:space="0" w:color="auto"/>
        <w:right w:val="none" w:sz="0" w:space="0" w:color="auto"/>
      </w:divBdr>
    </w:div>
    <w:div w:id="211381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ngoe\Downloads\dxc_letter_A4_blank_personal.dotx" TargetMode="External"/></Relationships>
</file>

<file path=word/theme/theme1.xml><?xml version="1.0" encoding="utf-8"?>
<a:theme xmlns:a="http://schemas.openxmlformats.org/drawingml/2006/main" name="DXC">
  <a:themeElements>
    <a:clrScheme name="DXC">
      <a:dk1>
        <a:srgbClr val="000000"/>
      </a:dk1>
      <a:lt1>
        <a:srgbClr val="FFFFFF"/>
      </a:lt1>
      <a:dk2>
        <a:srgbClr val="000000"/>
      </a:dk2>
      <a:lt2>
        <a:srgbClr val="FFFFFF"/>
      </a:lt2>
      <a:accent1>
        <a:srgbClr val="000000"/>
      </a:accent1>
      <a:accent2>
        <a:srgbClr val="666666"/>
      </a:accent2>
      <a:accent3>
        <a:srgbClr val="FFED00"/>
      </a:accent3>
      <a:accent4>
        <a:srgbClr val="64FF00"/>
      </a:accent4>
      <a:accent5>
        <a:srgbClr val="00C9FF"/>
      </a:accent5>
      <a:accent6>
        <a:srgbClr val="D9D9D9"/>
      </a:accent6>
      <a:hlink>
        <a:srgbClr val="000000"/>
      </a:hlink>
      <a:folHlink>
        <a:srgbClr val="666666"/>
      </a:folHlink>
    </a:clrScheme>
    <a:fontScheme name="DXC">
      <a:majorFont>
        <a:latin typeface="Arial"/>
        <a:ea typeface=""/>
        <a:cs typeface=""/>
      </a:majorFont>
      <a:minorFont>
        <a:latin typeface="Arial"/>
        <a:ea typeface=""/>
        <a:cs typeface=""/>
      </a:minorFont>
    </a:fontScheme>
    <a:fmtScheme name="DXC">
      <a:fillStyleLst>
        <a:solidFill>
          <a:schemeClr val="phClr"/>
        </a:solidFill>
        <a:solidFill>
          <a:schemeClr val="phClr"/>
        </a:solidFill>
        <a:solidFill>
          <a:schemeClr val="phClr"/>
        </a:solidFill>
      </a:fillStyleLst>
      <a:lnStyleLst>
        <a:ln w="12700" cap="flat" cmpd="sng" algn="ctr">
          <a:solidFill>
            <a:schemeClr val="phClr"/>
          </a:solidFill>
          <a:prstDash val="solid"/>
        </a:ln>
        <a:ln w="12700" cap="flat" cmpd="sng" algn="ctr">
          <a:solidFill>
            <a:schemeClr val="phClr"/>
          </a:solidFill>
          <a:prstDash val="solid"/>
        </a:ln>
        <a:ln w="127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spDef>
      <a:spPr>
        <a:ln>
          <a:noFill/>
        </a:ln>
      </a:spPr>
      <a:bodyPr/>
      <a:lstStyle/>
      <a:style>
        <a:lnRef idx="0">
          <a:schemeClr val="accent1"/>
        </a:lnRef>
        <a:fillRef idx="1">
          <a:schemeClr val="accent1"/>
        </a:fillRef>
        <a:effectRef idx="0">
          <a:schemeClr val="accent1"/>
        </a:effectRef>
        <a:fontRef idx="minor">
          <a:schemeClr val="lt1"/>
        </a:fontRef>
      </a:style>
    </a:spDef>
    <a:lnDef>
      <a:spPr>
        <a:ln w="12700" cap="flat"/>
      </a:spPr>
      <a:bodyPr/>
      <a:lstStyle/>
      <a:style>
        <a:lnRef idx="1">
          <a:schemeClr val="accent1"/>
        </a:lnRef>
        <a:fillRef idx="0">
          <a:schemeClr val="accent1"/>
        </a:fillRef>
        <a:effectRef idx="0">
          <a:schemeClr val="accent1"/>
        </a:effectRef>
        <a:fontRef idx="minor">
          <a:schemeClr val="lt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dxc_letter_A4_blank_personal.dotx</Template>
  <TotalTime>11</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DXC Letter</vt:lpstr>
    </vt:vector>
  </TitlesOfParts>
  <Manager/>
  <Company>DXC</Company>
  <LinksUpToDate>false</LinksUpToDate>
  <CharactersWithSpaces>1233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DXC Letter</dc:title>
  <dc:subject/>
  <dc:creator>Ingoe, Jenna</dc:creator>
  <cp:keywords/>
  <dc:description/>
  <cp:lastModifiedBy>Ingoe, Jenna</cp:lastModifiedBy>
  <cp:revision>2</cp:revision>
  <dcterms:created xsi:type="dcterms:W3CDTF">2019-01-31T13:08:00Z</dcterms:created>
  <dcterms:modified xsi:type="dcterms:W3CDTF">2019-01-31T14:27:00Z</dcterms:modified>
  <cp:category/>
</cp:coreProperties>
</file>