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1FC" w:rsidRPr="00F631FC" w:rsidRDefault="00F631FC" w:rsidP="00F631FC">
      <w:pPr>
        <w:rPr>
          <w:rFonts w:ascii="CCW Precursive 1" w:hAnsi="CCW Precursive 1"/>
          <w:b/>
          <w:sz w:val="24"/>
        </w:rPr>
      </w:pPr>
      <w:r w:rsidRPr="00F631FC">
        <w:rPr>
          <w:rFonts w:ascii="CCW Precursive 1" w:hAnsi="CCW Precursive 1"/>
          <w:b/>
          <w:sz w:val="24"/>
        </w:rPr>
        <w:t xml:space="preserve">Week beginning 21st October 2019 </w:t>
      </w:r>
    </w:p>
    <w:p w:rsidR="00F631FC" w:rsidRPr="00F631FC" w:rsidRDefault="00F631FC" w:rsidP="00F631FC">
      <w:pPr>
        <w:rPr>
          <w:rFonts w:ascii="CCW Precursive 1" w:hAnsi="CCW Precursive 1"/>
          <w:b/>
          <w:sz w:val="24"/>
        </w:rPr>
      </w:pPr>
      <w:r w:rsidRPr="00F631FC">
        <w:rPr>
          <w:rFonts w:ascii="CCW Precursive 1" w:hAnsi="CCW Precursive 1"/>
          <w:b/>
          <w:sz w:val="24"/>
        </w:rPr>
        <w:t>This week in FS1…</w:t>
      </w:r>
    </w:p>
    <w:p w:rsidR="00F631FC" w:rsidRDefault="00F631FC" w:rsidP="00F631FC">
      <w:pPr>
        <w:spacing w:after="0"/>
        <w:jc w:val="both"/>
        <w:rPr>
          <w:rFonts w:ascii="CCW Precursive 1" w:hAnsi="CCW Precursive 1"/>
          <w:sz w:val="24"/>
        </w:rPr>
      </w:pPr>
      <w:r w:rsidRPr="00F631FC">
        <w:rPr>
          <w:rFonts w:ascii="CCW Precursive 1" w:hAnsi="CCW Precursive 1"/>
          <w:sz w:val="24"/>
        </w:rPr>
        <w:t xml:space="preserve">We were extremely excited this week to open our Library. We had an opening ceremony and someone cut the </w:t>
      </w:r>
      <w:r>
        <w:rPr>
          <w:rFonts w:ascii="CCW Precursive 1" w:hAnsi="CCW Precursive 1"/>
          <w:sz w:val="24"/>
        </w:rPr>
        <w:t xml:space="preserve">special </w:t>
      </w:r>
      <w:r w:rsidRPr="00F631FC">
        <w:rPr>
          <w:rFonts w:ascii="CCW Precursive 1" w:hAnsi="CCW Precursive 1"/>
          <w:sz w:val="24"/>
        </w:rPr>
        <w:t>ribbon. We have been donated many be</w:t>
      </w:r>
      <w:bookmarkStart w:id="0" w:name="_GoBack"/>
      <w:bookmarkEnd w:id="0"/>
      <w:r w:rsidRPr="00F631FC">
        <w:rPr>
          <w:rFonts w:ascii="CCW Precursive 1" w:hAnsi="CCW Precursive 1"/>
          <w:sz w:val="24"/>
        </w:rPr>
        <w:t>autiful picture books so that your child can borrow one of our books every Tuesday. Please remember to return your first book on the first Tuesday after half term. This book to for you to read to your child for you to enjoy together.</w:t>
      </w:r>
    </w:p>
    <w:p w:rsidR="00F631FC" w:rsidRPr="00F631FC" w:rsidRDefault="00F631FC" w:rsidP="00F631FC">
      <w:pPr>
        <w:spacing w:after="0"/>
        <w:jc w:val="both"/>
        <w:rPr>
          <w:rFonts w:ascii="CCW Precursive 1" w:hAnsi="CCW Precursive 1"/>
          <w:sz w:val="24"/>
        </w:rPr>
      </w:pPr>
    </w:p>
    <w:p w:rsidR="00F631FC" w:rsidRDefault="00F631FC" w:rsidP="00F631FC">
      <w:pPr>
        <w:spacing w:after="0"/>
        <w:jc w:val="both"/>
        <w:rPr>
          <w:rFonts w:ascii="CCW Precursive 1" w:hAnsi="CCW Precursive 1"/>
          <w:sz w:val="24"/>
        </w:rPr>
      </w:pPr>
      <w:r w:rsidRPr="00F631FC">
        <w:rPr>
          <w:rFonts w:ascii="CCW Precursive 1" w:hAnsi="CCW Precursive 1"/>
          <w:sz w:val="24"/>
        </w:rPr>
        <w:t xml:space="preserve">In maths this week, we have continued with shape and produced some lovely shape pictures. We have also introduced the concepts big and little. The children have been finding big and little things in the unit. </w:t>
      </w:r>
    </w:p>
    <w:p w:rsidR="00F631FC" w:rsidRPr="00F631FC" w:rsidRDefault="00F631FC" w:rsidP="00F631FC">
      <w:pPr>
        <w:spacing w:after="0"/>
        <w:jc w:val="both"/>
        <w:rPr>
          <w:rFonts w:ascii="CCW Precursive 1" w:hAnsi="CCW Precursive 1"/>
          <w:sz w:val="24"/>
        </w:rPr>
      </w:pPr>
    </w:p>
    <w:p w:rsidR="00F631FC" w:rsidRDefault="00F631FC" w:rsidP="00F631FC">
      <w:pPr>
        <w:spacing w:after="0"/>
        <w:jc w:val="both"/>
        <w:rPr>
          <w:rFonts w:ascii="CCW Precursive 1" w:hAnsi="CCW Precursive 1"/>
          <w:sz w:val="24"/>
        </w:rPr>
      </w:pPr>
      <w:r w:rsidRPr="00F631FC">
        <w:rPr>
          <w:rFonts w:ascii="CCW Precursive 1" w:hAnsi="CCW Precursive 1"/>
          <w:sz w:val="24"/>
        </w:rPr>
        <w:t>In phonics, we have introduced rhyming words. This is a very tricky concept for some and we will continue after half term. Can you find anything that rhymes in yo</w:t>
      </w:r>
      <w:r>
        <w:rPr>
          <w:rFonts w:ascii="CCW Precursive 1" w:hAnsi="CCW Precursive 1"/>
          <w:sz w:val="24"/>
        </w:rPr>
        <w:t xml:space="preserve">ur house </w:t>
      </w:r>
      <w:proofErr w:type="spellStart"/>
      <w:r>
        <w:rPr>
          <w:rFonts w:ascii="CCW Precursive 1" w:hAnsi="CCW Precursive 1"/>
          <w:sz w:val="24"/>
        </w:rPr>
        <w:t>eg</w:t>
      </w:r>
      <w:proofErr w:type="spellEnd"/>
      <w:r>
        <w:rPr>
          <w:rFonts w:ascii="CCW Precursive 1" w:hAnsi="CCW Precursive 1"/>
          <w:sz w:val="24"/>
        </w:rPr>
        <w:t xml:space="preserve"> cat and hat? </w:t>
      </w:r>
    </w:p>
    <w:p w:rsidR="00F631FC" w:rsidRPr="00F631FC" w:rsidRDefault="00F631FC" w:rsidP="00F631FC">
      <w:pPr>
        <w:spacing w:after="0"/>
        <w:jc w:val="both"/>
        <w:rPr>
          <w:rFonts w:ascii="CCW Precursive 1" w:hAnsi="CCW Precursive 1"/>
          <w:sz w:val="24"/>
        </w:rPr>
      </w:pPr>
    </w:p>
    <w:p w:rsidR="004D4C8F" w:rsidRDefault="00F631FC" w:rsidP="00F631FC">
      <w:pPr>
        <w:spacing w:after="0"/>
        <w:jc w:val="both"/>
        <w:rPr>
          <w:rFonts w:ascii="CCW Precursive 1" w:hAnsi="CCW Precursive 1"/>
          <w:sz w:val="24"/>
        </w:rPr>
      </w:pPr>
      <w:r w:rsidRPr="00F631FC">
        <w:rPr>
          <w:rFonts w:ascii="CCW Precursive 1" w:hAnsi="CCW Precursive 1"/>
          <w:sz w:val="24"/>
        </w:rPr>
        <w:t>We hope you enjoy your half term, and we will look forward to hearing about what you have been up to, when we return on Monday 4th November.</w:t>
      </w:r>
    </w:p>
    <w:p w:rsidR="00F631FC" w:rsidRPr="00F631FC" w:rsidRDefault="00F631FC" w:rsidP="00F631FC">
      <w:pPr>
        <w:jc w:val="both"/>
        <w:rPr>
          <w:rFonts w:ascii="CCW Precursive 1" w:hAnsi="CCW Precursive 1"/>
          <w:sz w:val="24"/>
        </w:rPr>
      </w:pPr>
      <w:r>
        <w:rPr>
          <w:rFonts w:ascii="CCW Precursive 1" w:hAnsi="CCW Precursive 1"/>
          <w:sz w:val="24"/>
        </w:rPr>
        <w:t xml:space="preserve">       </w:t>
      </w:r>
      <w:r w:rsidRPr="008F31E2">
        <w:rPr>
          <w:rFonts w:ascii="CCW Precursive 1" w:eastAsia="Gloria Hallelujah" w:hAnsi="CCW Precursive 1" w:cs="Gloria Hallelujah"/>
          <w:noProof/>
        </w:rPr>
        <w:drawing>
          <wp:inline distT="0" distB="0" distL="0" distR="0" wp14:anchorId="7F775DDD" wp14:editId="2158DC2D">
            <wp:extent cx="2737414" cy="2053061"/>
            <wp:effectExtent l="0" t="953" r="5398" b="5397"/>
            <wp:docPr id="2" name="Picture 2" descr="T:\Foundation stage 2019-20\F1\Photos\Library opening\IMG_8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oundation stage 2019-20\F1\Photos\Library opening\IMG_872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739286" cy="2054465"/>
                    </a:xfrm>
                    <a:prstGeom prst="rect">
                      <a:avLst/>
                    </a:prstGeom>
                    <a:noFill/>
                    <a:ln>
                      <a:noFill/>
                    </a:ln>
                  </pic:spPr>
                </pic:pic>
              </a:graphicData>
            </a:graphic>
          </wp:inline>
        </w:drawing>
      </w:r>
      <w:r>
        <w:rPr>
          <w:rFonts w:ascii="CCW Precursive 1" w:hAnsi="CCW Precursive 1"/>
          <w:sz w:val="24"/>
        </w:rPr>
        <w:t xml:space="preserve">    </w:t>
      </w:r>
      <w:r w:rsidRPr="008F31E2">
        <w:rPr>
          <w:rFonts w:ascii="CCW Precursive 1" w:eastAsia="Gloria Hallelujah" w:hAnsi="CCW Precursive 1" w:cs="Gloria Hallelujah"/>
          <w:noProof/>
        </w:rPr>
        <w:drawing>
          <wp:inline distT="0" distB="0" distL="0" distR="0" wp14:anchorId="5DC80E2B" wp14:editId="5ED46C06">
            <wp:extent cx="2728595" cy="2031881"/>
            <wp:effectExtent l="5715" t="0" r="1270" b="1270"/>
            <wp:docPr id="3" name="Picture 3" descr="T:\Foundation stage 2019-20\F1\Photos\Library opening\IMG_8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oundation stage 2019-20\F1\Photos\Library opening\IMG_872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083" t="10723"/>
                    <a:stretch/>
                  </pic:blipFill>
                  <pic:spPr bwMode="auto">
                    <a:xfrm rot="5400000" flipV="1">
                      <a:off x="0" y="0"/>
                      <a:ext cx="2731744" cy="2034226"/>
                    </a:xfrm>
                    <a:prstGeom prst="rect">
                      <a:avLst/>
                    </a:prstGeom>
                    <a:noFill/>
                    <a:ln>
                      <a:noFill/>
                    </a:ln>
                    <a:extLst>
                      <a:ext uri="{53640926-AAD7-44D8-BBD7-CCE9431645EC}">
                        <a14:shadowObscured xmlns:a14="http://schemas.microsoft.com/office/drawing/2010/main"/>
                      </a:ext>
                    </a:extLst>
                  </pic:spPr>
                </pic:pic>
              </a:graphicData>
            </a:graphic>
          </wp:inline>
        </w:drawing>
      </w:r>
    </w:p>
    <w:sectPr w:rsidR="00F631FC" w:rsidRPr="00F631FC" w:rsidSect="00F631FC">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CW Precursive 1">
    <w:panose1 w:val="03050602040000000000"/>
    <w:charset w:val="00"/>
    <w:family w:val="script"/>
    <w:pitch w:val="variable"/>
    <w:sig w:usb0="800000A7" w:usb1="1000004A" w:usb2="00000000" w:usb3="00000000" w:csb0="00000011" w:csb1="00000000"/>
  </w:font>
  <w:font w:name="Gloria Hallelujah">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FC"/>
    <w:rsid w:val="00507249"/>
    <w:rsid w:val="00D5213D"/>
    <w:rsid w:val="00F63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41B8"/>
  <w15:chartTrackingRefBased/>
  <w15:docId w15:val="{39D433EE-082A-4BBB-8D36-5F6298DA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E5A6E1CA</Template>
  <TotalTime>4</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csilverwood</dc:creator>
  <cp:keywords/>
  <dc:description/>
  <cp:lastModifiedBy>csilverwood</cp:lastModifiedBy>
  <cp:revision>1</cp:revision>
  <cp:lastPrinted>2019-10-24T15:54:00Z</cp:lastPrinted>
  <dcterms:created xsi:type="dcterms:W3CDTF">2019-10-24T15:49:00Z</dcterms:created>
  <dcterms:modified xsi:type="dcterms:W3CDTF">2019-10-24T15:54:00Z</dcterms:modified>
</cp:coreProperties>
</file>