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505" w:rsidRDefault="00715FC4">
      <w:r>
        <w:t>Dear Year 6,</w:t>
      </w:r>
    </w:p>
    <w:p w:rsidR="00715FC4" w:rsidRDefault="00715FC4"/>
    <w:p w:rsidR="00715FC4" w:rsidRDefault="00715FC4">
      <w:r>
        <w:t>Next week you will sit your SATs teats for Reading, Maths and Spelling, grammar and punctuation. We know how very hard you have all worked but there is something very important that you all must know.</w:t>
      </w:r>
    </w:p>
    <w:p w:rsidR="00715FC4" w:rsidRDefault="00715FC4">
      <w:r>
        <w:t>Every single one of you is unique and fabulous and we know that you will all try your very best. This weekend you need to spend your time wisely, revise if you must but make sure you do some of the following:</w:t>
      </w:r>
    </w:p>
    <w:p w:rsidR="00715FC4" w:rsidRDefault="00715FC4" w:rsidP="00345165">
      <w:pPr>
        <w:pStyle w:val="ListParagraph"/>
        <w:numPr>
          <w:ilvl w:val="0"/>
          <w:numId w:val="1"/>
        </w:numPr>
      </w:pPr>
      <w:r>
        <w:t>Go on a bike ride</w:t>
      </w:r>
    </w:p>
    <w:p w:rsidR="00715FC4" w:rsidRDefault="00715FC4" w:rsidP="00345165">
      <w:pPr>
        <w:pStyle w:val="ListParagraph"/>
        <w:numPr>
          <w:ilvl w:val="0"/>
          <w:numId w:val="1"/>
        </w:numPr>
      </w:pPr>
      <w:r>
        <w:t>Watch TV</w:t>
      </w:r>
    </w:p>
    <w:p w:rsidR="00715FC4" w:rsidRDefault="00715FC4" w:rsidP="00345165">
      <w:pPr>
        <w:pStyle w:val="ListParagraph"/>
        <w:numPr>
          <w:ilvl w:val="0"/>
          <w:numId w:val="1"/>
        </w:numPr>
      </w:pPr>
      <w:r>
        <w:t xml:space="preserve">Go outside and enjoy the weather (splash in puddles if </w:t>
      </w:r>
      <w:proofErr w:type="gramStart"/>
      <w:r>
        <w:t>its</w:t>
      </w:r>
      <w:proofErr w:type="gramEnd"/>
      <w:r>
        <w:t xml:space="preserve"> wet!)</w:t>
      </w:r>
    </w:p>
    <w:p w:rsidR="00715FC4" w:rsidRDefault="00715FC4" w:rsidP="00345165">
      <w:pPr>
        <w:pStyle w:val="ListParagraph"/>
        <w:numPr>
          <w:ilvl w:val="0"/>
          <w:numId w:val="1"/>
        </w:numPr>
      </w:pPr>
      <w:r>
        <w:t>Read a book</w:t>
      </w:r>
    </w:p>
    <w:p w:rsidR="00715FC4" w:rsidRDefault="00715FC4" w:rsidP="00345165">
      <w:pPr>
        <w:pStyle w:val="ListParagraph"/>
        <w:numPr>
          <w:ilvl w:val="0"/>
          <w:numId w:val="1"/>
        </w:numPr>
      </w:pPr>
      <w:r>
        <w:t xml:space="preserve">Spend time with the people you love </w:t>
      </w:r>
    </w:p>
    <w:p w:rsidR="00715FC4" w:rsidRDefault="00715FC4"/>
    <w:p w:rsidR="00715FC4" w:rsidRDefault="00715FC4">
      <w:proofErr w:type="gramStart"/>
      <w:r>
        <w:t>But</w:t>
      </w:r>
      <w:proofErr w:type="gramEnd"/>
      <w:r>
        <w:t xml:space="preserve"> most importantly relax, sleep and have fun!</w:t>
      </w:r>
      <w:bookmarkStart w:id="0" w:name="_GoBack"/>
      <w:bookmarkEnd w:id="0"/>
    </w:p>
    <w:p w:rsidR="00715FC4" w:rsidRDefault="00715FC4"/>
    <w:p w:rsidR="00715FC4" w:rsidRDefault="00715FC4">
      <w:r>
        <w:t>We are all so proud of you and I know you are all amazing. Just remember …</w:t>
      </w:r>
    </w:p>
    <w:p w:rsidR="00715FC4" w:rsidRDefault="00715FC4">
      <w:r>
        <w:rPr>
          <w:rFonts w:ascii="Arial" w:eastAsia="Times New Roman" w:hAnsi="Arial" w:cs="Arial"/>
          <w:b/>
          <w:noProof/>
          <w:sz w:val="40"/>
          <w:szCs w:val="20"/>
          <w:lang w:eastAsia="en-GB"/>
        </w:rPr>
        <w:drawing>
          <wp:inline distT="0" distB="0" distL="0" distR="0">
            <wp:extent cx="2219325" cy="238125"/>
            <wp:effectExtent l="0" t="0" r="9525" b="9525"/>
            <wp:docPr id="1" name="Picture 1" descr="21st Century Legacy Logo - strapline only 728by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st Century Legacy Logo - strapline only 728by9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238125"/>
                    </a:xfrm>
                    <a:prstGeom prst="rect">
                      <a:avLst/>
                    </a:prstGeom>
                    <a:noFill/>
                    <a:ln>
                      <a:noFill/>
                    </a:ln>
                  </pic:spPr>
                </pic:pic>
              </a:graphicData>
            </a:graphic>
          </wp:inline>
        </w:drawing>
      </w:r>
    </w:p>
    <w:p w:rsidR="00715FC4" w:rsidRDefault="00715FC4"/>
    <w:p w:rsidR="00715FC4" w:rsidRDefault="00715FC4">
      <w:r>
        <w:t>Have a fabulous weekend!</w:t>
      </w:r>
    </w:p>
    <w:p w:rsidR="00715FC4" w:rsidRDefault="00715FC4"/>
    <w:p w:rsidR="00715FC4" w:rsidRDefault="00715FC4">
      <w:r>
        <w:t xml:space="preserve">Jane </w:t>
      </w:r>
      <w:proofErr w:type="spellStart"/>
      <w:r>
        <w:t>Marson</w:t>
      </w:r>
      <w:proofErr w:type="spellEnd"/>
    </w:p>
    <w:p w:rsidR="00715FC4" w:rsidRDefault="00715FC4"/>
    <w:sectPr w:rsidR="00715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904"/>
    <w:multiLevelType w:val="hybridMultilevel"/>
    <w:tmpl w:val="1182E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C4"/>
    <w:rsid w:val="00077559"/>
    <w:rsid w:val="00345165"/>
    <w:rsid w:val="00715FC4"/>
    <w:rsid w:val="0092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C24ED"/>
  <w15:chartTrackingRefBased/>
  <w15:docId w15:val="{6AA5524A-CF30-4F1C-A455-B1F5BB08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AD58E2AE</Template>
  <TotalTime>11</TotalTime>
  <Pages>1</Pages>
  <Words>109</Words>
  <Characters>623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Jmarson1</dc:creator>
  <cp:keywords/>
  <dc:description/>
  <cp:lastModifiedBy>Jmarson1</cp:lastModifiedBy>
  <cp:revision>2</cp:revision>
  <dcterms:created xsi:type="dcterms:W3CDTF">2019-05-10T11:22:00Z</dcterms:created>
  <dcterms:modified xsi:type="dcterms:W3CDTF">2019-05-10T11:33:00Z</dcterms:modified>
</cp:coreProperties>
</file>