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E" w:rsidRPr="00D70B1C" w:rsidRDefault="00C9241E" w:rsidP="00416CE9">
      <w:pPr>
        <w:pStyle w:val="NoSpacing"/>
        <w:tabs>
          <w:tab w:val="left" w:pos="6096"/>
        </w:tabs>
        <w:jc w:val="center"/>
        <w:rPr>
          <w:b/>
          <w:color w:val="1E9E52"/>
          <w:sz w:val="48"/>
          <w:szCs w:val="48"/>
        </w:rPr>
      </w:pPr>
      <w:r w:rsidRPr="00D70B1C">
        <w:rPr>
          <w:b/>
          <w:color w:val="1E9E52"/>
          <w:sz w:val="48"/>
          <w:szCs w:val="48"/>
        </w:rPr>
        <w:t>Christopher Pickering Primary School</w:t>
      </w:r>
    </w:p>
    <w:p w:rsidR="0001157A" w:rsidRDefault="0001157A" w:rsidP="005016F9">
      <w:pPr>
        <w:pStyle w:val="NoSpacing"/>
      </w:pPr>
    </w:p>
    <w:p w:rsidR="00B5204E" w:rsidRPr="005016F9" w:rsidRDefault="00B5204E" w:rsidP="005016F9">
      <w:pPr>
        <w:pStyle w:val="NoSpacing"/>
      </w:pPr>
    </w:p>
    <w:p w:rsidR="00C9241E" w:rsidRPr="00373D31" w:rsidRDefault="00C9241E" w:rsidP="005016F9">
      <w:pPr>
        <w:pStyle w:val="NoSpacing"/>
        <w:rPr>
          <w:rFonts w:cs="ComicSansMS"/>
          <w:color w:val="31859C"/>
        </w:rPr>
      </w:pPr>
      <w:proofErr w:type="spellStart"/>
      <w:r w:rsidRPr="005016F9">
        <w:rPr>
          <w:b/>
          <w:color w:val="31859C"/>
        </w:rPr>
        <w:t>Headteacher</w:t>
      </w:r>
      <w:proofErr w:type="spellEnd"/>
      <w:r w:rsidRPr="005016F9">
        <w:rPr>
          <w:color w:val="31859C"/>
        </w:rPr>
        <w:tab/>
      </w:r>
      <w:r w:rsidRPr="005016F9">
        <w:rPr>
          <w:color w:val="31859C"/>
        </w:rPr>
        <w:tab/>
      </w:r>
      <w:r w:rsidRPr="005016F9">
        <w:rPr>
          <w:color w:val="31859C"/>
        </w:rPr>
        <w:tab/>
      </w:r>
      <w:r w:rsidR="00B47427">
        <w:rPr>
          <w:color w:val="31859C"/>
        </w:rPr>
        <w:tab/>
      </w:r>
      <w:r w:rsidR="00B5204E">
        <w:rPr>
          <w:color w:val="31859C"/>
        </w:rPr>
        <w:tab/>
      </w:r>
      <w:r w:rsidR="00B5204E">
        <w:rPr>
          <w:color w:val="31859C"/>
        </w:rPr>
        <w:tab/>
      </w:r>
      <w:r w:rsidR="00536D1A" w:rsidRPr="00373D31">
        <w:rPr>
          <w:rFonts w:cs="ComicSansMS"/>
          <w:color w:val="31859C"/>
        </w:rPr>
        <w:t xml:space="preserve">Mrs Jane </w:t>
      </w:r>
      <w:proofErr w:type="spellStart"/>
      <w:r w:rsidR="00536D1A" w:rsidRPr="00373D31">
        <w:rPr>
          <w:rFonts w:cs="ComicSansMS"/>
          <w:color w:val="31859C"/>
        </w:rPr>
        <w:t>Marson</w:t>
      </w:r>
      <w:proofErr w:type="spellEnd"/>
    </w:p>
    <w:p w:rsidR="00C9241E" w:rsidRPr="00373D31" w:rsidRDefault="00C9241E" w:rsidP="005016F9">
      <w:pPr>
        <w:pStyle w:val="NoSpacing"/>
        <w:rPr>
          <w:rFonts w:cs="ComicSansMS"/>
          <w:color w:val="31859C"/>
        </w:rPr>
      </w:pPr>
    </w:p>
    <w:p w:rsidR="00C9241E" w:rsidRPr="00373D31" w:rsidRDefault="00536D1A" w:rsidP="005016F9">
      <w:pPr>
        <w:pStyle w:val="NoSpacing"/>
        <w:rPr>
          <w:color w:val="31859C"/>
        </w:rPr>
      </w:pPr>
      <w:r>
        <w:rPr>
          <w:b/>
          <w:color w:val="31859C"/>
        </w:rPr>
        <w:t xml:space="preserve">Acting </w:t>
      </w:r>
      <w:r w:rsidR="00443ABE" w:rsidRPr="005016F9">
        <w:rPr>
          <w:b/>
          <w:color w:val="31859C"/>
        </w:rPr>
        <w:t xml:space="preserve">Deputy </w:t>
      </w:r>
      <w:proofErr w:type="spellStart"/>
      <w:r w:rsidR="00443ABE" w:rsidRPr="005016F9">
        <w:rPr>
          <w:b/>
          <w:color w:val="31859C"/>
        </w:rPr>
        <w:t>Headteacher</w:t>
      </w:r>
      <w:proofErr w:type="spellEnd"/>
      <w:r w:rsidR="005016F9">
        <w:rPr>
          <w:color w:val="31859C"/>
        </w:rPr>
        <w:tab/>
      </w:r>
      <w:r w:rsidR="00B5204E">
        <w:rPr>
          <w:color w:val="31859C"/>
        </w:rPr>
        <w:tab/>
      </w:r>
      <w:r w:rsidR="00B5204E">
        <w:rPr>
          <w:color w:val="31859C"/>
        </w:rPr>
        <w:tab/>
      </w:r>
      <w:r w:rsidR="00C9241E" w:rsidRPr="00373D31">
        <w:rPr>
          <w:rFonts w:cs="ComicSansMS"/>
          <w:color w:val="31859C"/>
        </w:rPr>
        <w:t xml:space="preserve">Mrs Jane </w:t>
      </w:r>
      <w:r w:rsidRPr="00373D31">
        <w:rPr>
          <w:rFonts w:cs="ComicSansMS"/>
          <w:color w:val="31859C"/>
        </w:rPr>
        <w:t>Coulter</w:t>
      </w:r>
    </w:p>
    <w:p w:rsidR="00C9241E" w:rsidRPr="005016F9" w:rsidRDefault="00C9241E" w:rsidP="005016F9">
      <w:pPr>
        <w:pStyle w:val="NoSpacing"/>
        <w:rPr>
          <w:rFonts w:cs="ComicSansMS"/>
          <w:color w:val="31859C"/>
        </w:rPr>
      </w:pPr>
      <w:bookmarkStart w:id="0" w:name="_GoBack"/>
      <w:bookmarkEnd w:id="0"/>
    </w:p>
    <w:p w:rsidR="00C9241E" w:rsidRPr="00373D31" w:rsidRDefault="00C9241E" w:rsidP="005016F9">
      <w:pPr>
        <w:pStyle w:val="NoSpacing"/>
        <w:rPr>
          <w:color w:val="31859C"/>
        </w:rPr>
      </w:pPr>
      <w:r w:rsidRPr="005016F9">
        <w:rPr>
          <w:b/>
          <w:color w:val="31859C"/>
        </w:rPr>
        <w:t xml:space="preserve">Assistant </w:t>
      </w:r>
      <w:proofErr w:type="spellStart"/>
      <w:r w:rsidRPr="005016F9">
        <w:rPr>
          <w:b/>
          <w:color w:val="31859C"/>
        </w:rPr>
        <w:t>Headteacher</w:t>
      </w:r>
      <w:proofErr w:type="spellEnd"/>
      <w:r w:rsidRPr="005016F9">
        <w:rPr>
          <w:color w:val="31859C"/>
        </w:rPr>
        <w:tab/>
      </w:r>
      <w:r w:rsidR="00B47427">
        <w:rPr>
          <w:color w:val="31859C"/>
        </w:rPr>
        <w:tab/>
      </w:r>
      <w:r w:rsidR="00B5204E">
        <w:rPr>
          <w:color w:val="31859C"/>
        </w:rPr>
        <w:tab/>
      </w:r>
      <w:r w:rsidR="00B5204E">
        <w:rPr>
          <w:color w:val="31859C"/>
        </w:rPr>
        <w:tab/>
      </w:r>
      <w:r w:rsidR="00536D1A" w:rsidRPr="00373D31">
        <w:rPr>
          <w:rFonts w:cs="ComicSansMS"/>
          <w:color w:val="31859C"/>
        </w:rPr>
        <w:t>Mrs Bridget Carter</w:t>
      </w:r>
      <w:r w:rsidRPr="00373D31">
        <w:rPr>
          <w:rFonts w:cs="ComicSansMS"/>
          <w:color w:val="31859C"/>
        </w:rPr>
        <w:t xml:space="preserve"> (Pastoral)</w:t>
      </w:r>
    </w:p>
    <w:p w:rsidR="00C9241E" w:rsidRPr="00373D31" w:rsidRDefault="00C9241E" w:rsidP="005016F9">
      <w:pPr>
        <w:pStyle w:val="NoSpacing"/>
        <w:rPr>
          <w:rFonts w:cs="ComicSansMS"/>
          <w:color w:val="31859C"/>
        </w:rPr>
      </w:pPr>
    </w:p>
    <w:p w:rsidR="00C9241E" w:rsidRPr="00373D31" w:rsidRDefault="00C9241E" w:rsidP="00B5204E">
      <w:pPr>
        <w:pStyle w:val="NoSpacing"/>
        <w:ind w:left="5040" w:hanging="5040"/>
        <w:rPr>
          <w:rFonts w:cs="ComicSansMS"/>
          <w:color w:val="31859C"/>
        </w:rPr>
      </w:pPr>
      <w:r w:rsidRPr="005016F9">
        <w:rPr>
          <w:b/>
          <w:color w:val="31859C"/>
        </w:rPr>
        <w:t xml:space="preserve">Assistant </w:t>
      </w:r>
      <w:proofErr w:type="spellStart"/>
      <w:r w:rsidRPr="005016F9">
        <w:rPr>
          <w:b/>
          <w:color w:val="31859C"/>
        </w:rPr>
        <w:t>Headteacher</w:t>
      </w:r>
      <w:proofErr w:type="spellEnd"/>
      <w:r w:rsidRPr="005016F9">
        <w:rPr>
          <w:color w:val="31859C"/>
        </w:rPr>
        <w:tab/>
      </w:r>
      <w:r w:rsidRPr="00373D31">
        <w:rPr>
          <w:rFonts w:cs="ComicSansMS"/>
          <w:color w:val="31859C"/>
        </w:rPr>
        <w:t xml:space="preserve">Mrs Laura </w:t>
      </w:r>
      <w:proofErr w:type="spellStart"/>
      <w:r w:rsidRPr="00373D31">
        <w:rPr>
          <w:rFonts w:cs="ComicSansMS"/>
          <w:color w:val="31859C"/>
        </w:rPr>
        <w:t>Leeman</w:t>
      </w:r>
      <w:proofErr w:type="spellEnd"/>
      <w:r w:rsidRPr="00373D31">
        <w:rPr>
          <w:rFonts w:cs="ComicSansMS"/>
          <w:color w:val="31859C"/>
        </w:rPr>
        <w:t xml:space="preserve"> (Teaching and</w:t>
      </w:r>
      <w:r w:rsidRPr="00373D31">
        <w:rPr>
          <w:color w:val="31859C"/>
        </w:rPr>
        <w:t xml:space="preserve"> </w:t>
      </w:r>
      <w:r w:rsidR="00B5204E" w:rsidRPr="00373D31">
        <w:rPr>
          <w:color w:val="31859C"/>
        </w:rPr>
        <w:t xml:space="preserve">   </w:t>
      </w:r>
      <w:r w:rsidRPr="00373D31">
        <w:rPr>
          <w:rFonts w:cs="ComicSansMS"/>
          <w:color w:val="31859C"/>
        </w:rPr>
        <w:t>Learning)</w:t>
      </w:r>
    </w:p>
    <w:p w:rsidR="00C9241E" w:rsidRPr="005016F9" w:rsidRDefault="00C9241E" w:rsidP="005016F9">
      <w:pPr>
        <w:pStyle w:val="NoSpacing"/>
        <w:rPr>
          <w:rFonts w:cs="ComicSansMS"/>
          <w:color w:val="31859C"/>
        </w:rPr>
      </w:pPr>
    </w:p>
    <w:p w:rsidR="00C9241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>Foundation Stage Class Teachers</w:t>
      </w:r>
      <w:r w:rsidR="00443ABE" w:rsidRPr="002A1A6B">
        <w:rPr>
          <w:b/>
          <w:color w:val="31859C"/>
        </w:rPr>
        <w:tab/>
      </w:r>
      <w:r w:rsidR="00443ABE" w:rsidRPr="002A1A6B">
        <w:rPr>
          <w:b/>
          <w:color w:val="31859C"/>
        </w:rPr>
        <w:tab/>
      </w:r>
      <w:r w:rsidR="00443ABE" w:rsidRPr="002A1A6B">
        <w:rPr>
          <w:b/>
          <w:color w:val="31859C"/>
        </w:rPr>
        <w:tab/>
      </w:r>
      <w:r w:rsidRPr="002A1A6B">
        <w:rPr>
          <w:b/>
          <w:color w:val="31859C"/>
        </w:rPr>
        <w:t>Teaching Assistants</w:t>
      </w:r>
    </w:p>
    <w:p w:rsidR="00C9241E" w:rsidRPr="005016F9" w:rsidRDefault="008B7452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Miss Lyn </w:t>
      </w:r>
      <w:proofErr w:type="spellStart"/>
      <w:r>
        <w:rPr>
          <w:rFonts w:cs="ComicSansMS"/>
          <w:color w:val="31859C"/>
        </w:rPr>
        <w:t>Elvidge</w:t>
      </w:r>
      <w:proofErr w:type="spellEnd"/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 w:rsidR="00C9241E" w:rsidRPr="005016F9">
        <w:rPr>
          <w:rFonts w:cs="ComicSansMS"/>
          <w:color w:val="31859C"/>
        </w:rPr>
        <w:t xml:space="preserve">Mrs </w:t>
      </w:r>
      <w:r w:rsidR="00B47427">
        <w:rPr>
          <w:rFonts w:cs="ComicSansMS"/>
          <w:color w:val="31859C"/>
        </w:rPr>
        <w:t xml:space="preserve">Kate </w:t>
      </w:r>
      <w:proofErr w:type="spellStart"/>
      <w:r w:rsidR="00B47427">
        <w:rPr>
          <w:rFonts w:cs="ComicSansMS"/>
          <w:color w:val="31859C"/>
        </w:rPr>
        <w:t>Foston</w:t>
      </w:r>
      <w:proofErr w:type="spellEnd"/>
      <w:r w:rsidR="00C9241E" w:rsidRPr="005016F9">
        <w:rPr>
          <w:rFonts w:cs="ComicSansMS"/>
          <w:color w:val="31859C"/>
        </w:rPr>
        <w:t xml:space="preserve"> </w:t>
      </w:r>
      <w:r>
        <w:rPr>
          <w:rFonts w:cs="ComicSansMS"/>
          <w:color w:val="31859C"/>
        </w:rPr>
        <w:t xml:space="preserve">  </w:t>
      </w:r>
      <w:r w:rsidR="00452F1C">
        <w:rPr>
          <w:rFonts w:cs="ComicSansMS"/>
          <w:color w:val="31859C"/>
        </w:rPr>
        <w:t xml:space="preserve">   </w:t>
      </w:r>
      <w:r w:rsidR="008331F4">
        <w:rPr>
          <w:rFonts w:cs="ComicSansMS"/>
          <w:color w:val="31859C"/>
        </w:rPr>
        <w:t>Mrs Adele Lake</w:t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8331F4">
        <w:rPr>
          <w:rFonts w:cs="ComicSansMS"/>
          <w:color w:val="31859C"/>
        </w:rPr>
        <w:t>Mrs Caroline Mann</w:t>
      </w:r>
      <w:r w:rsidR="00AD5355">
        <w:rPr>
          <w:rFonts w:cs="ComicSansMS"/>
          <w:color w:val="31859C"/>
        </w:rPr>
        <w:t xml:space="preserve">  </w:t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</w:r>
      <w:r w:rsidR="00AD5355">
        <w:rPr>
          <w:rFonts w:cs="ComicSansMS"/>
          <w:color w:val="31859C"/>
        </w:rPr>
        <w:tab/>
        <w:t xml:space="preserve">Miss Lauren </w:t>
      </w:r>
      <w:r w:rsidR="009F4F86">
        <w:rPr>
          <w:rFonts w:cs="ComicSansMS"/>
          <w:color w:val="31859C"/>
        </w:rPr>
        <w:t>Knowles</w:t>
      </w:r>
      <w:r w:rsidR="00AD5355">
        <w:rPr>
          <w:rFonts w:cs="ComicSansMS"/>
          <w:color w:val="31859C"/>
        </w:rPr>
        <w:t xml:space="preserve"> (Appr)</w:t>
      </w:r>
    </w:p>
    <w:p w:rsidR="00C9241E" w:rsidRPr="005016F9" w:rsidRDefault="00C9241E" w:rsidP="005016F9">
      <w:pPr>
        <w:pStyle w:val="NoSpacing"/>
        <w:rPr>
          <w:rFonts w:cs="ComicSansMS"/>
          <w:color w:val="31859C"/>
        </w:rPr>
      </w:pPr>
    </w:p>
    <w:p w:rsidR="00C9241E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Miss Jodie J</w:t>
      </w:r>
      <w:r w:rsidR="008B7452">
        <w:rPr>
          <w:rFonts w:cs="ComicSansMS"/>
          <w:color w:val="31859C"/>
        </w:rPr>
        <w:t xml:space="preserve">ackson </w:t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331F4">
        <w:rPr>
          <w:rFonts w:cs="ComicSansMS"/>
          <w:color w:val="31859C"/>
        </w:rPr>
        <w:t xml:space="preserve">Mrs Jackie </w:t>
      </w:r>
      <w:proofErr w:type="spellStart"/>
      <w:r w:rsidR="008331F4">
        <w:rPr>
          <w:rFonts w:cs="ComicSansMS"/>
          <w:color w:val="31859C"/>
        </w:rPr>
        <w:t>Hoskin</w:t>
      </w:r>
      <w:proofErr w:type="spellEnd"/>
      <w:r w:rsidR="00452F1C">
        <w:rPr>
          <w:rFonts w:cs="ComicSansMS"/>
          <w:color w:val="31859C"/>
        </w:rPr>
        <w:t xml:space="preserve">   Mrs</w:t>
      </w:r>
      <w:r w:rsidR="008B7452">
        <w:rPr>
          <w:rFonts w:cs="ComicSansMS"/>
          <w:color w:val="31859C"/>
        </w:rPr>
        <w:t xml:space="preserve"> Rachel </w:t>
      </w:r>
      <w:r w:rsidR="00452F1C">
        <w:rPr>
          <w:rFonts w:cs="ComicSansMS"/>
          <w:color w:val="31859C"/>
        </w:rPr>
        <w:t>Stamp</w:t>
      </w:r>
    </w:p>
    <w:p w:rsidR="007051C0" w:rsidRPr="005016F9" w:rsidRDefault="00452F1C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  <w:t>Miss Sydney Wilkinson (</w:t>
      </w:r>
      <w:proofErr w:type="spellStart"/>
      <w:r>
        <w:rPr>
          <w:rFonts w:cs="ComicSansMS"/>
          <w:color w:val="31859C"/>
        </w:rPr>
        <w:t>Appr</w:t>
      </w:r>
      <w:proofErr w:type="spellEnd"/>
      <w:r>
        <w:rPr>
          <w:rFonts w:cs="ComicSansMS"/>
          <w:color w:val="31859C"/>
        </w:rPr>
        <w:t>)</w:t>
      </w:r>
    </w:p>
    <w:p w:rsidR="00C9241E" w:rsidRPr="002A1A6B" w:rsidRDefault="00C9241E" w:rsidP="005016F9">
      <w:pPr>
        <w:pStyle w:val="NoSpacing"/>
        <w:rPr>
          <w:b/>
          <w:color w:val="31859C"/>
        </w:rPr>
      </w:pPr>
      <w:r w:rsidRPr="005016F9">
        <w:rPr>
          <w:rFonts w:cs="ComicSansMS"/>
          <w:color w:val="31859C"/>
        </w:rPr>
        <w:t xml:space="preserve">Mrs Charlotte </w:t>
      </w:r>
      <w:proofErr w:type="spellStart"/>
      <w:r w:rsidRPr="005016F9">
        <w:rPr>
          <w:rFonts w:cs="ComicSansMS"/>
          <w:color w:val="31859C"/>
        </w:rPr>
        <w:t>Silverwood</w:t>
      </w:r>
      <w:proofErr w:type="spellEnd"/>
      <w:r w:rsidR="00536D1A"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</w:r>
      <w:r w:rsidRPr="005016F9">
        <w:rPr>
          <w:rFonts w:cs="ComicSansMS"/>
          <w:color w:val="31859C"/>
        </w:rPr>
        <w:tab/>
        <w:t xml:space="preserve">Mrs Julie </w:t>
      </w:r>
      <w:proofErr w:type="spellStart"/>
      <w:r w:rsidRPr="005016F9">
        <w:rPr>
          <w:rFonts w:cs="ComicSansMS"/>
          <w:color w:val="31859C"/>
        </w:rPr>
        <w:t>Branston</w:t>
      </w:r>
      <w:proofErr w:type="spellEnd"/>
      <w:r w:rsidRPr="005016F9">
        <w:rPr>
          <w:rFonts w:cs="ComicSansMS"/>
          <w:color w:val="31859C"/>
        </w:rPr>
        <w:t xml:space="preserve"> </w:t>
      </w:r>
      <w:r w:rsidR="00443ABE" w:rsidRPr="005016F9">
        <w:rPr>
          <w:rFonts w:cs="ComicSansMS"/>
          <w:color w:val="31859C"/>
        </w:rPr>
        <w:tab/>
      </w:r>
      <w:r w:rsidRPr="005016F9">
        <w:rPr>
          <w:rFonts w:cs="ComicSansMS"/>
          <w:color w:val="31859C"/>
        </w:rPr>
        <w:t>Mrs Lisa Read</w:t>
      </w:r>
      <w:r w:rsidRPr="005016F9">
        <w:rPr>
          <w:rFonts w:cs="ComicSansMS"/>
          <w:color w:val="31859C"/>
        </w:rPr>
        <w:tab/>
      </w:r>
      <w:r w:rsidRPr="005016F9">
        <w:rPr>
          <w:rFonts w:cs="ComicSansMS"/>
          <w:color w:val="31859C"/>
        </w:rPr>
        <w:tab/>
      </w:r>
      <w:r w:rsidR="00416CE9">
        <w:rPr>
          <w:rFonts w:cs="ComicSansMS"/>
          <w:color w:val="31859C"/>
        </w:rPr>
        <w:tab/>
      </w:r>
      <w:r w:rsidR="00416CE9">
        <w:rPr>
          <w:rFonts w:cs="ComicSansMS"/>
          <w:color w:val="31859C"/>
        </w:rPr>
        <w:tab/>
      </w:r>
      <w:r w:rsidR="00416CE9">
        <w:rPr>
          <w:rFonts w:cs="ComicSansMS"/>
          <w:color w:val="31859C"/>
        </w:rPr>
        <w:tab/>
      </w:r>
      <w:r w:rsidR="00416CE9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  <w:t xml:space="preserve"> </w:t>
      </w:r>
      <w:r w:rsidRPr="002A1A6B">
        <w:rPr>
          <w:b/>
          <w:color w:val="31859C"/>
        </w:rPr>
        <w:t>Key Stage 1</w:t>
      </w:r>
    </w:p>
    <w:p w:rsidR="00B1717E" w:rsidRPr="005016F9" w:rsidRDefault="00C9241E" w:rsidP="005016F9">
      <w:pPr>
        <w:pStyle w:val="NoSpacing"/>
        <w:rPr>
          <w:color w:val="31859C"/>
        </w:rPr>
      </w:pPr>
      <w:r w:rsidRPr="002A1A6B">
        <w:rPr>
          <w:b/>
          <w:color w:val="31859C"/>
        </w:rPr>
        <w:t>Year 1</w:t>
      </w:r>
      <w:r w:rsidRPr="005016F9">
        <w:rPr>
          <w:color w:val="31859C"/>
        </w:rPr>
        <w:t xml:space="preserve"> </w:t>
      </w:r>
    </w:p>
    <w:p w:rsidR="00536D1A" w:rsidRPr="005016F9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Mrs Jane Coulter/Mrs</w:t>
      </w:r>
      <w:r w:rsidR="00B1717E" w:rsidRPr="005016F9">
        <w:rPr>
          <w:rFonts w:cs="ComicSansMS"/>
          <w:color w:val="31859C"/>
        </w:rPr>
        <w:t xml:space="preserve"> Lizzie Wilkinson</w:t>
      </w:r>
      <w:r w:rsidR="00536D1A">
        <w:rPr>
          <w:rFonts w:cs="ComicSansMS"/>
          <w:color w:val="31859C"/>
        </w:rPr>
        <w:t>/</w:t>
      </w:r>
      <w:r w:rsidR="00B1717E" w:rsidRPr="005016F9">
        <w:rPr>
          <w:rFonts w:cs="ComicSansMS"/>
          <w:color w:val="31859C"/>
        </w:rPr>
        <w:tab/>
      </w:r>
      <w:r w:rsidR="00B1717E" w:rsidRPr="005016F9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>Mrs Emma Pearson</w:t>
      </w:r>
    </w:p>
    <w:p w:rsidR="00C9241E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 xml:space="preserve">Miss Gemma </w:t>
      </w:r>
      <w:proofErr w:type="spellStart"/>
      <w:r w:rsidRPr="005016F9">
        <w:rPr>
          <w:rFonts w:cs="ComicSansMS"/>
          <w:color w:val="31859C"/>
        </w:rPr>
        <w:t>Sumpton</w:t>
      </w:r>
      <w:proofErr w:type="spellEnd"/>
      <w:r w:rsidRPr="005016F9">
        <w:rPr>
          <w:rFonts w:cs="ComicSansMS"/>
          <w:color w:val="31859C"/>
        </w:rPr>
        <w:t xml:space="preserve"> /</w:t>
      </w:r>
      <w:r w:rsidR="00B1717E" w:rsidRPr="005016F9">
        <w:rPr>
          <w:rFonts w:cs="ComicSansMS"/>
          <w:color w:val="31859C"/>
        </w:rPr>
        <w:t>Mrs Lizzie Wilkinson</w:t>
      </w:r>
      <w:r w:rsidR="00B1717E" w:rsidRPr="005016F9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>Mrs Katrina Emmerson</w:t>
      </w:r>
    </w:p>
    <w:p w:rsidR="00416CE9" w:rsidRPr="005016F9" w:rsidRDefault="008B7452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</w:p>
    <w:p w:rsidR="00443AB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>Year 2</w:t>
      </w:r>
      <w:r w:rsidR="00416CE9">
        <w:rPr>
          <w:b/>
          <w:color w:val="31859C"/>
        </w:rPr>
        <w:tab/>
      </w:r>
      <w:r w:rsidR="00416CE9">
        <w:rPr>
          <w:b/>
          <w:color w:val="31859C"/>
        </w:rPr>
        <w:tab/>
      </w:r>
      <w:r w:rsidR="00416CE9">
        <w:rPr>
          <w:b/>
          <w:color w:val="31859C"/>
        </w:rPr>
        <w:tab/>
      </w:r>
    </w:p>
    <w:p w:rsidR="00C9241E" w:rsidRPr="005016F9" w:rsidRDefault="00443ABE" w:rsidP="005016F9">
      <w:pPr>
        <w:pStyle w:val="NoSpacing"/>
        <w:rPr>
          <w:color w:val="31859C"/>
        </w:rPr>
      </w:pPr>
      <w:r w:rsidRPr="005016F9">
        <w:rPr>
          <w:rFonts w:cs="ComicSansMS"/>
          <w:color w:val="31859C"/>
        </w:rPr>
        <w:t xml:space="preserve">Miss Polly </w:t>
      </w:r>
      <w:proofErr w:type="spellStart"/>
      <w:r w:rsidRPr="005016F9">
        <w:rPr>
          <w:rFonts w:cs="ComicSansMS"/>
          <w:color w:val="31859C"/>
        </w:rPr>
        <w:t>Stathers</w:t>
      </w:r>
      <w:proofErr w:type="spellEnd"/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>Mrs Kelly Smith</w:t>
      </w:r>
      <w:r w:rsidR="008B7452"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</w:p>
    <w:p w:rsidR="00C9241E" w:rsidRPr="005016F9" w:rsidRDefault="00443AB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Miss Amy Stockton</w:t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>Mrs Claire Heard</w:t>
      </w:r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C9241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>Key Stage 2</w:t>
      </w:r>
    </w:p>
    <w:p w:rsidR="00443AB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Year 3 </w:t>
      </w:r>
    </w:p>
    <w:p w:rsidR="0001157A" w:rsidRDefault="004B0C7E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Miss Jayne Barnett</w:t>
      </w:r>
      <w:r>
        <w:rPr>
          <w:rFonts w:cs="ComicSansMS"/>
          <w:color w:val="31859C"/>
        </w:rPr>
        <w:tab/>
      </w:r>
      <w:r w:rsidR="00443ABE" w:rsidRPr="005016F9">
        <w:rPr>
          <w:rFonts w:cs="ComicSansMS"/>
          <w:color w:val="31859C"/>
        </w:rPr>
        <w:tab/>
      </w:r>
      <w:r w:rsidR="00443ABE" w:rsidRPr="005016F9">
        <w:rPr>
          <w:rFonts w:cs="ComicSansMS"/>
          <w:color w:val="31859C"/>
        </w:rPr>
        <w:tab/>
      </w:r>
      <w:r w:rsidR="00C8597D">
        <w:rPr>
          <w:rFonts w:cs="ComicSansMS"/>
          <w:color w:val="31859C"/>
        </w:rPr>
        <w:tab/>
      </w:r>
      <w:r w:rsidR="00C8597D">
        <w:rPr>
          <w:rFonts w:cs="ComicSansMS"/>
          <w:color w:val="31859C"/>
        </w:rPr>
        <w:tab/>
      </w:r>
      <w:r w:rsidR="00443ABE" w:rsidRPr="005016F9">
        <w:rPr>
          <w:rFonts w:cs="ComicSansMS"/>
          <w:color w:val="31859C"/>
        </w:rPr>
        <w:t>Mrs Yvonne Hopki</w:t>
      </w:r>
      <w:r w:rsidR="002E6C05">
        <w:rPr>
          <w:rFonts w:cs="ComicSansMS"/>
          <w:color w:val="31859C"/>
        </w:rPr>
        <w:t>n</w:t>
      </w:r>
      <w:r w:rsidR="002E6C05">
        <w:rPr>
          <w:rFonts w:cs="ComicSansMS"/>
          <w:color w:val="31859C"/>
        </w:rPr>
        <w:tab/>
      </w:r>
      <w:r w:rsidR="0001157A">
        <w:rPr>
          <w:rFonts w:cs="ComicSansMS"/>
          <w:color w:val="31859C"/>
        </w:rPr>
        <w:tab/>
      </w:r>
    </w:p>
    <w:p w:rsidR="00536D1A" w:rsidRDefault="0001157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Miss Sarah </w:t>
      </w:r>
      <w:proofErr w:type="spellStart"/>
      <w:r>
        <w:rPr>
          <w:rFonts w:cs="ComicSansMS"/>
          <w:color w:val="31859C"/>
        </w:rPr>
        <w:t>Stainton</w:t>
      </w:r>
      <w:proofErr w:type="spellEnd"/>
      <w:r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</w:r>
      <w:r w:rsidR="00536D1A">
        <w:rPr>
          <w:rFonts w:cs="ComicSansMS"/>
          <w:color w:val="31859C"/>
        </w:rPr>
        <w:tab/>
        <w:t>Mr Taylor Allen (</w:t>
      </w:r>
      <w:proofErr w:type="spellStart"/>
      <w:r w:rsidR="00536D1A">
        <w:rPr>
          <w:rFonts w:cs="ComicSansMS"/>
          <w:color w:val="31859C"/>
        </w:rPr>
        <w:t>Appr</w:t>
      </w:r>
      <w:proofErr w:type="spellEnd"/>
      <w:r w:rsidR="00536D1A">
        <w:rPr>
          <w:rFonts w:cs="ComicSansMS"/>
          <w:color w:val="31859C"/>
        </w:rPr>
        <w:t xml:space="preserve">) </w:t>
      </w:r>
    </w:p>
    <w:p w:rsidR="00C9241E" w:rsidRPr="005016F9" w:rsidRDefault="00536D1A" w:rsidP="00536D1A">
      <w:pPr>
        <w:pStyle w:val="NoSpacing"/>
        <w:ind w:left="4320" w:firstLine="720"/>
        <w:rPr>
          <w:rFonts w:cs="ComicSansMS"/>
          <w:color w:val="31859C"/>
        </w:rPr>
      </w:pPr>
      <w:r>
        <w:rPr>
          <w:rFonts w:cs="ComicSansMS"/>
          <w:color w:val="31859C"/>
        </w:rPr>
        <w:t>Mr Richard Moy (</w:t>
      </w:r>
      <w:proofErr w:type="spellStart"/>
      <w:r>
        <w:rPr>
          <w:rFonts w:cs="ComicSansMS"/>
          <w:color w:val="31859C"/>
        </w:rPr>
        <w:t>Appr</w:t>
      </w:r>
      <w:proofErr w:type="spellEnd"/>
      <w:r>
        <w:rPr>
          <w:rFonts w:cs="ComicSansMS"/>
          <w:color w:val="31859C"/>
        </w:rPr>
        <w:t>)</w:t>
      </w:r>
      <w:r w:rsidR="002E6C05">
        <w:rPr>
          <w:rFonts w:cs="ComicSansMS"/>
          <w:color w:val="31859C"/>
        </w:rPr>
        <w:tab/>
      </w:r>
      <w:r w:rsidR="0001157A">
        <w:rPr>
          <w:rFonts w:cs="ComicSansMS"/>
          <w:color w:val="31859C"/>
        </w:rPr>
        <w:tab/>
      </w:r>
    </w:p>
    <w:p w:rsidR="00C9241E" w:rsidRPr="005016F9" w:rsidRDefault="002E6C05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 w:rsidR="008B7452">
        <w:rPr>
          <w:rFonts w:cs="ComicSansMS"/>
          <w:color w:val="31859C"/>
        </w:rPr>
        <w:tab/>
      </w:r>
    </w:p>
    <w:p w:rsidR="00C9241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Year 4 </w:t>
      </w:r>
    </w:p>
    <w:p w:rsidR="00443ABE" w:rsidRPr="005016F9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Mr Josh Sutton</w:t>
      </w:r>
      <w:r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 xml:space="preserve">Miss </w:t>
      </w:r>
      <w:proofErr w:type="spellStart"/>
      <w:r w:rsidR="00452F1C">
        <w:rPr>
          <w:rFonts w:cs="ComicSansMS"/>
          <w:color w:val="31859C"/>
        </w:rPr>
        <w:t>Lucie</w:t>
      </w:r>
      <w:proofErr w:type="spellEnd"/>
      <w:r w:rsidR="00452F1C">
        <w:rPr>
          <w:rFonts w:cs="ComicSansMS"/>
          <w:color w:val="31859C"/>
        </w:rPr>
        <w:t>-Anne Dickinson (</w:t>
      </w:r>
      <w:proofErr w:type="spellStart"/>
      <w:r w:rsidR="00452F1C">
        <w:rPr>
          <w:rFonts w:cs="ComicSansMS"/>
          <w:color w:val="31859C"/>
        </w:rPr>
        <w:t>Appr</w:t>
      </w:r>
      <w:proofErr w:type="spellEnd"/>
      <w:r w:rsidR="00452F1C">
        <w:rPr>
          <w:rFonts w:cs="ComicSansMS"/>
          <w:color w:val="31859C"/>
        </w:rPr>
        <w:t>)</w:t>
      </w:r>
    </w:p>
    <w:p w:rsidR="00443ABE" w:rsidRPr="005016F9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Mrs Terrie Yardley</w:t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>Mr Zach Norton (</w:t>
      </w:r>
      <w:proofErr w:type="spellStart"/>
      <w:r w:rsidR="00452F1C">
        <w:rPr>
          <w:rFonts w:cs="ComicSansMS"/>
          <w:color w:val="31859C"/>
        </w:rPr>
        <w:t>Appr</w:t>
      </w:r>
      <w:proofErr w:type="spellEnd"/>
      <w:r w:rsidR="00452F1C">
        <w:rPr>
          <w:rFonts w:cs="ComicSansMS"/>
          <w:color w:val="31859C"/>
        </w:rPr>
        <w:t>)</w:t>
      </w:r>
    </w:p>
    <w:p w:rsidR="00416CE9" w:rsidRDefault="00416CE9" w:rsidP="005016F9">
      <w:pPr>
        <w:pStyle w:val="NoSpacing"/>
        <w:rPr>
          <w:rFonts w:cs="ComicSansMS"/>
          <w:color w:val="31859C"/>
        </w:rPr>
      </w:pPr>
    </w:p>
    <w:p w:rsidR="007704D8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Year 5 </w:t>
      </w:r>
    </w:p>
    <w:p w:rsidR="00C9241E" w:rsidRPr="005016F9" w:rsidRDefault="00C8597D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Mrs Debbie </w:t>
      </w:r>
      <w:proofErr w:type="spellStart"/>
      <w:r>
        <w:rPr>
          <w:rFonts w:cs="ComicSansMS"/>
          <w:color w:val="31859C"/>
        </w:rPr>
        <w:t>O’Loughlin</w:t>
      </w:r>
      <w:proofErr w:type="spellEnd"/>
      <w:r w:rsidR="002437C3">
        <w:rPr>
          <w:rFonts w:cs="ComicSansMS"/>
          <w:color w:val="31859C"/>
        </w:rPr>
        <w:tab/>
      </w:r>
      <w:r w:rsidR="002437C3">
        <w:rPr>
          <w:rFonts w:cs="ComicSansMS"/>
          <w:color w:val="31859C"/>
        </w:rPr>
        <w:tab/>
      </w:r>
      <w:r w:rsidR="002437C3">
        <w:rPr>
          <w:rFonts w:cs="ComicSansMS"/>
          <w:color w:val="31859C"/>
        </w:rPr>
        <w:tab/>
      </w:r>
      <w:r w:rsidR="002437C3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 xml:space="preserve">Mrs Leanne </w:t>
      </w:r>
      <w:proofErr w:type="spellStart"/>
      <w:r w:rsidR="00452F1C">
        <w:rPr>
          <w:rFonts w:cs="ComicSansMS"/>
          <w:color w:val="31859C"/>
        </w:rPr>
        <w:t>Rowbottom</w:t>
      </w:r>
      <w:proofErr w:type="spellEnd"/>
      <w:r w:rsidR="00452F1C">
        <w:rPr>
          <w:rFonts w:cs="ComicSansMS"/>
          <w:color w:val="31859C"/>
          <w:sz w:val="20"/>
          <w:szCs w:val="20"/>
        </w:rPr>
        <w:tab/>
        <w:t xml:space="preserve">            </w:t>
      </w:r>
      <w:r w:rsidR="00452F1C" w:rsidRPr="00452F1C">
        <w:rPr>
          <w:rFonts w:cs="ComicSansMS"/>
          <w:color w:val="31859C"/>
        </w:rPr>
        <w:t>Mrs Joy Sanford</w:t>
      </w:r>
      <w:r w:rsidR="00452F1C">
        <w:rPr>
          <w:rFonts w:cs="ComicSansMS"/>
          <w:color w:val="31859C"/>
          <w:sz w:val="20"/>
          <w:szCs w:val="20"/>
        </w:rPr>
        <w:tab/>
      </w:r>
      <w:r w:rsidR="00452F1C">
        <w:rPr>
          <w:rFonts w:cs="ComicSansMS"/>
          <w:color w:val="31859C"/>
          <w:sz w:val="20"/>
          <w:szCs w:val="20"/>
        </w:rPr>
        <w:tab/>
      </w:r>
      <w:r w:rsidR="00452F1C">
        <w:rPr>
          <w:rFonts w:cs="ComicSansMS"/>
          <w:color w:val="31859C"/>
          <w:sz w:val="20"/>
          <w:szCs w:val="20"/>
        </w:rPr>
        <w:tab/>
      </w:r>
      <w:r w:rsidR="00452F1C">
        <w:rPr>
          <w:rFonts w:cs="ComicSansMS"/>
          <w:color w:val="31859C"/>
          <w:sz w:val="20"/>
          <w:szCs w:val="20"/>
        </w:rPr>
        <w:tab/>
      </w:r>
      <w:r w:rsidR="00452F1C">
        <w:rPr>
          <w:rFonts w:cs="ComicSansMS"/>
          <w:color w:val="31859C"/>
          <w:sz w:val="20"/>
          <w:szCs w:val="20"/>
        </w:rPr>
        <w:tab/>
      </w:r>
      <w:r w:rsidR="00452F1C" w:rsidRPr="00452F1C">
        <w:rPr>
          <w:rFonts w:cs="ComicSansMS"/>
          <w:color w:val="31859C"/>
        </w:rPr>
        <w:t xml:space="preserve">Mrs Sue </w:t>
      </w:r>
      <w:proofErr w:type="spellStart"/>
      <w:r w:rsidR="00452F1C" w:rsidRPr="00452F1C">
        <w:rPr>
          <w:rFonts w:cs="ComicSansMS"/>
          <w:color w:val="31859C"/>
        </w:rPr>
        <w:t>Thordarson</w:t>
      </w:r>
      <w:proofErr w:type="spellEnd"/>
    </w:p>
    <w:p w:rsidR="00C9241E" w:rsidRPr="005016F9" w:rsidRDefault="008B7452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  <w:r>
        <w:rPr>
          <w:rFonts w:cs="ComicSansMS"/>
          <w:color w:val="31859C"/>
        </w:rPr>
        <w:tab/>
      </w:r>
    </w:p>
    <w:p w:rsidR="002E6C05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lastRenderedPageBreak/>
        <w:t xml:space="preserve">Year 6 </w:t>
      </w:r>
    </w:p>
    <w:p w:rsidR="002E6C05" w:rsidRDefault="00CC2ADB" w:rsidP="005016F9">
      <w:pPr>
        <w:pStyle w:val="NoSpacing"/>
        <w:rPr>
          <w:b/>
          <w:color w:val="31859C"/>
        </w:rPr>
      </w:pPr>
      <w:r>
        <w:rPr>
          <w:rFonts w:cs="ComicSansMS"/>
          <w:color w:val="31859C"/>
        </w:rPr>
        <w:t>Miss</w:t>
      </w:r>
      <w:r w:rsidR="00C9241E" w:rsidRPr="005016F9">
        <w:rPr>
          <w:rFonts w:cs="ComicSansMS"/>
          <w:color w:val="31859C"/>
        </w:rPr>
        <w:t xml:space="preserve"> Mel </w:t>
      </w:r>
      <w:proofErr w:type="spellStart"/>
      <w:r w:rsidR="00C9241E" w:rsidRPr="005016F9">
        <w:rPr>
          <w:rFonts w:cs="ComicSansMS"/>
          <w:color w:val="31859C"/>
        </w:rPr>
        <w:t>Cotson</w:t>
      </w:r>
      <w:proofErr w:type="spellEnd"/>
      <w:r w:rsidR="008B7452">
        <w:rPr>
          <w:rFonts w:cs="ComicSansMS"/>
          <w:color w:val="31859C"/>
        </w:rPr>
        <w:t xml:space="preserve">/Mrs Anna Jacobs    </w:t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>Miss Julie Feeney</w:t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 xml:space="preserve">   </w:t>
      </w:r>
      <w:r w:rsidR="00C9241E" w:rsidRPr="005016F9">
        <w:rPr>
          <w:rFonts w:cs="ComicSansMS"/>
          <w:color w:val="31859C"/>
        </w:rPr>
        <w:t>Mr Sam Morgan</w:t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</w:r>
      <w:r w:rsidR="00452F1C">
        <w:rPr>
          <w:rFonts w:cs="ComicSansMS"/>
          <w:color w:val="31859C"/>
        </w:rPr>
        <w:tab/>
        <w:t xml:space="preserve">Mrs Sally </w:t>
      </w:r>
      <w:proofErr w:type="spellStart"/>
      <w:r w:rsidR="00452F1C">
        <w:rPr>
          <w:rFonts w:cs="ComicSansMS"/>
          <w:color w:val="31859C"/>
        </w:rPr>
        <w:t>Whitton</w:t>
      </w:r>
      <w:proofErr w:type="spellEnd"/>
    </w:p>
    <w:p w:rsidR="002E6C05" w:rsidRDefault="002E6C05" w:rsidP="005016F9">
      <w:pPr>
        <w:pStyle w:val="NoSpacing"/>
        <w:rPr>
          <w:b/>
          <w:color w:val="31859C"/>
        </w:rPr>
      </w:pPr>
    </w:p>
    <w:p w:rsidR="00373D31" w:rsidRDefault="00373D31" w:rsidP="005016F9">
      <w:pPr>
        <w:pStyle w:val="NoSpacing"/>
        <w:rPr>
          <w:b/>
          <w:color w:val="31859C"/>
        </w:rPr>
      </w:pPr>
    </w:p>
    <w:p w:rsidR="007704D8" w:rsidRDefault="007704D8" w:rsidP="005016F9">
      <w:pPr>
        <w:pStyle w:val="NoSpacing"/>
        <w:rPr>
          <w:rFonts w:cs="ComicSansMS"/>
          <w:b/>
          <w:color w:val="31859C"/>
        </w:rPr>
      </w:pPr>
      <w:r w:rsidRPr="002A1A6B">
        <w:rPr>
          <w:rFonts w:cs="ComicSansMS"/>
          <w:b/>
          <w:color w:val="31859C"/>
        </w:rPr>
        <w:t>HLTAs</w:t>
      </w:r>
    </w:p>
    <w:p w:rsidR="00373D31" w:rsidRPr="00373D31" w:rsidRDefault="00373D31" w:rsidP="005016F9">
      <w:pPr>
        <w:pStyle w:val="NoSpacing"/>
        <w:rPr>
          <w:color w:val="31859C"/>
        </w:rPr>
      </w:pPr>
      <w:r w:rsidRPr="00373D31">
        <w:rPr>
          <w:rFonts w:cs="ComicSansMS"/>
          <w:color w:val="31859C"/>
        </w:rPr>
        <w:t>Mrs Kelly Smith</w:t>
      </w:r>
    </w:p>
    <w:p w:rsidR="007704D8" w:rsidRPr="005016F9" w:rsidRDefault="007704D8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Miss Lorraine Stewart</w:t>
      </w:r>
    </w:p>
    <w:p w:rsidR="007704D8" w:rsidRPr="005016F9" w:rsidRDefault="007704D8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Mrs Debbie Wilkinson</w:t>
      </w:r>
    </w:p>
    <w:p w:rsidR="007704D8" w:rsidRPr="005016F9" w:rsidRDefault="007704D8" w:rsidP="005016F9">
      <w:pPr>
        <w:pStyle w:val="NoSpacing"/>
        <w:rPr>
          <w:rFonts w:cs="ComicSansMS"/>
          <w:color w:val="31859C"/>
        </w:rPr>
      </w:pPr>
    </w:p>
    <w:p w:rsidR="007704D8" w:rsidRPr="002A1A6B" w:rsidRDefault="002A1A6B" w:rsidP="005016F9">
      <w:pPr>
        <w:pStyle w:val="NoSpacing"/>
        <w:rPr>
          <w:b/>
          <w:color w:val="31859C"/>
        </w:rPr>
      </w:pPr>
      <w:r>
        <w:rPr>
          <w:b/>
          <w:color w:val="31859C"/>
        </w:rPr>
        <w:t>SEN</w:t>
      </w:r>
    </w:p>
    <w:p w:rsidR="007704D8" w:rsidRPr="005016F9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 xml:space="preserve">Mrs Suzanne </w:t>
      </w:r>
      <w:proofErr w:type="spellStart"/>
      <w:r w:rsidRPr="005016F9">
        <w:rPr>
          <w:rFonts w:cs="ComicSansMS"/>
          <w:color w:val="31859C"/>
        </w:rPr>
        <w:t>Hansley</w:t>
      </w:r>
      <w:proofErr w:type="spellEnd"/>
      <w:r w:rsidRPr="005016F9">
        <w:rPr>
          <w:rFonts w:cs="ComicSansMS"/>
          <w:color w:val="31859C"/>
        </w:rPr>
        <w:t xml:space="preserve"> </w:t>
      </w:r>
      <w:r w:rsidR="002E6C05">
        <w:rPr>
          <w:rFonts w:cs="ComicSansMS"/>
          <w:color w:val="31859C"/>
        </w:rPr>
        <w:t>- Lead</w:t>
      </w:r>
    </w:p>
    <w:p w:rsidR="00C9241E" w:rsidRPr="005016F9" w:rsidRDefault="002E6C05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Mrs </w:t>
      </w:r>
      <w:r w:rsidR="007704D8" w:rsidRPr="005016F9">
        <w:rPr>
          <w:rFonts w:cs="ComicSansMS"/>
          <w:color w:val="31859C"/>
        </w:rPr>
        <w:t>Sheila</w:t>
      </w:r>
      <w:r>
        <w:rPr>
          <w:rFonts w:cs="ComicSansMS"/>
          <w:color w:val="31859C"/>
        </w:rPr>
        <w:t xml:space="preserve"> </w:t>
      </w:r>
      <w:r w:rsidR="00C9241E" w:rsidRPr="005016F9">
        <w:rPr>
          <w:rFonts w:cs="ComicSansMS"/>
          <w:color w:val="31859C"/>
        </w:rPr>
        <w:t>Thompson</w:t>
      </w:r>
    </w:p>
    <w:p w:rsidR="00C9241E" w:rsidRPr="005016F9" w:rsidRDefault="002E6C05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Mrs </w:t>
      </w:r>
      <w:r w:rsidR="00C9241E" w:rsidRPr="005016F9">
        <w:rPr>
          <w:rFonts w:cs="ComicSansMS"/>
          <w:color w:val="31859C"/>
        </w:rPr>
        <w:t xml:space="preserve">Helen </w:t>
      </w:r>
      <w:proofErr w:type="spellStart"/>
      <w:r w:rsidR="00C9241E" w:rsidRPr="005016F9">
        <w:rPr>
          <w:rFonts w:cs="ComicSansMS"/>
          <w:color w:val="31859C"/>
        </w:rPr>
        <w:t>Wileman</w:t>
      </w:r>
      <w:proofErr w:type="spellEnd"/>
    </w:p>
    <w:p w:rsidR="007704D8" w:rsidRPr="005016F9" w:rsidRDefault="007704D8" w:rsidP="005016F9">
      <w:pPr>
        <w:pStyle w:val="NoSpacing"/>
        <w:rPr>
          <w:rFonts w:cs="ComicSansMS"/>
          <w:color w:val="31859C"/>
        </w:rPr>
      </w:pPr>
    </w:p>
    <w:p w:rsidR="00443ABE" w:rsidRPr="002A1A6B" w:rsidRDefault="002A1A6B" w:rsidP="005016F9">
      <w:pPr>
        <w:pStyle w:val="NoSpacing"/>
        <w:rPr>
          <w:b/>
          <w:color w:val="31859C"/>
        </w:rPr>
      </w:pPr>
      <w:r>
        <w:rPr>
          <w:b/>
          <w:color w:val="31859C"/>
        </w:rPr>
        <w:t>Pastoral Team</w:t>
      </w:r>
    </w:p>
    <w:p w:rsidR="00C9241E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Mrs Bridget </w:t>
      </w:r>
      <w:proofErr w:type="gramStart"/>
      <w:r>
        <w:rPr>
          <w:rFonts w:cs="ComicSansMS"/>
          <w:color w:val="31859C"/>
        </w:rPr>
        <w:t xml:space="preserve">Carter </w:t>
      </w:r>
      <w:r w:rsidR="00C9241E" w:rsidRPr="005016F9">
        <w:rPr>
          <w:rFonts w:cs="ComicSansMS"/>
          <w:color w:val="31859C"/>
        </w:rPr>
        <w:t xml:space="preserve"> </w:t>
      </w:r>
      <w:r w:rsidR="00B47427">
        <w:rPr>
          <w:rFonts w:cs="ComicSansMS"/>
          <w:color w:val="31859C"/>
        </w:rPr>
        <w:t>–</w:t>
      </w:r>
      <w:proofErr w:type="gramEnd"/>
      <w:r w:rsidR="00443ABE" w:rsidRPr="005016F9">
        <w:rPr>
          <w:rFonts w:cs="ComicSansMS"/>
          <w:color w:val="31859C"/>
        </w:rPr>
        <w:t xml:space="preserve"> </w:t>
      </w:r>
      <w:r w:rsidR="00C9241E" w:rsidRPr="005016F9">
        <w:rPr>
          <w:rFonts w:cs="ComicSansMS"/>
          <w:color w:val="31859C"/>
        </w:rPr>
        <w:t>Family</w:t>
      </w:r>
      <w:r w:rsidR="00B47427">
        <w:rPr>
          <w:rFonts w:cs="ComicSansMS"/>
          <w:color w:val="31859C"/>
        </w:rPr>
        <w:t xml:space="preserve"> </w:t>
      </w:r>
      <w:r w:rsidR="00C9241E" w:rsidRPr="005016F9">
        <w:rPr>
          <w:rFonts w:cs="ComicSansMS"/>
          <w:color w:val="31859C"/>
        </w:rPr>
        <w:t>Link</w:t>
      </w:r>
      <w:r w:rsidR="00443ABE" w:rsidRPr="005016F9">
        <w:rPr>
          <w:rFonts w:cs="ComicSansMS"/>
          <w:color w:val="31859C"/>
        </w:rPr>
        <w:t xml:space="preserve"> </w:t>
      </w:r>
      <w:r w:rsidR="00C9241E" w:rsidRPr="005016F9">
        <w:rPr>
          <w:rFonts w:cs="ComicSansMS"/>
          <w:color w:val="31859C"/>
        </w:rPr>
        <w:t>Officer</w:t>
      </w:r>
    </w:p>
    <w:p w:rsidR="00536D1A" w:rsidRPr="005016F9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Miss Donna Garner – Pupil/Family Support Worker</w:t>
      </w:r>
    </w:p>
    <w:p w:rsidR="007704D8" w:rsidRPr="005016F9" w:rsidRDefault="00443AB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 xml:space="preserve">Mrs </w:t>
      </w:r>
      <w:proofErr w:type="spellStart"/>
      <w:r w:rsidRPr="005016F9">
        <w:rPr>
          <w:rFonts w:cs="ComicSansMS"/>
          <w:color w:val="31859C"/>
        </w:rPr>
        <w:t>Chery</w:t>
      </w:r>
      <w:proofErr w:type="spellEnd"/>
      <w:r w:rsidRPr="005016F9">
        <w:rPr>
          <w:rFonts w:cs="ComicSansMS"/>
          <w:color w:val="31859C"/>
        </w:rPr>
        <w:t xml:space="preserve"> </w:t>
      </w:r>
      <w:proofErr w:type="spellStart"/>
      <w:r w:rsidRPr="005016F9">
        <w:rPr>
          <w:rFonts w:cs="ComicSansMS"/>
          <w:color w:val="31859C"/>
        </w:rPr>
        <w:t>Isgate</w:t>
      </w:r>
      <w:proofErr w:type="spellEnd"/>
      <w:r w:rsidRPr="005016F9">
        <w:rPr>
          <w:rFonts w:cs="ComicSansMS"/>
          <w:color w:val="31859C"/>
        </w:rPr>
        <w:t xml:space="preserve"> - </w:t>
      </w:r>
      <w:r w:rsidR="00C9241E" w:rsidRPr="005016F9">
        <w:rPr>
          <w:rFonts w:cs="ComicSansMS"/>
          <w:color w:val="31859C"/>
        </w:rPr>
        <w:t>Family Support</w:t>
      </w:r>
      <w:r w:rsidR="002E6C05">
        <w:rPr>
          <w:rFonts w:cs="ComicSansMS"/>
          <w:color w:val="31859C"/>
        </w:rPr>
        <w:t>/Attendance</w:t>
      </w:r>
    </w:p>
    <w:p w:rsidR="007704D8" w:rsidRPr="005016F9" w:rsidRDefault="007704D8" w:rsidP="005016F9">
      <w:pPr>
        <w:pStyle w:val="NoSpacing"/>
        <w:rPr>
          <w:rFonts w:cs="ComicSansMS"/>
          <w:color w:val="31859C"/>
        </w:rPr>
      </w:pPr>
    </w:p>
    <w:p w:rsidR="00416CE9" w:rsidRPr="008B7452" w:rsidRDefault="00B47427" w:rsidP="005016F9">
      <w:pPr>
        <w:pStyle w:val="NoSpacing"/>
        <w:rPr>
          <w:b/>
          <w:color w:val="31859C"/>
        </w:rPr>
      </w:pPr>
      <w:r>
        <w:rPr>
          <w:b/>
          <w:color w:val="31859C"/>
        </w:rPr>
        <w:t xml:space="preserve">School </w:t>
      </w:r>
      <w:r w:rsidR="00C9241E" w:rsidRPr="002A1A6B">
        <w:rPr>
          <w:b/>
          <w:color w:val="31859C"/>
        </w:rPr>
        <w:t>Admin</w:t>
      </w:r>
      <w:r w:rsidR="008B7452">
        <w:rPr>
          <w:b/>
          <w:color w:val="31859C"/>
        </w:rPr>
        <w:t>istration</w:t>
      </w:r>
    </w:p>
    <w:p w:rsidR="00C9241E" w:rsidRPr="002A1A6B" w:rsidRDefault="008B7452" w:rsidP="005016F9">
      <w:pPr>
        <w:pStyle w:val="NoSpacing"/>
        <w:rPr>
          <w:b/>
          <w:color w:val="31859C"/>
        </w:rPr>
      </w:pPr>
      <w:r>
        <w:rPr>
          <w:b/>
          <w:color w:val="31859C"/>
        </w:rPr>
        <w:t>Admin and Finance Manager</w:t>
      </w:r>
    </w:p>
    <w:p w:rsidR="00443ABE" w:rsidRPr="005016F9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>Mrs Julie Benn</w:t>
      </w:r>
    </w:p>
    <w:p w:rsidR="00C9241E" w:rsidRPr="005016F9" w:rsidRDefault="00C9241E" w:rsidP="005016F9">
      <w:pPr>
        <w:pStyle w:val="NoSpacing"/>
        <w:rPr>
          <w:rFonts w:cs="ComicSansMS"/>
          <w:color w:val="31859C"/>
        </w:rPr>
      </w:pPr>
    </w:p>
    <w:p w:rsidR="008B7452" w:rsidRDefault="008B7452" w:rsidP="005016F9">
      <w:pPr>
        <w:pStyle w:val="NoSpacing"/>
        <w:rPr>
          <w:b/>
          <w:color w:val="31859C"/>
        </w:rPr>
      </w:pPr>
      <w:r>
        <w:rPr>
          <w:b/>
          <w:color w:val="31859C"/>
        </w:rPr>
        <w:t>Admin Assistant</w:t>
      </w:r>
    </w:p>
    <w:p w:rsidR="00536D1A" w:rsidRPr="00536D1A" w:rsidRDefault="00536D1A" w:rsidP="005016F9">
      <w:pPr>
        <w:pStyle w:val="NoSpacing"/>
        <w:rPr>
          <w:color w:val="31859C"/>
        </w:rPr>
      </w:pPr>
      <w:r w:rsidRPr="00536D1A">
        <w:rPr>
          <w:color w:val="31859C"/>
        </w:rPr>
        <w:t>Mrs Gill George</w:t>
      </w:r>
    </w:p>
    <w:p w:rsidR="009F4F86" w:rsidRPr="005016F9" w:rsidRDefault="007051C0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Mrs Pamela Holland</w:t>
      </w:r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443ABE" w:rsidRPr="002A1A6B" w:rsidRDefault="00536D1A" w:rsidP="005016F9">
      <w:pPr>
        <w:pStyle w:val="NoSpacing"/>
        <w:rPr>
          <w:rFonts w:cs="ComicSansMS"/>
          <w:b/>
          <w:color w:val="31859C"/>
        </w:rPr>
      </w:pPr>
      <w:r>
        <w:rPr>
          <w:rFonts w:cs="ComicSansMS"/>
          <w:b/>
          <w:color w:val="31859C"/>
        </w:rPr>
        <w:t>Receptionist</w:t>
      </w:r>
    </w:p>
    <w:p w:rsidR="00443ABE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Mrs Emily Cosgrove</w:t>
      </w:r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443AB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>IT Technician</w:t>
      </w:r>
    </w:p>
    <w:p w:rsidR="00C9241E" w:rsidRPr="005016F9" w:rsidRDefault="00443ABE" w:rsidP="005016F9">
      <w:pPr>
        <w:pStyle w:val="NoSpacing"/>
        <w:rPr>
          <w:rFonts w:cs="ComicSansMS"/>
          <w:color w:val="31859C"/>
        </w:rPr>
      </w:pPr>
      <w:r w:rsidRPr="005016F9">
        <w:rPr>
          <w:color w:val="31859C"/>
        </w:rPr>
        <w:t xml:space="preserve">Mr </w:t>
      </w:r>
      <w:r w:rsidR="00C9241E" w:rsidRPr="005016F9">
        <w:rPr>
          <w:rFonts w:cs="ComicSansMS"/>
          <w:color w:val="31859C"/>
        </w:rPr>
        <w:t>Alan Clarke</w:t>
      </w:r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443ABE" w:rsidRPr="002A1A6B" w:rsidRDefault="00C9241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Site </w:t>
      </w:r>
      <w:r w:rsidR="002A1A6B">
        <w:rPr>
          <w:b/>
          <w:color w:val="31859C"/>
        </w:rPr>
        <w:t xml:space="preserve">Facility </w:t>
      </w:r>
      <w:r w:rsidRPr="002A1A6B">
        <w:rPr>
          <w:b/>
          <w:color w:val="31859C"/>
        </w:rPr>
        <w:t>Officers</w:t>
      </w:r>
    </w:p>
    <w:p w:rsidR="00C9241E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 xml:space="preserve">Mr Mal Davison </w:t>
      </w:r>
    </w:p>
    <w:p w:rsidR="00536D1A" w:rsidRPr="005016F9" w:rsidRDefault="00536D1A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>Mr Kenny Jackson</w:t>
      </w:r>
    </w:p>
    <w:p w:rsidR="00416CE9" w:rsidRPr="005016F9" w:rsidRDefault="00C9241E" w:rsidP="005016F9">
      <w:pPr>
        <w:pStyle w:val="NoSpacing"/>
        <w:rPr>
          <w:rFonts w:cs="ComicSansMS"/>
          <w:color w:val="31859C"/>
        </w:rPr>
      </w:pPr>
      <w:r w:rsidRPr="005016F9">
        <w:rPr>
          <w:rFonts w:cs="ComicSansMS"/>
          <w:color w:val="31859C"/>
        </w:rPr>
        <w:t xml:space="preserve">Mr Pete </w:t>
      </w:r>
      <w:proofErr w:type="spellStart"/>
      <w:r w:rsidRPr="005016F9">
        <w:rPr>
          <w:rFonts w:cs="ComicSansMS"/>
          <w:color w:val="31859C"/>
        </w:rPr>
        <w:t>McGlinchey</w:t>
      </w:r>
      <w:proofErr w:type="spellEnd"/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C9241E" w:rsidRPr="002A1A6B" w:rsidRDefault="00443AB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Chair of </w:t>
      </w:r>
      <w:r w:rsidR="00C9241E" w:rsidRPr="002A1A6B">
        <w:rPr>
          <w:b/>
          <w:color w:val="31859C"/>
        </w:rPr>
        <w:t>Governors</w:t>
      </w:r>
    </w:p>
    <w:p w:rsidR="00C9241E" w:rsidRPr="005016F9" w:rsidRDefault="008B7452" w:rsidP="005016F9">
      <w:pPr>
        <w:pStyle w:val="NoSpacing"/>
        <w:rPr>
          <w:rFonts w:cs="ComicSansMS"/>
          <w:color w:val="31859C"/>
        </w:rPr>
      </w:pPr>
      <w:r>
        <w:rPr>
          <w:rFonts w:cs="ComicSansMS"/>
          <w:color w:val="31859C"/>
        </w:rPr>
        <w:t xml:space="preserve">Mrs </w:t>
      </w:r>
      <w:proofErr w:type="spellStart"/>
      <w:r>
        <w:rPr>
          <w:rFonts w:cs="ComicSansMS"/>
          <w:color w:val="31859C"/>
        </w:rPr>
        <w:t>Nic</w:t>
      </w:r>
      <w:proofErr w:type="spellEnd"/>
      <w:r>
        <w:rPr>
          <w:rFonts w:cs="ComicSansMS"/>
          <w:color w:val="31859C"/>
        </w:rPr>
        <w:t xml:space="preserve"> </w:t>
      </w:r>
      <w:proofErr w:type="spellStart"/>
      <w:r>
        <w:rPr>
          <w:rFonts w:cs="ComicSansMS"/>
          <w:color w:val="31859C"/>
        </w:rPr>
        <w:t>Loten</w:t>
      </w:r>
      <w:proofErr w:type="spellEnd"/>
    </w:p>
    <w:p w:rsidR="00443ABE" w:rsidRPr="005016F9" w:rsidRDefault="00443ABE" w:rsidP="005016F9">
      <w:pPr>
        <w:pStyle w:val="NoSpacing"/>
        <w:rPr>
          <w:rFonts w:cs="ComicSansMS"/>
          <w:color w:val="31859C"/>
        </w:rPr>
      </w:pPr>
    </w:p>
    <w:p w:rsidR="00C9241E" w:rsidRPr="002A1A6B" w:rsidRDefault="00443ABE" w:rsidP="005016F9">
      <w:pPr>
        <w:pStyle w:val="NoSpacing"/>
        <w:rPr>
          <w:b/>
          <w:color w:val="31859C"/>
        </w:rPr>
      </w:pPr>
      <w:r w:rsidRPr="002A1A6B">
        <w:rPr>
          <w:b/>
          <w:color w:val="31859C"/>
        </w:rPr>
        <w:t xml:space="preserve">Vice Chair of </w:t>
      </w:r>
      <w:r w:rsidR="00C9241E" w:rsidRPr="002A1A6B">
        <w:rPr>
          <w:b/>
          <w:color w:val="31859C"/>
        </w:rPr>
        <w:t>Governors</w:t>
      </w:r>
    </w:p>
    <w:p w:rsidR="002008E3" w:rsidRPr="005016F9" w:rsidRDefault="008B7452" w:rsidP="005016F9">
      <w:pPr>
        <w:pStyle w:val="NoSpacing"/>
      </w:pPr>
      <w:r>
        <w:rPr>
          <w:rFonts w:cs="ComicSansMS"/>
          <w:color w:val="31859C"/>
        </w:rPr>
        <w:t>Mrs Sue Jones</w:t>
      </w:r>
    </w:p>
    <w:sectPr w:rsidR="002008E3" w:rsidRPr="0050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E"/>
    <w:rsid w:val="0001157A"/>
    <w:rsid w:val="002008E3"/>
    <w:rsid w:val="002437C3"/>
    <w:rsid w:val="002A1A6B"/>
    <w:rsid w:val="002E6C05"/>
    <w:rsid w:val="00333137"/>
    <w:rsid w:val="00373D31"/>
    <w:rsid w:val="00416CE9"/>
    <w:rsid w:val="00443ABE"/>
    <w:rsid w:val="00452F1C"/>
    <w:rsid w:val="004B0C7E"/>
    <w:rsid w:val="005016F9"/>
    <w:rsid w:val="0051593F"/>
    <w:rsid w:val="00536D1A"/>
    <w:rsid w:val="007051C0"/>
    <w:rsid w:val="007704D8"/>
    <w:rsid w:val="008331F4"/>
    <w:rsid w:val="008B7452"/>
    <w:rsid w:val="009F4F86"/>
    <w:rsid w:val="00AD5355"/>
    <w:rsid w:val="00B1717E"/>
    <w:rsid w:val="00B47427"/>
    <w:rsid w:val="00B5204E"/>
    <w:rsid w:val="00C8597D"/>
    <w:rsid w:val="00C9241E"/>
    <w:rsid w:val="00CC2ADB"/>
    <w:rsid w:val="00D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33137"/>
  </w:style>
  <w:style w:type="paragraph" w:styleId="BalloonText">
    <w:name w:val="Balloon Text"/>
    <w:basedOn w:val="Normal"/>
    <w:link w:val="BalloonTextChar"/>
    <w:uiPriority w:val="99"/>
    <w:semiHidden/>
    <w:unhideWhenUsed/>
    <w:rsid w:val="0050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33137"/>
  </w:style>
  <w:style w:type="paragraph" w:styleId="BalloonText">
    <w:name w:val="Balloon Text"/>
    <w:basedOn w:val="Normal"/>
    <w:link w:val="BalloonTextChar"/>
    <w:uiPriority w:val="99"/>
    <w:semiHidden/>
    <w:unhideWhenUsed/>
    <w:rsid w:val="0050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7DB5E807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Benn</cp:lastModifiedBy>
  <cp:revision>2</cp:revision>
  <dcterms:created xsi:type="dcterms:W3CDTF">2017-04-26T09:31:00Z</dcterms:created>
  <dcterms:modified xsi:type="dcterms:W3CDTF">2017-04-26T09:31:00Z</dcterms:modified>
</cp:coreProperties>
</file>